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AAEF5" w14:textId="6C50B13F" w:rsidR="00380E3A" w:rsidRPr="00120365" w:rsidRDefault="001A39C0" w:rsidP="00DA0BCE">
      <w:pPr>
        <w:pStyle w:val="Header"/>
        <w:suppressLineNumbers/>
        <w:rPr>
          <w:color w:val="FF0000"/>
          <w:sz w:val="28"/>
          <w:szCs w:val="28"/>
        </w:rPr>
      </w:pPr>
      <w:r w:rsidRPr="00120365">
        <w:rPr>
          <w:sz w:val="28"/>
          <w:szCs w:val="28"/>
        </w:rPr>
        <w:t xml:space="preserve">         </w:t>
      </w:r>
      <w:bookmarkStart w:id="0" w:name="_Hlk126491070"/>
    </w:p>
    <w:p w14:paraId="4C625EE3" w14:textId="77777777" w:rsidR="00E268FE" w:rsidRPr="00502147" w:rsidRDefault="00380E3A" w:rsidP="0072263B">
      <w:pPr>
        <w:pStyle w:val="Header"/>
        <w:suppressLineNumbers/>
        <w:tabs>
          <w:tab w:val="clear" w:pos="8640"/>
          <w:tab w:val="right" w:pos="10206"/>
        </w:tabs>
        <w:ind w:right="-850"/>
        <w:rPr>
          <w:sz w:val="32"/>
          <w:szCs w:val="32"/>
        </w:rPr>
      </w:pPr>
      <w:r>
        <w:rPr>
          <w:sz w:val="48"/>
        </w:rPr>
        <w:tab/>
      </w:r>
      <w:r w:rsidRPr="00502147">
        <w:rPr>
          <w:sz w:val="32"/>
          <w:szCs w:val="32"/>
        </w:rPr>
        <w:t xml:space="preserve">         </w:t>
      </w:r>
    </w:p>
    <w:p w14:paraId="42EC7262" w14:textId="77777777" w:rsidR="00502147" w:rsidRPr="009C5554" w:rsidRDefault="00E268FE" w:rsidP="0072263B">
      <w:pPr>
        <w:pStyle w:val="Header"/>
        <w:suppressLineNumbers/>
        <w:tabs>
          <w:tab w:val="clear" w:pos="8640"/>
          <w:tab w:val="right" w:pos="10206"/>
        </w:tabs>
        <w:ind w:right="-850"/>
        <w:rPr>
          <w:rFonts w:ascii="Tahoma" w:hAnsi="Tahoma" w:cs="Tahoma"/>
          <w:sz w:val="32"/>
          <w:szCs w:val="32"/>
        </w:rPr>
      </w:pPr>
      <w:r w:rsidRPr="00502147">
        <w:rPr>
          <w:rFonts w:ascii="Tahoma" w:hAnsi="Tahoma" w:cs="Tahoma"/>
          <w:sz w:val="32"/>
          <w:szCs w:val="32"/>
        </w:rPr>
        <w:t xml:space="preserve">  </w:t>
      </w:r>
      <w:r w:rsidR="003B74AC" w:rsidRPr="00502147">
        <w:rPr>
          <w:rFonts w:ascii="Tahoma" w:hAnsi="Tahoma" w:cs="Tahoma"/>
          <w:sz w:val="32"/>
          <w:szCs w:val="32"/>
        </w:rPr>
        <w:t xml:space="preserve"> </w:t>
      </w:r>
    </w:p>
    <w:p w14:paraId="2196D3E2" w14:textId="224EC5AC" w:rsidR="0072263B" w:rsidRPr="009C5554" w:rsidRDefault="003B74AC" w:rsidP="0072263B">
      <w:pPr>
        <w:pStyle w:val="Header"/>
        <w:suppressLineNumbers/>
        <w:tabs>
          <w:tab w:val="clear" w:pos="8640"/>
          <w:tab w:val="right" w:pos="10206"/>
        </w:tabs>
        <w:ind w:right="-850"/>
        <w:rPr>
          <w:rFonts w:ascii="Tahoma" w:hAnsi="Tahoma" w:cs="Tahoma"/>
          <w:sz w:val="32"/>
          <w:szCs w:val="32"/>
        </w:rPr>
      </w:pPr>
      <w:r w:rsidRPr="009C5554">
        <w:rPr>
          <w:rFonts w:ascii="Tahoma" w:hAnsi="Tahoma" w:cs="Tahoma"/>
          <w:sz w:val="32"/>
          <w:szCs w:val="32"/>
        </w:rPr>
        <w:t xml:space="preserve">      </w:t>
      </w:r>
      <w:r w:rsidR="00336A2C" w:rsidRPr="009C5554">
        <w:rPr>
          <w:rFonts w:ascii="Tahoma" w:hAnsi="Tahoma" w:cs="Tahoma"/>
          <w:sz w:val="32"/>
          <w:szCs w:val="32"/>
        </w:rPr>
        <w:t xml:space="preserve"> </w:t>
      </w:r>
      <w:r w:rsidR="00502147" w:rsidRPr="009C5554">
        <w:rPr>
          <w:rFonts w:ascii="Tahoma" w:hAnsi="Tahoma" w:cs="Tahoma"/>
          <w:sz w:val="32"/>
          <w:szCs w:val="32"/>
        </w:rPr>
        <w:tab/>
      </w:r>
      <w:r w:rsidR="00586263" w:rsidRPr="009C5554">
        <w:rPr>
          <w:rFonts w:ascii="Tahoma" w:hAnsi="Tahoma" w:cs="Tahoma"/>
          <w:sz w:val="32"/>
          <w:szCs w:val="32"/>
        </w:rPr>
        <w:t xml:space="preserve"> </w:t>
      </w:r>
      <w:r w:rsidR="00514A79" w:rsidRPr="009C5554">
        <w:rPr>
          <w:rFonts w:ascii="Tahoma" w:hAnsi="Tahoma" w:cs="Tahoma"/>
          <w:sz w:val="32"/>
          <w:szCs w:val="32"/>
        </w:rPr>
        <w:t xml:space="preserve">   </w:t>
      </w:r>
      <w:r w:rsidR="00F84ECE" w:rsidRPr="009C5554">
        <w:rPr>
          <w:rFonts w:ascii="Tahoma" w:hAnsi="Tahoma" w:cs="Tahoma"/>
          <w:sz w:val="32"/>
          <w:szCs w:val="32"/>
        </w:rPr>
        <w:t>WETHERDEN PARISH COUNCIL</w:t>
      </w:r>
    </w:p>
    <w:p w14:paraId="65F8C3CC" w14:textId="5C094E60" w:rsidR="001201B1" w:rsidRPr="009C5554" w:rsidRDefault="00A04FD4" w:rsidP="001201B1">
      <w:pPr>
        <w:pStyle w:val="Header"/>
        <w:suppressLineNumbers/>
        <w:tabs>
          <w:tab w:val="clear" w:pos="4320"/>
          <w:tab w:val="clear" w:pos="8640"/>
          <w:tab w:val="right" w:pos="10206"/>
        </w:tabs>
        <w:ind w:right="-850"/>
        <w:jc w:val="distribute"/>
        <w:rPr>
          <w:rFonts w:ascii="Tahoma" w:hAnsi="Tahoma" w:cs="Tahoma"/>
          <w:bCs/>
          <w:lang w:val="en-US"/>
        </w:rPr>
      </w:pPr>
      <w:r w:rsidRPr="009C5554">
        <w:rPr>
          <w:rFonts w:ascii="Tahoma" w:hAnsi="Tahoma" w:cs="Tahoma"/>
          <w:b/>
          <w:lang w:val="en-US"/>
        </w:rPr>
        <w:t xml:space="preserve"> </w:t>
      </w:r>
      <w:r w:rsidR="00E268FE" w:rsidRPr="009C5554">
        <w:rPr>
          <w:rFonts w:ascii="Tahoma" w:hAnsi="Tahoma" w:cs="Tahoma"/>
          <w:b/>
          <w:lang w:val="en-US"/>
        </w:rPr>
        <w:t xml:space="preserve">  </w:t>
      </w:r>
      <w:r w:rsidR="004808A4" w:rsidRPr="009C5554">
        <w:rPr>
          <w:rFonts w:ascii="Tahoma" w:hAnsi="Tahoma" w:cs="Tahoma"/>
          <w:b/>
          <w:lang w:val="en-US"/>
        </w:rPr>
        <w:t xml:space="preserve">    </w:t>
      </w:r>
      <w:r w:rsidR="00F84ECE" w:rsidRPr="009C5554">
        <w:rPr>
          <w:rFonts w:ascii="Tahoma" w:hAnsi="Tahoma" w:cs="Tahoma"/>
          <w:bCs/>
          <w:lang w:val="en-US"/>
        </w:rPr>
        <w:t xml:space="preserve">Minutes of the </w:t>
      </w:r>
      <w:r w:rsidR="004808A4" w:rsidRPr="009C5554">
        <w:rPr>
          <w:rFonts w:ascii="Tahoma" w:hAnsi="Tahoma" w:cs="Tahoma"/>
          <w:bCs/>
          <w:lang w:val="en-US"/>
        </w:rPr>
        <w:t xml:space="preserve">Parish </w:t>
      </w:r>
      <w:r w:rsidR="00F84ECE" w:rsidRPr="009C5554">
        <w:rPr>
          <w:rFonts w:ascii="Tahoma" w:hAnsi="Tahoma" w:cs="Tahoma"/>
          <w:bCs/>
          <w:lang w:val="en-US"/>
        </w:rPr>
        <w:t xml:space="preserve">Council </w:t>
      </w:r>
      <w:r w:rsidR="00CD3C5B" w:rsidRPr="009C5554">
        <w:rPr>
          <w:rFonts w:ascii="Tahoma" w:hAnsi="Tahoma" w:cs="Tahoma"/>
          <w:bCs/>
          <w:lang w:val="en-US"/>
        </w:rPr>
        <w:t>M</w:t>
      </w:r>
      <w:r w:rsidR="00F84ECE" w:rsidRPr="009C5554">
        <w:rPr>
          <w:rFonts w:ascii="Tahoma" w:hAnsi="Tahoma" w:cs="Tahoma"/>
          <w:bCs/>
          <w:lang w:val="en-US"/>
        </w:rPr>
        <w:t xml:space="preserve">eeting held </w:t>
      </w:r>
      <w:r w:rsidR="0072263B" w:rsidRPr="009C5554">
        <w:rPr>
          <w:rFonts w:ascii="Tahoma" w:hAnsi="Tahoma" w:cs="Tahoma"/>
          <w:bCs/>
          <w:lang w:val="en-US"/>
        </w:rPr>
        <w:t>on Monday</w:t>
      </w:r>
      <w:r w:rsidR="000D6A72" w:rsidRPr="009C5554">
        <w:rPr>
          <w:rFonts w:ascii="Tahoma" w:hAnsi="Tahoma" w:cs="Tahoma"/>
          <w:bCs/>
          <w:lang w:val="en-US"/>
        </w:rPr>
        <w:t xml:space="preserve"> 23</w:t>
      </w:r>
      <w:r w:rsidR="000D6A72" w:rsidRPr="009C5554">
        <w:rPr>
          <w:rFonts w:ascii="Tahoma" w:hAnsi="Tahoma" w:cs="Tahoma"/>
          <w:bCs/>
          <w:vertAlign w:val="superscript"/>
          <w:lang w:val="en-US"/>
        </w:rPr>
        <w:t>rd</w:t>
      </w:r>
      <w:r w:rsidR="000D6A72" w:rsidRPr="009C5554">
        <w:rPr>
          <w:rFonts w:ascii="Tahoma" w:hAnsi="Tahoma" w:cs="Tahoma"/>
          <w:bCs/>
          <w:lang w:val="en-US"/>
        </w:rPr>
        <w:t xml:space="preserve"> March</w:t>
      </w:r>
      <w:r w:rsidR="00CA64FE" w:rsidRPr="009C5554">
        <w:rPr>
          <w:rFonts w:ascii="Tahoma" w:hAnsi="Tahoma" w:cs="Tahoma"/>
          <w:bCs/>
          <w:lang w:val="en-US"/>
        </w:rPr>
        <w:t xml:space="preserve"> </w:t>
      </w:r>
      <w:r w:rsidR="009E28D1" w:rsidRPr="009C5554">
        <w:rPr>
          <w:rFonts w:ascii="Tahoma" w:hAnsi="Tahoma" w:cs="Tahoma"/>
          <w:bCs/>
          <w:lang w:val="en-US"/>
        </w:rPr>
        <w:t>2026</w:t>
      </w:r>
      <w:r w:rsidR="0072263B" w:rsidRPr="009C5554">
        <w:rPr>
          <w:rFonts w:ascii="Tahoma" w:hAnsi="Tahoma" w:cs="Tahoma"/>
          <w:bCs/>
          <w:lang w:val="en-US"/>
        </w:rPr>
        <w:tab/>
        <w:t xml:space="preserve"> </w:t>
      </w:r>
    </w:p>
    <w:p w14:paraId="1F448ABD" w14:textId="77777777" w:rsidR="0085539A" w:rsidRPr="009C5554" w:rsidRDefault="00A71805" w:rsidP="0085539A">
      <w:pPr>
        <w:pStyle w:val="Header"/>
        <w:suppressLineNumbers/>
        <w:tabs>
          <w:tab w:val="clear" w:pos="4320"/>
          <w:tab w:val="clear" w:pos="8640"/>
          <w:tab w:val="right" w:pos="9771"/>
        </w:tabs>
        <w:jc w:val="distribute"/>
        <w:rPr>
          <w:rFonts w:ascii="Tahoma" w:hAnsi="Tahoma" w:cs="Tahoma"/>
          <w:b/>
          <w:lang w:val="en-US"/>
        </w:rPr>
      </w:pPr>
      <w:r w:rsidRPr="009C5554">
        <w:rPr>
          <w:rFonts w:ascii="Tahoma" w:hAnsi="Tahoma" w:cs="Tahoma"/>
          <w:b/>
          <w:lang w:val="en-US"/>
        </w:rPr>
        <w:t xml:space="preserve">  </w:t>
      </w:r>
    </w:p>
    <w:p w14:paraId="59DD1860" w14:textId="136C4659" w:rsidR="00F4560C" w:rsidRPr="009C5554" w:rsidRDefault="00B557FB" w:rsidP="0085539A">
      <w:pPr>
        <w:pStyle w:val="Header"/>
        <w:suppressLineNumbers/>
        <w:tabs>
          <w:tab w:val="clear" w:pos="4320"/>
          <w:tab w:val="clear" w:pos="8640"/>
          <w:tab w:val="right" w:pos="9771"/>
        </w:tabs>
        <w:jc w:val="distribute"/>
        <w:rPr>
          <w:rFonts w:ascii="Tahoma" w:hAnsi="Tahoma" w:cs="Tahoma"/>
          <w:b/>
          <w:lang w:val="en-US"/>
        </w:rPr>
      </w:pPr>
      <w:r w:rsidRPr="009C5554">
        <w:rPr>
          <w:rFonts w:ascii="Tahoma" w:hAnsi="Tahoma" w:cs="Tahoma"/>
          <w:lang w:val="en-US"/>
        </w:rPr>
        <w:t xml:space="preserve"> </w:t>
      </w:r>
      <w:r w:rsidR="001201B1" w:rsidRPr="009C5554">
        <w:rPr>
          <w:rFonts w:ascii="Tahoma" w:hAnsi="Tahoma" w:cs="Tahoma"/>
          <w:lang w:val="en-US"/>
        </w:rPr>
        <w:t xml:space="preserve"> </w:t>
      </w:r>
      <w:r w:rsidR="00686FCC" w:rsidRPr="009C5554">
        <w:rPr>
          <w:rFonts w:ascii="Tahoma" w:hAnsi="Tahoma" w:cs="Tahoma"/>
          <w:lang w:val="en-US"/>
        </w:rPr>
        <w:t>Present: Cllr Duncan Perry, Cllr Ri</w:t>
      </w:r>
      <w:r w:rsidR="00540EF6" w:rsidRPr="009C5554">
        <w:rPr>
          <w:rFonts w:ascii="Tahoma" w:hAnsi="Tahoma" w:cs="Tahoma"/>
          <w:lang w:val="en-US"/>
        </w:rPr>
        <w:t>c</w:t>
      </w:r>
      <w:r w:rsidR="00686FCC" w:rsidRPr="009C5554">
        <w:rPr>
          <w:rFonts w:ascii="Tahoma" w:hAnsi="Tahoma" w:cs="Tahoma"/>
          <w:lang w:val="en-US"/>
        </w:rPr>
        <w:t>hard Thurman, Cllr Andy Lewi</w:t>
      </w:r>
      <w:r w:rsidR="000D6A72" w:rsidRPr="009C5554">
        <w:rPr>
          <w:rFonts w:ascii="Tahoma" w:hAnsi="Tahoma" w:cs="Tahoma"/>
          <w:lang w:val="en-US"/>
        </w:rPr>
        <w:t xml:space="preserve">s, </w:t>
      </w:r>
      <w:r w:rsidR="00F4560C" w:rsidRPr="009C5554">
        <w:rPr>
          <w:rFonts w:ascii="Tahoma" w:hAnsi="Tahoma" w:cs="Tahoma"/>
          <w:lang w:val="en-US"/>
        </w:rPr>
        <w:t xml:space="preserve">Cllr </w:t>
      </w:r>
      <w:r w:rsidR="00F4560C" w:rsidRPr="009C5554">
        <w:rPr>
          <w:rFonts w:ascii="Tahoma" w:hAnsi="Tahoma" w:cs="Tahoma"/>
        </w:rPr>
        <w:t>Mike Collings</w:t>
      </w:r>
      <w:r w:rsidR="000D6A72" w:rsidRPr="009C5554">
        <w:rPr>
          <w:rFonts w:ascii="Tahoma" w:hAnsi="Tahoma" w:cs="Tahoma"/>
        </w:rPr>
        <w:t>,</w:t>
      </w:r>
      <w:r w:rsidR="00F4560C" w:rsidRPr="009C5554">
        <w:rPr>
          <w:rFonts w:ascii="Tahoma" w:hAnsi="Tahoma" w:cs="Tahoma"/>
        </w:rPr>
        <w:t xml:space="preserve">    </w:t>
      </w:r>
    </w:p>
    <w:p w14:paraId="5F48CC39" w14:textId="08C0641C" w:rsidR="000B67FD" w:rsidRPr="009C5554" w:rsidRDefault="00F4560C" w:rsidP="001201B1">
      <w:pPr>
        <w:pStyle w:val="Header"/>
        <w:suppressLineNumbers/>
        <w:tabs>
          <w:tab w:val="clear" w:pos="4320"/>
          <w:tab w:val="clear" w:pos="8640"/>
        </w:tabs>
        <w:ind w:right="142"/>
        <w:jc w:val="both"/>
        <w:rPr>
          <w:rFonts w:ascii="Tahoma" w:hAnsi="Tahoma" w:cs="Tahoma"/>
          <w:lang w:val="en-US"/>
        </w:rPr>
      </w:pPr>
      <w:r w:rsidRPr="009C5554">
        <w:rPr>
          <w:rFonts w:ascii="Tahoma" w:hAnsi="Tahoma" w:cs="Tahoma"/>
        </w:rPr>
        <w:t xml:space="preserve">             </w:t>
      </w:r>
      <w:r w:rsidR="000D6A72" w:rsidRPr="009C5554">
        <w:rPr>
          <w:rFonts w:ascii="Tahoma" w:hAnsi="Tahoma" w:cs="Tahoma"/>
        </w:rPr>
        <w:t xml:space="preserve"> </w:t>
      </w:r>
      <w:r w:rsidR="00686FCC" w:rsidRPr="009C5554">
        <w:rPr>
          <w:rFonts w:ascii="Tahoma" w:hAnsi="Tahoma" w:cs="Tahoma"/>
          <w:lang w:val="en-US"/>
        </w:rPr>
        <w:t xml:space="preserve"> </w:t>
      </w:r>
      <w:r w:rsidR="00A71805" w:rsidRPr="009C5554">
        <w:rPr>
          <w:rFonts w:ascii="Tahoma" w:hAnsi="Tahoma" w:cs="Tahoma"/>
          <w:lang w:val="en-US"/>
        </w:rPr>
        <w:t>Cllr Andrew Stringer</w:t>
      </w:r>
      <w:r w:rsidR="009E28D1" w:rsidRPr="009C5554">
        <w:rPr>
          <w:rFonts w:ascii="Tahoma" w:hAnsi="Tahoma" w:cs="Tahoma"/>
          <w:lang w:val="en-US"/>
        </w:rPr>
        <w:t xml:space="preserve">, </w:t>
      </w:r>
      <w:r w:rsidRPr="009C5554">
        <w:rPr>
          <w:rFonts w:ascii="Tahoma" w:hAnsi="Tahoma" w:cs="Tahoma"/>
          <w:lang w:val="en-US"/>
        </w:rPr>
        <w:t xml:space="preserve">District Cllr Agnes Watson, </w:t>
      </w:r>
      <w:r w:rsidR="001201B1" w:rsidRPr="009C5554">
        <w:rPr>
          <w:rFonts w:ascii="Tahoma" w:hAnsi="Tahoma" w:cs="Tahoma"/>
          <w:lang w:val="en-US"/>
        </w:rPr>
        <w:t>Christine</w:t>
      </w:r>
      <w:r w:rsidRPr="009C5554">
        <w:rPr>
          <w:rFonts w:ascii="Tahoma" w:hAnsi="Tahoma" w:cs="Tahoma"/>
          <w:lang w:val="en-US"/>
        </w:rPr>
        <w:t xml:space="preserve"> </w:t>
      </w:r>
      <w:r w:rsidR="001201B1" w:rsidRPr="009C5554">
        <w:rPr>
          <w:rFonts w:ascii="Tahoma" w:hAnsi="Tahoma" w:cs="Tahoma"/>
          <w:lang w:val="en-US"/>
        </w:rPr>
        <w:t>Mason (Clerk)</w:t>
      </w:r>
      <w:r w:rsidR="00686FCC" w:rsidRPr="009C5554">
        <w:rPr>
          <w:rFonts w:ascii="Tahoma" w:hAnsi="Tahoma" w:cs="Tahoma"/>
          <w:lang w:val="en-US"/>
        </w:rPr>
        <w:t xml:space="preserve"> </w:t>
      </w:r>
      <w:r w:rsidR="000D6A72" w:rsidRPr="009C5554">
        <w:rPr>
          <w:rFonts w:ascii="Tahoma" w:hAnsi="Tahoma" w:cs="Tahoma"/>
          <w:lang w:val="en-US"/>
        </w:rPr>
        <w:tab/>
        <w:t xml:space="preserve">      </w:t>
      </w:r>
      <w:r w:rsidR="00254CD2" w:rsidRPr="009C5554">
        <w:rPr>
          <w:rFonts w:ascii="Tahoma" w:hAnsi="Tahoma" w:cs="Tahoma"/>
          <w:lang w:val="en-US"/>
        </w:rPr>
        <w:tab/>
        <w:t xml:space="preserve">      </w:t>
      </w:r>
      <w:r w:rsidR="00D12DF7" w:rsidRPr="009C5554">
        <w:rPr>
          <w:rFonts w:ascii="Tahoma" w:hAnsi="Tahoma" w:cs="Tahoma"/>
          <w:lang w:val="en-US"/>
        </w:rPr>
        <w:t>and</w:t>
      </w:r>
      <w:r w:rsidR="00160A0B" w:rsidRPr="009C5554">
        <w:rPr>
          <w:rFonts w:ascii="Tahoma" w:hAnsi="Tahoma" w:cs="Tahoma"/>
          <w:lang w:val="en-US"/>
        </w:rPr>
        <w:t xml:space="preserve"> </w:t>
      </w:r>
      <w:r w:rsidR="000D6A72" w:rsidRPr="009C5554">
        <w:rPr>
          <w:rFonts w:ascii="Tahoma" w:hAnsi="Tahoma" w:cs="Tahoma"/>
          <w:lang w:val="en-US"/>
        </w:rPr>
        <w:t xml:space="preserve">six </w:t>
      </w:r>
      <w:r w:rsidR="004B46DC" w:rsidRPr="009C5554">
        <w:rPr>
          <w:rFonts w:ascii="Tahoma" w:hAnsi="Tahoma" w:cs="Tahoma"/>
          <w:lang w:val="en-US"/>
        </w:rPr>
        <w:t>members</w:t>
      </w:r>
      <w:r w:rsidR="00D12DF7" w:rsidRPr="009C5554">
        <w:rPr>
          <w:rFonts w:ascii="Tahoma" w:hAnsi="Tahoma" w:cs="Tahoma"/>
          <w:lang w:val="en-US"/>
        </w:rPr>
        <w:t xml:space="preserve"> of</w:t>
      </w:r>
      <w:r w:rsidR="008E5395" w:rsidRPr="009C5554">
        <w:rPr>
          <w:rFonts w:ascii="Tahoma" w:hAnsi="Tahoma" w:cs="Tahoma"/>
          <w:lang w:val="en-US"/>
        </w:rPr>
        <w:t xml:space="preserve"> </w:t>
      </w:r>
      <w:r w:rsidR="00D12DF7" w:rsidRPr="009C5554">
        <w:rPr>
          <w:rFonts w:ascii="Tahoma" w:hAnsi="Tahoma" w:cs="Tahoma"/>
          <w:lang w:val="en-US"/>
        </w:rPr>
        <w:t>the</w:t>
      </w:r>
      <w:r w:rsidR="00A71805" w:rsidRPr="009C5554">
        <w:rPr>
          <w:rFonts w:ascii="Tahoma" w:hAnsi="Tahoma" w:cs="Tahoma"/>
          <w:lang w:val="en-US"/>
        </w:rPr>
        <w:t xml:space="preserve"> public</w:t>
      </w:r>
    </w:p>
    <w:p w14:paraId="62AED855" w14:textId="77777777" w:rsidR="00FD0194" w:rsidRPr="009C5554" w:rsidRDefault="00FD0194" w:rsidP="001201B1">
      <w:pPr>
        <w:pStyle w:val="Header"/>
        <w:suppressLineNumbers/>
        <w:tabs>
          <w:tab w:val="clear" w:pos="4320"/>
          <w:tab w:val="clear" w:pos="8640"/>
        </w:tabs>
        <w:ind w:right="142"/>
        <w:jc w:val="both"/>
        <w:rPr>
          <w:rFonts w:ascii="Tahoma" w:hAnsi="Tahoma" w:cs="Tahoma"/>
          <w:lang w:val="en-US"/>
        </w:rPr>
      </w:pPr>
    </w:p>
    <w:p w14:paraId="420C3F73" w14:textId="03547231" w:rsidR="00D57EAA" w:rsidRPr="009C5554" w:rsidRDefault="00254CD2" w:rsidP="00E361B2">
      <w:pPr>
        <w:suppressLineNumbers/>
        <w:spacing w:line="100" w:lineRule="atLeast"/>
        <w:ind w:right="425"/>
        <w:jc w:val="both"/>
        <w:rPr>
          <w:rFonts w:ascii="Tahoma" w:hAnsi="Tahoma" w:cs="Tahoma"/>
          <w:lang w:val="en-US"/>
        </w:rPr>
      </w:pPr>
      <w:r w:rsidRPr="009C5554">
        <w:rPr>
          <w:rFonts w:ascii="Tahoma" w:hAnsi="Tahoma" w:cs="Tahoma"/>
          <w:lang w:val="en-US"/>
        </w:rPr>
        <w:t xml:space="preserve">  </w:t>
      </w:r>
      <w:r w:rsidR="0085539A" w:rsidRPr="009C5554">
        <w:rPr>
          <w:rFonts w:ascii="Tahoma" w:hAnsi="Tahoma" w:cs="Tahoma"/>
          <w:lang w:val="en-US"/>
        </w:rPr>
        <w:t xml:space="preserve"> </w:t>
      </w:r>
      <w:r w:rsidR="00CD3C5B" w:rsidRPr="009C5554">
        <w:rPr>
          <w:rFonts w:ascii="Tahoma" w:hAnsi="Tahoma" w:cs="Tahoma"/>
          <w:lang w:val="en-US"/>
        </w:rPr>
        <w:t>202</w:t>
      </w:r>
      <w:r w:rsidR="00112007" w:rsidRPr="009C5554">
        <w:rPr>
          <w:rFonts w:ascii="Tahoma" w:hAnsi="Tahoma" w:cs="Tahoma"/>
          <w:lang w:val="en-US"/>
        </w:rPr>
        <w:t>6</w:t>
      </w:r>
      <w:r w:rsidR="00CD3C5B" w:rsidRPr="009C5554">
        <w:rPr>
          <w:rFonts w:ascii="Tahoma" w:hAnsi="Tahoma" w:cs="Tahoma"/>
          <w:lang w:val="en-US"/>
        </w:rPr>
        <w:t>/</w:t>
      </w:r>
      <w:r w:rsidR="00F4560C" w:rsidRPr="009C5554">
        <w:rPr>
          <w:rFonts w:ascii="Tahoma" w:hAnsi="Tahoma" w:cs="Tahoma"/>
          <w:lang w:val="en-US"/>
        </w:rPr>
        <w:t>74</w:t>
      </w:r>
      <w:r w:rsidR="00CD3C5B" w:rsidRPr="009C5554">
        <w:rPr>
          <w:rFonts w:ascii="Tahoma" w:hAnsi="Tahoma" w:cs="Tahoma"/>
          <w:lang w:val="en-US"/>
        </w:rPr>
        <w:tab/>
      </w:r>
      <w:r w:rsidR="00D57EAA" w:rsidRPr="009C5554">
        <w:rPr>
          <w:rFonts w:ascii="Tahoma" w:hAnsi="Tahoma" w:cs="Tahoma"/>
          <w:b/>
          <w:bCs/>
          <w:lang w:val="en-US"/>
        </w:rPr>
        <w:t>Apologies for absence</w:t>
      </w:r>
    </w:p>
    <w:p w14:paraId="6AEAFC36" w14:textId="322E3D31" w:rsidR="00D57EAA" w:rsidRPr="009C5554" w:rsidRDefault="00D57EAA" w:rsidP="00E361B2">
      <w:pPr>
        <w:suppressLineNumbers/>
        <w:spacing w:line="100" w:lineRule="atLeast"/>
        <w:ind w:right="283"/>
        <w:jc w:val="both"/>
        <w:rPr>
          <w:rFonts w:ascii="Tahoma" w:hAnsi="Tahoma" w:cs="Tahoma"/>
        </w:rPr>
      </w:pPr>
      <w:r w:rsidRPr="009C5554">
        <w:rPr>
          <w:rFonts w:ascii="Tahoma" w:hAnsi="Tahoma" w:cs="Tahoma"/>
          <w:b/>
          <w:bCs/>
          <w:lang w:val="en-US"/>
        </w:rPr>
        <w:tab/>
      </w:r>
      <w:r w:rsidR="00C8508B" w:rsidRPr="009C5554">
        <w:rPr>
          <w:rFonts w:ascii="Tahoma" w:hAnsi="Tahoma" w:cs="Tahoma"/>
          <w:b/>
          <w:bCs/>
          <w:lang w:val="en-US"/>
        </w:rPr>
        <w:tab/>
      </w:r>
      <w:r w:rsidR="00810716" w:rsidRPr="009C5554">
        <w:rPr>
          <w:rFonts w:ascii="Tahoma" w:hAnsi="Tahoma" w:cs="Tahoma"/>
        </w:rPr>
        <w:t xml:space="preserve">Cllr </w:t>
      </w:r>
      <w:r w:rsidR="00540EF6" w:rsidRPr="009C5554">
        <w:rPr>
          <w:rFonts w:ascii="Tahoma" w:hAnsi="Tahoma" w:cs="Tahoma"/>
        </w:rPr>
        <w:t xml:space="preserve">Stacey </w:t>
      </w:r>
      <w:r w:rsidR="00810716" w:rsidRPr="009C5554">
        <w:rPr>
          <w:rFonts w:ascii="Tahoma" w:hAnsi="Tahoma" w:cs="Tahoma"/>
        </w:rPr>
        <w:t>Lascelles</w:t>
      </w:r>
      <w:r w:rsidR="00686FCC" w:rsidRPr="009C5554">
        <w:rPr>
          <w:rFonts w:ascii="Tahoma" w:hAnsi="Tahoma" w:cs="Tahoma"/>
        </w:rPr>
        <w:t xml:space="preserve">, </w:t>
      </w:r>
      <w:r w:rsidR="009E28D1" w:rsidRPr="009C5554">
        <w:rPr>
          <w:rFonts w:ascii="Tahoma" w:hAnsi="Tahoma" w:cs="Tahoma"/>
        </w:rPr>
        <w:t xml:space="preserve">District Cllr </w:t>
      </w:r>
      <w:r w:rsidR="00F4560C" w:rsidRPr="009C5554">
        <w:rPr>
          <w:rFonts w:ascii="Tahoma" w:hAnsi="Tahoma" w:cs="Tahoma"/>
        </w:rPr>
        <w:t xml:space="preserve">Janet Pearson, Cllr </w:t>
      </w:r>
      <w:r w:rsidR="0085539A" w:rsidRPr="009C5554">
        <w:rPr>
          <w:rFonts w:ascii="Tahoma" w:hAnsi="Tahoma" w:cs="Tahoma"/>
        </w:rPr>
        <w:t>Stephanie</w:t>
      </w:r>
      <w:r w:rsidR="000D6A72" w:rsidRPr="009C5554">
        <w:rPr>
          <w:rFonts w:ascii="Tahoma" w:hAnsi="Tahoma" w:cs="Tahoma"/>
        </w:rPr>
        <w:t xml:space="preserve"> Hensley,</w:t>
      </w:r>
      <w:r w:rsidR="0085539A" w:rsidRPr="009C5554">
        <w:rPr>
          <w:rFonts w:ascii="Tahoma" w:hAnsi="Tahoma" w:cs="Tahoma"/>
        </w:rPr>
        <w:t xml:space="preserve"> </w:t>
      </w:r>
      <w:r w:rsidR="000D6A72" w:rsidRPr="009C5554">
        <w:rPr>
          <w:rFonts w:ascii="Tahoma" w:hAnsi="Tahoma" w:cs="Tahoma"/>
        </w:rPr>
        <w:tab/>
      </w:r>
      <w:r w:rsidR="000D6A72" w:rsidRPr="009C5554">
        <w:rPr>
          <w:rFonts w:ascii="Tahoma" w:hAnsi="Tahoma" w:cs="Tahoma"/>
        </w:rPr>
        <w:tab/>
      </w:r>
      <w:r w:rsidR="0085539A" w:rsidRPr="009C5554">
        <w:rPr>
          <w:rFonts w:ascii="Tahoma" w:hAnsi="Tahoma" w:cs="Tahoma"/>
        </w:rPr>
        <w:t xml:space="preserve">Cllr Nick </w:t>
      </w:r>
      <w:r w:rsidR="000D6A72" w:rsidRPr="009C5554">
        <w:rPr>
          <w:rFonts w:ascii="Tahoma" w:hAnsi="Tahoma" w:cs="Tahoma"/>
        </w:rPr>
        <w:t>Mitchell.</w:t>
      </w:r>
    </w:p>
    <w:p w14:paraId="53DA90DD" w14:textId="6CE0C8D4" w:rsidR="00D57EAA" w:rsidRPr="009C5554" w:rsidRDefault="0085539A" w:rsidP="00E361B2">
      <w:pPr>
        <w:suppressLineNumbers/>
        <w:spacing w:line="100" w:lineRule="atLeast"/>
        <w:ind w:right="283"/>
        <w:jc w:val="both"/>
        <w:rPr>
          <w:rFonts w:ascii="Tahoma" w:hAnsi="Tahoma" w:cs="Tahoma"/>
          <w:b/>
          <w:bCs/>
          <w:lang w:val="en-US"/>
        </w:rPr>
      </w:pPr>
      <w:r w:rsidRPr="009C5554">
        <w:rPr>
          <w:rFonts w:ascii="Tahoma" w:hAnsi="Tahoma" w:cs="Tahoma"/>
          <w:lang w:val="en-US"/>
        </w:rPr>
        <w:t xml:space="preserve"> </w:t>
      </w:r>
      <w:r w:rsidR="00254CD2" w:rsidRPr="009C5554">
        <w:rPr>
          <w:rFonts w:ascii="Tahoma" w:hAnsi="Tahoma" w:cs="Tahoma"/>
          <w:lang w:val="en-US"/>
        </w:rPr>
        <w:t xml:space="preserve">  </w:t>
      </w:r>
      <w:r w:rsidR="008C4031" w:rsidRPr="009C5554">
        <w:rPr>
          <w:rFonts w:ascii="Tahoma" w:hAnsi="Tahoma" w:cs="Tahoma"/>
          <w:lang w:val="en-US"/>
        </w:rPr>
        <w:t>20</w:t>
      </w:r>
      <w:r w:rsidR="00933134" w:rsidRPr="009C5554">
        <w:rPr>
          <w:rFonts w:ascii="Tahoma" w:hAnsi="Tahoma" w:cs="Tahoma"/>
          <w:lang w:val="en-US"/>
        </w:rPr>
        <w:t>2</w:t>
      </w:r>
      <w:r w:rsidR="00112007" w:rsidRPr="009C5554">
        <w:rPr>
          <w:rFonts w:ascii="Tahoma" w:hAnsi="Tahoma" w:cs="Tahoma"/>
          <w:lang w:val="en-US"/>
        </w:rPr>
        <w:t>6</w:t>
      </w:r>
      <w:r w:rsidR="008C4031" w:rsidRPr="009C5554">
        <w:rPr>
          <w:rFonts w:ascii="Tahoma" w:hAnsi="Tahoma" w:cs="Tahoma"/>
          <w:lang w:val="en-US"/>
        </w:rPr>
        <w:t>/</w:t>
      </w:r>
      <w:r w:rsidR="00F4560C" w:rsidRPr="009C5554">
        <w:rPr>
          <w:rFonts w:ascii="Tahoma" w:hAnsi="Tahoma" w:cs="Tahoma"/>
          <w:lang w:val="en-US"/>
        </w:rPr>
        <w:t>75</w:t>
      </w:r>
      <w:r w:rsidR="008C4031" w:rsidRPr="009C5554">
        <w:rPr>
          <w:rFonts w:ascii="Tahoma" w:hAnsi="Tahoma" w:cs="Tahoma"/>
          <w:lang w:val="en-US"/>
        </w:rPr>
        <w:tab/>
      </w:r>
      <w:r w:rsidR="00D57EAA" w:rsidRPr="009C5554">
        <w:rPr>
          <w:rFonts w:ascii="Tahoma" w:hAnsi="Tahoma" w:cs="Tahoma"/>
          <w:b/>
          <w:bCs/>
          <w:lang w:val="en-US"/>
        </w:rPr>
        <w:t>Declarations of Interest</w:t>
      </w:r>
    </w:p>
    <w:p w14:paraId="02F441D6" w14:textId="77777777" w:rsidR="00D57EAA" w:rsidRPr="009C5554" w:rsidRDefault="00D57EAA" w:rsidP="00E361B2">
      <w:pPr>
        <w:suppressLineNumbers/>
        <w:spacing w:line="100" w:lineRule="atLeast"/>
        <w:ind w:right="283"/>
        <w:jc w:val="both"/>
        <w:rPr>
          <w:rFonts w:ascii="Tahoma" w:hAnsi="Tahoma" w:cs="Tahoma"/>
          <w:lang w:val="en-US"/>
        </w:rPr>
      </w:pPr>
      <w:r w:rsidRPr="009C5554">
        <w:rPr>
          <w:rFonts w:ascii="Tahoma" w:hAnsi="Tahoma" w:cs="Tahoma"/>
          <w:b/>
          <w:bCs/>
          <w:lang w:val="en-US"/>
        </w:rPr>
        <w:tab/>
      </w:r>
      <w:r w:rsidRPr="009C5554">
        <w:rPr>
          <w:rFonts w:ascii="Tahoma" w:hAnsi="Tahoma" w:cs="Tahoma"/>
          <w:b/>
          <w:bCs/>
          <w:lang w:val="en-US"/>
        </w:rPr>
        <w:tab/>
      </w:r>
      <w:r w:rsidRPr="009C5554">
        <w:rPr>
          <w:rFonts w:ascii="Tahoma" w:hAnsi="Tahoma" w:cs="Tahoma"/>
          <w:lang w:val="en-US"/>
        </w:rPr>
        <w:t>None declared.</w:t>
      </w:r>
    </w:p>
    <w:p w14:paraId="6F8E5028" w14:textId="46D2F9A4" w:rsidR="00E54E91" w:rsidRPr="009C5554" w:rsidRDefault="00254CD2" w:rsidP="00027976">
      <w:pPr>
        <w:suppressLineNumbers/>
        <w:spacing w:line="100" w:lineRule="atLeast"/>
        <w:ind w:left="1416" w:right="425" w:hanging="1416"/>
        <w:jc w:val="both"/>
        <w:rPr>
          <w:rFonts w:ascii="Tahoma" w:hAnsi="Tahoma" w:cs="Tahoma"/>
          <w:b/>
          <w:bCs/>
        </w:rPr>
      </w:pPr>
      <w:r w:rsidRPr="009C5554">
        <w:rPr>
          <w:rFonts w:ascii="Tahoma" w:hAnsi="Tahoma" w:cs="Tahoma"/>
        </w:rPr>
        <w:t xml:space="preserve">  </w:t>
      </w:r>
      <w:r w:rsidR="0085539A" w:rsidRPr="009C5554">
        <w:rPr>
          <w:rFonts w:ascii="Tahoma" w:hAnsi="Tahoma" w:cs="Tahoma"/>
        </w:rPr>
        <w:t xml:space="preserve"> </w:t>
      </w:r>
      <w:r w:rsidR="008C4031" w:rsidRPr="009C5554">
        <w:rPr>
          <w:rFonts w:ascii="Tahoma" w:hAnsi="Tahoma" w:cs="Tahoma"/>
        </w:rPr>
        <w:t>202</w:t>
      </w:r>
      <w:r w:rsidR="00112007" w:rsidRPr="009C5554">
        <w:rPr>
          <w:rFonts w:ascii="Tahoma" w:hAnsi="Tahoma" w:cs="Tahoma"/>
        </w:rPr>
        <w:t>6</w:t>
      </w:r>
      <w:r w:rsidR="008C4031" w:rsidRPr="009C5554">
        <w:rPr>
          <w:rFonts w:ascii="Tahoma" w:hAnsi="Tahoma" w:cs="Tahoma"/>
        </w:rPr>
        <w:t>/</w:t>
      </w:r>
      <w:r w:rsidR="00F4560C" w:rsidRPr="009C5554">
        <w:rPr>
          <w:rFonts w:ascii="Tahoma" w:hAnsi="Tahoma" w:cs="Tahoma"/>
        </w:rPr>
        <w:t>76</w:t>
      </w:r>
      <w:r w:rsidR="008C4031" w:rsidRPr="009C5554">
        <w:rPr>
          <w:rFonts w:ascii="Tahoma" w:hAnsi="Tahoma" w:cs="Tahoma"/>
          <w:b/>
          <w:bCs/>
        </w:rPr>
        <w:tab/>
      </w:r>
      <w:r w:rsidR="00F84ECE" w:rsidRPr="009C5554">
        <w:rPr>
          <w:rFonts w:ascii="Tahoma" w:hAnsi="Tahoma" w:cs="Tahoma"/>
          <w:b/>
          <w:bCs/>
        </w:rPr>
        <w:t xml:space="preserve">Minutes of </w:t>
      </w:r>
      <w:r w:rsidR="00C75A55" w:rsidRPr="009C5554">
        <w:rPr>
          <w:rFonts w:ascii="Tahoma" w:hAnsi="Tahoma" w:cs="Tahoma"/>
          <w:b/>
          <w:bCs/>
        </w:rPr>
        <w:t xml:space="preserve">the </w:t>
      </w:r>
      <w:r w:rsidR="00F84ECE" w:rsidRPr="009C5554">
        <w:rPr>
          <w:rFonts w:ascii="Tahoma" w:hAnsi="Tahoma" w:cs="Tahoma"/>
          <w:b/>
          <w:bCs/>
        </w:rPr>
        <w:t>Parish Council meeting</w:t>
      </w:r>
      <w:r w:rsidR="001D29C5" w:rsidRPr="009C5554">
        <w:rPr>
          <w:rFonts w:ascii="Tahoma" w:hAnsi="Tahoma" w:cs="Tahoma"/>
          <w:b/>
          <w:bCs/>
        </w:rPr>
        <w:t xml:space="preserve"> </w:t>
      </w:r>
    </w:p>
    <w:p w14:paraId="41A60F30" w14:textId="3BFC6182" w:rsidR="004B46DC" w:rsidRPr="009C5554" w:rsidRDefault="004B46DC" w:rsidP="00027976">
      <w:pPr>
        <w:ind w:left="1416"/>
        <w:jc w:val="both"/>
        <w:rPr>
          <w:rFonts w:ascii="Tahoma" w:hAnsi="Tahoma" w:cs="Tahoma"/>
        </w:rPr>
      </w:pPr>
      <w:r w:rsidRPr="009C5554">
        <w:rPr>
          <w:rFonts w:ascii="Tahoma" w:hAnsi="Tahoma" w:cs="Tahoma"/>
        </w:rPr>
        <w:t xml:space="preserve">The minutes of the </w:t>
      </w:r>
      <w:r w:rsidR="00913B28" w:rsidRPr="009C5554">
        <w:rPr>
          <w:rFonts w:ascii="Tahoma" w:hAnsi="Tahoma" w:cs="Tahoma"/>
        </w:rPr>
        <w:t xml:space="preserve">Parish </w:t>
      </w:r>
      <w:r w:rsidR="00DC2001" w:rsidRPr="009C5554">
        <w:rPr>
          <w:rFonts w:ascii="Tahoma" w:hAnsi="Tahoma" w:cs="Tahoma"/>
        </w:rPr>
        <w:t xml:space="preserve">Council </w:t>
      </w:r>
      <w:r w:rsidRPr="009C5554">
        <w:rPr>
          <w:rFonts w:ascii="Tahoma" w:hAnsi="Tahoma" w:cs="Tahoma"/>
        </w:rPr>
        <w:t>meeting of Monday</w:t>
      </w:r>
      <w:r w:rsidR="00FF2BA9" w:rsidRPr="009C5554">
        <w:rPr>
          <w:rFonts w:ascii="Tahoma" w:hAnsi="Tahoma" w:cs="Tahoma"/>
        </w:rPr>
        <w:t xml:space="preserve"> </w:t>
      </w:r>
      <w:r w:rsidR="000D6A72" w:rsidRPr="009C5554">
        <w:rPr>
          <w:rFonts w:ascii="Tahoma" w:hAnsi="Tahoma" w:cs="Tahoma"/>
        </w:rPr>
        <w:t>26</w:t>
      </w:r>
      <w:r w:rsidR="000D6A72" w:rsidRPr="009C5554">
        <w:rPr>
          <w:rFonts w:ascii="Tahoma" w:hAnsi="Tahoma" w:cs="Tahoma"/>
          <w:vertAlign w:val="superscript"/>
        </w:rPr>
        <w:t>th</w:t>
      </w:r>
      <w:r w:rsidR="000D6A72" w:rsidRPr="009C5554">
        <w:rPr>
          <w:rFonts w:ascii="Tahoma" w:hAnsi="Tahoma" w:cs="Tahoma"/>
        </w:rPr>
        <w:t xml:space="preserve"> January 2026 </w:t>
      </w:r>
      <w:r w:rsidRPr="009C5554">
        <w:rPr>
          <w:rFonts w:ascii="Tahoma" w:hAnsi="Tahoma" w:cs="Tahoma"/>
        </w:rPr>
        <w:t>were approved</w:t>
      </w:r>
      <w:r w:rsidR="00081721" w:rsidRPr="009C5554">
        <w:rPr>
          <w:rFonts w:ascii="Tahoma" w:hAnsi="Tahoma" w:cs="Tahoma"/>
        </w:rPr>
        <w:t xml:space="preserve"> </w:t>
      </w:r>
      <w:r w:rsidR="002E1D51" w:rsidRPr="009C5554">
        <w:rPr>
          <w:rFonts w:ascii="Tahoma" w:hAnsi="Tahoma" w:cs="Tahoma"/>
        </w:rPr>
        <w:t>and</w:t>
      </w:r>
      <w:r w:rsidR="00CA6723" w:rsidRPr="009C5554">
        <w:rPr>
          <w:rFonts w:ascii="Tahoma" w:hAnsi="Tahoma" w:cs="Tahoma"/>
        </w:rPr>
        <w:t xml:space="preserve"> </w:t>
      </w:r>
      <w:r w:rsidR="000E0B01" w:rsidRPr="009C5554">
        <w:rPr>
          <w:rFonts w:ascii="Tahoma" w:hAnsi="Tahoma" w:cs="Tahoma"/>
        </w:rPr>
        <w:t>signed by the Cha</w:t>
      </w:r>
      <w:r w:rsidR="0099351F" w:rsidRPr="009C5554">
        <w:rPr>
          <w:rFonts w:ascii="Tahoma" w:hAnsi="Tahoma" w:cs="Tahoma"/>
        </w:rPr>
        <w:t>i</w:t>
      </w:r>
      <w:r w:rsidR="000E0B01" w:rsidRPr="009C5554">
        <w:rPr>
          <w:rFonts w:ascii="Tahoma" w:hAnsi="Tahoma" w:cs="Tahoma"/>
        </w:rPr>
        <w:t>rman</w:t>
      </w:r>
      <w:r w:rsidR="00813E36" w:rsidRPr="009C5554">
        <w:rPr>
          <w:rFonts w:ascii="Tahoma" w:hAnsi="Tahoma" w:cs="Tahoma"/>
        </w:rPr>
        <w:t>.</w:t>
      </w:r>
      <w:r w:rsidR="00EB33E8" w:rsidRPr="009C5554">
        <w:rPr>
          <w:rFonts w:ascii="Tahoma" w:hAnsi="Tahoma" w:cs="Tahoma"/>
        </w:rPr>
        <w:tab/>
      </w:r>
      <w:r w:rsidR="00EB33E8" w:rsidRPr="009C5554">
        <w:rPr>
          <w:rFonts w:ascii="Tahoma" w:hAnsi="Tahoma" w:cs="Tahoma"/>
        </w:rPr>
        <w:tab/>
      </w:r>
      <w:r w:rsidR="00EB33E8" w:rsidRPr="009C5554">
        <w:rPr>
          <w:rFonts w:ascii="Tahoma" w:hAnsi="Tahoma" w:cs="Tahoma"/>
        </w:rPr>
        <w:tab/>
      </w:r>
    </w:p>
    <w:p w14:paraId="54913CAE" w14:textId="2AAB910E" w:rsidR="005468D6" w:rsidRPr="009C5554" w:rsidRDefault="0085539A" w:rsidP="00027976">
      <w:pPr>
        <w:jc w:val="both"/>
        <w:rPr>
          <w:rFonts w:ascii="Tahoma" w:hAnsi="Tahoma" w:cs="Tahoma"/>
        </w:rPr>
      </w:pPr>
      <w:r w:rsidRPr="009C5554">
        <w:rPr>
          <w:rFonts w:ascii="Tahoma" w:hAnsi="Tahoma" w:cs="Tahoma"/>
        </w:rPr>
        <w:t xml:space="preserve"> </w:t>
      </w:r>
      <w:r w:rsidR="00254CD2" w:rsidRPr="009C5554">
        <w:rPr>
          <w:rFonts w:ascii="Tahoma" w:hAnsi="Tahoma" w:cs="Tahoma"/>
        </w:rPr>
        <w:t xml:space="preserve">  </w:t>
      </w:r>
      <w:r w:rsidR="00E74BCB" w:rsidRPr="009C5554">
        <w:rPr>
          <w:rFonts w:ascii="Tahoma" w:hAnsi="Tahoma" w:cs="Tahoma"/>
        </w:rPr>
        <w:t>202</w:t>
      </w:r>
      <w:r w:rsidR="00112007" w:rsidRPr="009C5554">
        <w:rPr>
          <w:rFonts w:ascii="Tahoma" w:hAnsi="Tahoma" w:cs="Tahoma"/>
        </w:rPr>
        <w:t>6</w:t>
      </w:r>
      <w:r w:rsidR="00413678" w:rsidRPr="009C5554">
        <w:rPr>
          <w:rFonts w:ascii="Tahoma" w:hAnsi="Tahoma" w:cs="Tahoma"/>
        </w:rPr>
        <w:t>/</w:t>
      </w:r>
      <w:r w:rsidR="00F4560C" w:rsidRPr="009C5554">
        <w:rPr>
          <w:rFonts w:ascii="Tahoma" w:hAnsi="Tahoma" w:cs="Tahoma"/>
        </w:rPr>
        <w:t>77</w:t>
      </w:r>
      <w:r w:rsidR="00E74BCB" w:rsidRPr="009C5554">
        <w:rPr>
          <w:rFonts w:ascii="Tahoma" w:hAnsi="Tahoma" w:cs="Tahoma"/>
        </w:rPr>
        <w:tab/>
      </w:r>
      <w:r w:rsidR="005468D6" w:rsidRPr="009C5554">
        <w:rPr>
          <w:rFonts w:ascii="Tahoma" w:hAnsi="Tahoma" w:cs="Tahoma"/>
          <w:b/>
          <w:bCs/>
        </w:rPr>
        <w:t>District Councillor’s Report</w:t>
      </w:r>
    </w:p>
    <w:p w14:paraId="3FC7B3A0" w14:textId="3A00DD6C" w:rsidR="005115EF" w:rsidRPr="009C5554" w:rsidRDefault="001F1645" w:rsidP="00027976">
      <w:pPr>
        <w:jc w:val="both"/>
        <w:rPr>
          <w:rFonts w:ascii="Tahoma" w:hAnsi="Tahoma" w:cs="Tahoma"/>
        </w:rPr>
      </w:pPr>
      <w:r w:rsidRPr="009C5554">
        <w:rPr>
          <w:rFonts w:ascii="Tahoma" w:hAnsi="Tahoma" w:cs="Tahoma"/>
          <w:b/>
          <w:bCs/>
        </w:rPr>
        <w:tab/>
      </w:r>
      <w:r w:rsidRPr="009C5554">
        <w:rPr>
          <w:rFonts w:ascii="Tahoma" w:hAnsi="Tahoma" w:cs="Tahoma"/>
          <w:b/>
          <w:bCs/>
        </w:rPr>
        <w:tab/>
      </w:r>
      <w:r w:rsidRPr="009C5554">
        <w:rPr>
          <w:rFonts w:ascii="Tahoma" w:hAnsi="Tahoma" w:cs="Tahoma"/>
        </w:rPr>
        <w:t xml:space="preserve">Cllr </w:t>
      </w:r>
      <w:r w:rsidR="0099360E" w:rsidRPr="009C5554">
        <w:rPr>
          <w:rFonts w:ascii="Tahoma" w:hAnsi="Tahoma" w:cs="Tahoma"/>
        </w:rPr>
        <w:t>Watson’s</w:t>
      </w:r>
      <w:r w:rsidRPr="009C5554">
        <w:rPr>
          <w:rFonts w:ascii="Tahoma" w:hAnsi="Tahoma" w:cs="Tahoma"/>
        </w:rPr>
        <w:t xml:space="preserve"> report was previously</w:t>
      </w:r>
      <w:r w:rsidR="008C11E7" w:rsidRPr="009C5554">
        <w:rPr>
          <w:rFonts w:ascii="Tahoma" w:hAnsi="Tahoma" w:cs="Tahoma"/>
        </w:rPr>
        <w:t xml:space="preserve"> circulated</w:t>
      </w:r>
      <w:r w:rsidRPr="009C5554">
        <w:rPr>
          <w:rFonts w:ascii="Tahoma" w:hAnsi="Tahoma" w:cs="Tahoma"/>
        </w:rPr>
        <w:t xml:space="preserve">. </w:t>
      </w:r>
      <w:r w:rsidR="008C11E7" w:rsidRPr="009C5554">
        <w:rPr>
          <w:rFonts w:ascii="Tahoma" w:hAnsi="Tahoma" w:cs="Tahoma"/>
        </w:rPr>
        <w:t>P</w:t>
      </w:r>
      <w:r w:rsidRPr="009C5554">
        <w:rPr>
          <w:rFonts w:ascii="Tahoma" w:hAnsi="Tahoma" w:cs="Tahoma"/>
        </w:rPr>
        <w:t>oints</w:t>
      </w:r>
      <w:r w:rsidR="008C11E7" w:rsidRPr="009C5554">
        <w:rPr>
          <w:rFonts w:ascii="Tahoma" w:hAnsi="Tahoma" w:cs="Tahoma"/>
        </w:rPr>
        <w:t xml:space="preserve"> for noting</w:t>
      </w:r>
      <w:r w:rsidR="00254CD2" w:rsidRPr="009C5554">
        <w:rPr>
          <w:rFonts w:ascii="Tahoma" w:hAnsi="Tahoma" w:cs="Tahoma"/>
        </w:rPr>
        <w:t xml:space="preserve"> </w:t>
      </w:r>
      <w:r w:rsidR="008C11E7" w:rsidRPr="009C5554">
        <w:rPr>
          <w:rFonts w:ascii="Tahoma" w:hAnsi="Tahoma" w:cs="Tahoma"/>
        </w:rPr>
        <w:t xml:space="preserve">included the </w:t>
      </w:r>
      <w:r w:rsidR="00254CD2" w:rsidRPr="009C5554">
        <w:rPr>
          <w:rFonts w:ascii="Tahoma" w:hAnsi="Tahoma" w:cs="Tahoma"/>
        </w:rPr>
        <w:tab/>
      </w:r>
      <w:r w:rsidR="00254CD2" w:rsidRPr="009C5554">
        <w:rPr>
          <w:rFonts w:ascii="Tahoma" w:hAnsi="Tahoma" w:cs="Tahoma"/>
        </w:rPr>
        <w:tab/>
      </w:r>
      <w:r w:rsidR="008C11E7" w:rsidRPr="009C5554">
        <w:rPr>
          <w:rFonts w:ascii="Tahoma" w:hAnsi="Tahoma" w:cs="Tahoma"/>
        </w:rPr>
        <w:t>Nature Recovery Grant for up to £50k for both large and small</w:t>
      </w:r>
      <w:r w:rsidR="00254CD2" w:rsidRPr="009C5554">
        <w:rPr>
          <w:rFonts w:ascii="Tahoma" w:hAnsi="Tahoma" w:cs="Tahoma"/>
        </w:rPr>
        <w:t xml:space="preserve"> projects</w:t>
      </w:r>
      <w:r w:rsidR="008C11E7" w:rsidRPr="009C5554">
        <w:rPr>
          <w:rFonts w:ascii="Tahoma" w:hAnsi="Tahoma" w:cs="Tahoma"/>
        </w:rPr>
        <w:t xml:space="preserve">; the </w:t>
      </w:r>
      <w:r w:rsidR="00254CD2" w:rsidRPr="009C5554">
        <w:rPr>
          <w:rFonts w:ascii="Tahoma" w:hAnsi="Tahoma" w:cs="Tahoma"/>
        </w:rPr>
        <w:tab/>
      </w:r>
      <w:r w:rsidR="00254CD2" w:rsidRPr="009C5554">
        <w:rPr>
          <w:rFonts w:ascii="Tahoma" w:hAnsi="Tahoma" w:cs="Tahoma"/>
        </w:rPr>
        <w:tab/>
      </w:r>
      <w:r w:rsidR="008C11E7" w:rsidRPr="009C5554">
        <w:rPr>
          <w:rFonts w:ascii="Tahoma" w:hAnsi="Tahoma" w:cs="Tahoma"/>
        </w:rPr>
        <w:t>new recycling bins have arrived in Wetherden but not to be</w:t>
      </w:r>
      <w:r w:rsidR="00254CD2" w:rsidRPr="009C5554">
        <w:rPr>
          <w:rFonts w:ascii="Tahoma" w:hAnsi="Tahoma" w:cs="Tahoma"/>
        </w:rPr>
        <w:t xml:space="preserve"> used until June, </w:t>
      </w:r>
      <w:r w:rsidR="00254CD2" w:rsidRPr="009C5554">
        <w:rPr>
          <w:rFonts w:ascii="Tahoma" w:hAnsi="Tahoma" w:cs="Tahoma"/>
        </w:rPr>
        <w:tab/>
      </w:r>
      <w:r w:rsidR="00254CD2" w:rsidRPr="009C5554">
        <w:rPr>
          <w:rFonts w:ascii="Tahoma" w:hAnsi="Tahoma" w:cs="Tahoma"/>
        </w:rPr>
        <w:tab/>
        <w:t xml:space="preserve">further information to follow; litter along the A14 and the slip roads will </w:t>
      </w:r>
      <w:r w:rsidR="00A81231" w:rsidRPr="009C5554">
        <w:rPr>
          <w:rFonts w:ascii="Tahoma" w:hAnsi="Tahoma" w:cs="Tahoma"/>
        </w:rPr>
        <w:t>be</w:t>
      </w:r>
      <w:r w:rsidR="00254CD2" w:rsidRPr="009C5554">
        <w:rPr>
          <w:rFonts w:ascii="Tahoma" w:hAnsi="Tahoma" w:cs="Tahoma"/>
        </w:rPr>
        <w:t xml:space="preserve"> </w:t>
      </w:r>
      <w:r w:rsidR="00254CD2" w:rsidRPr="009C5554">
        <w:rPr>
          <w:rFonts w:ascii="Tahoma" w:hAnsi="Tahoma" w:cs="Tahoma"/>
        </w:rPr>
        <w:tab/>
      </w:r>
      <w:r w:rsidR="00254CD2" w:rsidRPr="009C5554">
        <w:rPr>
          <w:rFonts w:ascii="Tahoma" w:hAnsi="Tahoma" w:cs="Tahoma"/>
        </w:rPr>
        <w:tab/>
        <w:t xml:space="preserve">cleared within a few weeks, some will be done in conjunction with A14 road </w:t>
      </w:r>
      <w:r w:rsidR="005115EF" w:rsidRPr="009C5554">
        <w:rPr>
          <w:rFonts w:ascii="Tahoma" w:hAnsi="Tahoma" w:cs="Tahoma"/>
        </w:rPr>
        <w:tab/>
      </w:r>
      <w:r w:rsidR="005115EF" w:rsidRPr="009C5554">
        <w:rPr>
          <w:rFonts w:ascii="Tahoma" w:hAnsi="Tahoma" w:cs="Tahoma"/>
        </w:rPr>
        <w:tab/>
      </w:r>
      <w:r w:rsidR="00254CD2" w:rsidRPr="009C5554">
        <w:rPr>
          <w:rFonts w:ascii="Tahoma" w:hAnsi="Tahoma" w:cs="Tahoma"/>
        </w:rPr>
        <w:t>closures</w:t>
      </w:r>
      <w:r w:rsidR="005115EF" w:rsidRPr="009C5554">
        <w:rPr>
          <w:rFonts w:ascii="Tahoma" w:hAnsi="Tahoma" w:cs="Tahoma"/>
        </w:rPr>
        <w:t xml:space="preserve">; </w:t>
      </w:r>
      <w:r w:rsidR="00A81231" w:rsidRPr="009C5554">
        <w:rPr>
          <w:rFonts w:ascii="Tahoma" w:hAnsi="Tahoma" w:cs="Tahoma"/>
        </w:rPr>
        <w:t xml:space="preserve">following a call for sites </w:t>
      </w:r>
      <w:r w:rsidR="005115EF" w:rsidRPr="009C5554">
        <w:rPr>
          <w:rFonts w:ascii="Tahoma" w:hAnsi="Tahoma" w:cs="Tahoma"/>
        </w:rPr>
        <w:t xml:space="preserve">a map has been published by MSDC of all </w:t>
      </w:r>
      <w:r w:rsidR="00A81231" w:rsidRPr="009C5554">
        <w:rPr>
          <w:rFonts w:ascii="Tahoma" w:hAnsi="Tahoma" w:cs="Tahoma"/>
        </w:rPr>
        <w:tab/>
      </w:r>
      <w:r w:rsidR="00A81231" w:rsidRPr="009C5554">
        <w:rPr>
          <w:rFonts w:ascii="Tahoma" w:hAnsi="Tahoma" w:cs="Tahoma"/>
        </w:rPr>
        <w:tab/>
      </w:r>
      <w:r w:rsidR="005115EF" w:rsidRPr="009C5554">
        <w:rPr>
          <w:rFonts w:ascii="Tahoma" w:hAnsi="Tahoma" w:cs="Tahoma"/>
        </w:rPr>
        <w:t>sites submitted</w:t>
      </w:r>
      <w:r w:rsidR="00A81231" w:rsidRPr="009C5554">
        <w:rPr>
          <w:rFonts w:ascii="Tahoma" w:hAnsi="Tahoma" w:cs="Tahoma"/>
        </w:rPr>
        <w:t xml:space="preserve">. </w:t>
      </w:r>
      <w:r w:rsidR="005115EF" w:rsidRPr="009C5554">
        <w:rPr>
          <w:rFonts w:ascii="Tahoma" w:hAnsi="Tahoma" w:cs="Tahoma"/>
        </w:rPr>
        <w:t xml:space="preserve">Wetherden Parish Council litter pick is to be held on </w:t>
      </w:r>
      <w:r w:rsidR="00865BD2" w:rsidRPr="009C5554">
        <w:rPr>
          <w:rFonts w:ascii="Tahoma" w:hAnsi="Tahoma" w:cs="Tahoma"/>
        </w:rPr>
        <w:t xml:space="preserve">Sunday </w:t>
      </w:r>
      <w:r w:rsidR="00A81231" w:rsidRPr="009C5554">
        <w:rPr>
          <w:rFonts w:ascii="Tahoma" w:hAnsi="Tahoma" w:cs="Tahoma"/>
        </w:rPr>
        <w:tab/>
      </w:r>
      <w:r w:rsidR="00A81231" w:rsidRPr="009C5554">
        <w:rPr>
          <w:rFonts w:ascii="Tahoma" w:hAnsi="Tahoma" w:cs="Tahoma"/>
        </w:rPr>
        <w:tab/>
      </w:r>
      <w:r w:rsidR="005115EF" w:rsidRPr="009C5554">
        <w:rPr>
          <w:rFonts w:ascii="Tahoma" w:hAnsi="Tahoma" w:cs="Tahoma"/>
        </w:rPr>
        <w:t>27</w:t>
      </w:r>
      <w:r w:rsidR="005115EF" w:rsidRPr="009C5554">
        <w:rPr>
          <w:rFonts w:ascii="Tahoma" w:hAnsi="Tahoma" w:cs="Tahoma"/>
          <w:vertAlign w:val="superscript"/>
        </w:rPr>
        <w:t>th</w:t>
      </w:r>
      <w:r w:rsidR="005115EF" w:rsidRPr="009C5554">
        <w:rPr>
          <w:rFonts w:ascii="Tahoma" w:hAnsi="Tahoma" w:cs="Tahoma"/>
        </w:rPr>
        <w:t xml:space="preserve"> March, meet at the </w:t>
      </w:r>
      <w:r w:rsidR="00ED5E87" w:rsidRPr="009C5554">
        <w:rPr>
          <w:rFonts w:ascii="Tahoma" w:hAnsi="Tahoma" w:cs="Tahoma"/>
        </w:rPr>
        <w:t xml:space="preserve">car park opposite the Maypole </w:t>
      </w:r>
      <w:r w:rsidR="005115EF" w:rsidRPr="009C5554">
        <w:rPr>
          <w:rFonts w:ascii="Tahoma" w:hAnsi="Tahoma" w:cs="Tahoma"/>
        </w:rPr>
        <w:t>at</w:t>
      </w:r>
      <w:r w:rsidR="00ED1529" w:rsidRPr="009C5554">
        <w:rPr>
          <w:rFonts w:ascii="Tahoma" w:hAnsi="Tahoma" w:cs="Tahoma"/>
        </w:rPr>
        <w:t xml:space="preserve"> </w:t>
      </w:r>
      <w:r w:rsidR="005115EF" w:rsidRPr="009C5554">
        <w:rPr>
          <w:rFonts w:ascii="Tahoma" w:hAnsi="Tahoma" w:cs="Tahoma"/>
        </w:rPr>
        <w:t xml:space="preserve">10.50am, Cllr Lewis </w:t>
      </w:r>
      <w:r w:rsidR="00A81231" w:rsidRPr="009C5554">
        <w:rPr>
          <w:rFonts w:ascii="Tahoma" w:hAnsi="Tahoma" w:cs="Tahoma"/>
        </w:rPr>
        <w:tab/>
      </w:r>
      <w:r w:rsidR="00A81231" w:rsidRPr="009C5554">
        <w:rPr>
          <w:rFonts w:ascii="Tahoma" w:hAnsi="Tahoma" w:cs="Tahoma"/>
        </w:rPr>
        <w:tab/>
      </w:r>
      <w:r w:rsidR="005115EF" w:rsidRPr="009C5554">
        <w:rPr>
          <w:rFonts w:ascii="Tahoma" w:hAnsi="Tahoma" w:cs="Tahoma"/>
        </w:rPr>
        <w:t>to arrange the</w:t>
      </w:r>
      <w:r w:rsidR="00A81231" w:rsidRPr="009C5554">
        <w:rPr>
          <w:rFonts w:ascii="Tahoma" w:hAnsi="Tahoma" w:cs="Tahoma"/>
        </w:rPr>
        <w:t xml:space="preserve"> </w:t>
      </w:r>
      <w:r w:rsidR="005115EF" w:rsidRPr="009C5554">
        <w:rPr>
          <w:rFonts w:ascii="Tahoma" w:hAnsi="Tahoma" w:cs="Tahoma"/>
        </w:rPr>
        <w:t xml:space="preserve">equipment </w:t>
      </w:r>
      <w:r w:rsidR="00E750CD" w:rsidRPr="009C5554">
        <w:rPr>
          <w:rFonts w:ascii="Tahoma" w:hAnsi="Tahoma" w:cs="Tahoma"/>
        </w:rPr>
        <w:t>to be</w:t>
      </w:r>
      <w:r w:rsidR="005115EF" w:rsidRPr="009C5554">
        <w:rPr>
          <w:rFonts w:ascii="Tahoma" w:hAnsi="Tahoma" w:cs="Tahoma"/>
        </w:rPr>
        <w:t xml:space="preserve"> collected from Cllr Stringer</w:t>
      </w:r>
      <w:r w:rsidR="00865BD2" w:rsidRPr="009C5554">
        <w:rPr>
          <w:rFonts w:ascii="Tahoma" w:hAnsi="Tahoma" w:cs="Tahoma"/>
        </w:rPr>
        <w:t>.</w:t>
      </w:r>
    </w:p>
    <w:p w14:paraId="45C316B0" w14:textId="3B1789FC" w:rsidR="001E4F9F" w:rsidRPr="009C5554" w:rsidRDefault="00ED5E87" w:rsidP="00027976">
      <w:pPr>
        <w:jc w:val="both"/>
        <w:rPr>
          <w:rFonts w:ascii="Tahoma" w:hAnsi="Tahoma" w:cs="Tahoma"/>
          <w:b/>
          <w:bCs/>
        </w:rPr>
      </w:pPr>
      <w:r w:rsidRPr="009C5554">
        <w:rPr>
          <w:rFonts w:ascii="Tahoma" w:hAnsi="Tahoma" w:cs="Tahoma"/>
        </w:rPr>
        <w:t xml:space="preserve"> </w:t>
      </w:r>
      <w:r w:rsidR="00E23C56">
        <w:rPr>
          <w:rFonts w:ascii="Tahoma" w:hAnsi="Tahoma" w:cs="Tahoma"/>
        </w:rPr>
        <w:t xml:space="preserve"> </w:t>
      </w:r>
      <w:r w:rsidR="001E4F9F" w:rsidRPr="009C5554">
        <w:rPr>
          <w:rFonts w:ascii="Tahoma" w:hAnsi="Tahoma" w:cs="Tahoma"/>
        </w:rPr>
        <w:t>202</w:t>
      </w:r>
      <w:r w:rsidR="00112007" w:rsidRPr="009C5554">
        <w:rPr>
          <w:rFonts w:ascii="Tahoma" w:hAnsi="Tahoma" w:cs="Tahoma"/>
        </w:rPr>
        <w:t>6</w:t>
      </w:r>
      <w:r w:rsidR="001E4F9F" w:rsidRPr="009C5554">
        <w:rPr>
          <w:rFonts w:ascii="Tahoma" w:hAnsi="Tahoma" w:cs="Tahoma"/>
        </w:rPr>
        <w:t>/</w:t>
      </w:r>
      <w:r w:rsidR="0099360E" w:rsidRPr="009C5554">
        <w:rPr>
          <w:rFonts w:ascii="Tahoma" w:hAnsi="Tahoma" w:cs="Tahoma"/>
        </w:rPr>
        <w:t>78</w:t>
      </w:r>
      <w:r w:rsidR="001E4F9F" w:rsidRPr="009C5554">
        <w:rPr>
          <w:rFonts w:ascii="Tahoma" w:hAnsi="Tahoma" w:cs="Tahoma"/>
        </w:rPr>
        <w:tab/>
      </w:r>
      <w:r w:rsidR="001E4F9F" w:rsidRPr="009C5554">
        <w:rPr>
          <w:rFonts w:ascii="Tahoma" w:hAnsi="Tahoma" w:cs="Tahoma"/>
          <w:b/>
          <w:bCs/>
        </w:rPr>
        <w:t>County Councillor’s Report</w:t>
      </w:r>
    </w:p>
    <w:p w14:paraId="53A43A14" w14:textId="1078D7F5" w:rsidR="00134DD8" w:rsidRPr="009C5554" w:rsidRDefault="0085539A" w:rsidP="00134DD8">
      <w:pPr>
        <w:jc w:val="both"/>
        <w:rPr>
          <w:rFonts w:ascii="Tahoma" w:hAnsi="Tahoma" w:cs="Tahoma"/>
        </w:rPr>
      </w:pPr>
      <w:r w:rsidRPr="009C5554">
        <w:rPr>
          <w:rFonts w:ascii="Tahoma" w:hAnsi="Tahoma" w:cs="Tahoma"/>
          <w:b/>
          <w:bCs/>
        </w:rPr>
        <w:t xml:space="preserve">  </w:t>
      </w:r>
      <w:r w:rsidR="00C03B0E" w:rsidRPr="009C5554">
        <w:rPr>
          <w:rFonts w:ascii="Tahoma" w:hAnsi="Tahoma" w:cs="Tahoma"/>
          <w:b/>
          <w:bCs/>
        </w:rPr>
        <w:tab/>
      </w:r>
      <w:r w:rsidR="00C03B0E" w:rsidRPr="009C5554">
        <w:rPr>
          <w:rFonts w:ascii="Tahoma" w:hAnsi="Tahoma" w:cs="Tahoma"/>
          <w:b/>
          <w:bCs/>
        </w:rPr>
        <w:tab/>
      </w:r>
      <w:r w:rsidR="00166D69" w:rsidRPr="009C5554">
        <w:rPr>
          <w:rFonts w:ascii="Tahoma" w:hAnsi="Tahoma" w:cs="Tahoma"/>
        </w:rPr>
        <w:t xml:space="preserve">Cllr Stringer’s report included </w:t>
      </w:r>
      <w:r w:rsidR="00856374" w:rsidRPr="009C5554">
        <w:rPr>
          <w:rFonts w:ascii="Tahoma" w:hAnsi="Tahoma" w:cs="Tahoma"/>
        </w:rPr>
        <w:t xml:space="preserve">the reinstatement of SCC elections that will take </w:t>
      </w:r>
      <w:r w:rsidR="00856374" w:rsidRPr="009C5554">
        <w:rPr>
          <w:rFonts w:ascii="Tahoma" w:hAnsi="Tahoma" w:cs="Tahoma"/>
        </w:rPr>
        <w:tab/>
      </w:r>
      <w:r w:rsidR="00856374" w:rsidRPr="009C5554">
        <w:rPr>
          <w:rFonts w:ascii="Tahoma" w:hAnsi="Tahoma" w:cs="Tahoma"/>
        </w:rPr>
        <w:tab/>
        <w:t>place on 7</w:t>
      </w:r>
      <w:r w:rsidR="00856374" w:rsidRPr="009C5554">
        <w:rPr>
          <w:rFonts w:ascii="Tahoma" w:hAnsi="Tahoma" w:cs="Tahoma"/>
          <w:vertAlign w:val="superscript"/>
        </w:rPr>
        <w:t>th</w:t>
      </w:r>
      <w:r w:rsidR="00856374" w:rsidRPr="009C5554">
        <w:rPr>
          <w:rFonts w:ascii="Tahoma" w:hAnsi="Tahoma" w:cs="Tahoma"/>
        </w:rPr>
        <w:t xml:space="preserve"> May 2026 followed by County Council</w:t>
      </w:r>
      <w:r w:rsidR="0049607E" w:rsidRPr="009C5554">
        <w:rPr>
          <w:rFonts w:ascii="Tahoma" w:hAnsi="Tahoma" w:cs="Tahoma"/>
        </w:rPr>
        <w:t xml:space="preserve"> elections </w:t>
      </w:r>
      <w:r w:rsidR="00856374" w:rsidRPr="009C5554">
        <w:rPr>
          <w:rFonts w:ascii="Tahoma" w:hAnsi="Tahoma" w:cs="Tahoma"/>
        </w:rPr>
        <w:t xml:space="preserve">in May 2027 and </w:t>
      </w:r>
      <w:r w:rsidR="00856374" w:rsidRPr="009C5554">
        <w:rPr>
          <w:rFonts w:ascii="Tahoma" w:hAnsi="Tahoma" w:cs="Tahoma"/>
        </w:rPr>
        <w:tab/>
      </w:r>
      <w:r w:rsidR="00856374" w:rsidRPr="009C5554">
        <w:rPr>
          <w:rFonts w:ascii="Tahoma" w:hAnsi="Tahoma" w:cs="Tahoma"/>
        </w:rPr>
        <w:tab/>
        <w:t>Unitary elections in May 2028;</w:t>
      </w:r>
      <w:r w:rsidR="0049607E" w:rsidRPr="009C5554">
        <w:rPr>
          <w:rFonts w:ascii="Tahoma" w:hAnsi="Tahoma" w:cs="Tahoma"/>
        </w:rPr>
        <w:t xml:space="preserve"> the current SCC Chief Executive is leaving the </w:t>
      </w:r>
      <w:r w:rsidR="0049607E" w:rsidRPr="009C5554">
        <w:rPr>
          <w:rFonts w:ascii="Tahoma" w:hAnsi="Tahoma" w:cs="Tahoma"/>
        </w:rPr>
        <w:tab/>
      </w:r>
      <w:r w:rsidR="0049607E" w:rsidRPr="009C5554">
        <w:rPr>
          <w:rFonts w:ascii="Tahoma" w:hAnsi="Tahoma" w:cs="Tahoma"/>
        </w:rPr>
        <w:tab/>
        <w:t>post and</w:t>
      </w:r>
      <w:r w:rsidR="009E47C6" w:rsidRPr="009C5554">
        <w:rPr>
          <w:rFonts w:ascii="Tahoma" w:hAnsi="Tahoma" w:cs="Tahoma"/>
        </w:rPr>
        <w:t xml:space="preserve"> </w:t>
      </w:r>
      <w:r w:rsidR="0049607E" w:rsidRPr="009C5554">
        <w:rPr>
          <w:rFonts w:ascii="Tahoma" w:hAnsi="Tahoma" w:cs="Tahoma"/>
        </w:rPr>
        <w:t xml:space="preserve">will be replaced short term by two Executive Directors; </w:t>
      </w:r>
      <w:r w:rsidR="00856374" w:rsidRPr="009C5554">
        <w:rPr>
          <w:rFonts w:ascii="Tahoma" w:hAnsi="Tahoma" w:cs="Tahoma"/>
        </w:rPr>
        <w:t xml:space="preserve">a blanket </w:t>
      </w:r>
      <w:r w:rsidR="0049607E" w:rsidRPr="009C5554">
        <w:rPr>
          <w:rFonts w:ascii="Tahoma" w:hAnsi="Tahoma" w:cs="Tahoma"/>
        </w:rPr>
        <w:tab/>
      </w:r>
      <w:r w:rsidR="0049607E" w:rsidRPr="009C5554">
        <w:rPr>
          <w:rFonts w:ascii="Tahoma" w:hAnsi="Tahoma" w:cs="Tahoma"/>
        </w:rPr>
        <w:tab/>
      </w:r>
      <w:r w:rsidR="00856374" w:rsidRPr="009C5554">
        <w:rPr>
          <w:rFonts w:ascii="Tahoma" w:hAnsi="Tahoma" w:cs="Tahoma"/>
        </w:rPr>
        <w:t>TRO is in place to allow vehicles to</w:t>
      </w:r>
      <w:r w:rsidR="0049607E" w:rsidRPr="009C5554">
        <w:rPr>
          <w:rFonts w:ascii="Tahoma" w:hAnsi="Tahoma" w:cs="Tahoma"/>
        </w:rPr>
        <w:t xml:space="preserve"> </w:t>
      </w:r>
      <w:r w:rsidR="00856374" w:rsidRPr="009C5554">
        <w:rPr>
          <w:rFonts w:ascii="Tahoma" w:hAnsi="Tahoma" w:cs="Tahoma"/>
        </w:rPr>
        <w:t>be removed</w:t>
      </w:r>
      <w:r w:rsidR="00F367B0" w:rsidRPr="009C5554">
        <w:rPr>
          <w:rFonts w:ascii="Tahoma" w:hAnsi="Tahoma" w:cs="Tahoma"/>
        </w:rPr>
        <w:t xml:space="preserve"> that are causing an </w:t>
      </w:r>
      <w:r w:rsidR="0049607E" w:rsidRPr="009C5554">
        <w:rPr>
          <w:rFonts w:ascii="Tahoma" w:hAnsi="Tahoma" w:cs="Tahoma"/>
        </w:rPr>
        <w:tab/>
      </w:r>
      <w:r w:rsidR="0049607E" w:rsidRPr="009C5554">
        <w:rPr>
          <w:rFonts w:ascii="Tahoma" w:hAnsi="Tahoma" w:cs="Tahoma"/>
        </w:rPr>
        <w:tab/>
      </w:r>
      <w:r w:rsidR="0049607E" w:rsidRPr="009C5554">
        <w:rPr>
          <w:rFonts w:ascii="Tahoma" w:hAnsi="Tahoma" w:cs="Tahoma"/>
        </w:rPr>
        <w:tab/>
      </w:r>
      <w:r w:rsidR="00F367B0" w:rsidRPr="009C5554">
        <w:rPr>
          <w:rFonts w:ascii="Tahoma" w:hAnsi="Tahoma" w:cs="Tahoma"/>
        </w:rPr>
        <w:t>obstruction when works</w:t>
      </w:r>
      <w:r w:rsidR="0049607E" w:rsidRPr="009C5554">
        <w:rPr>
          <w:rFonts w:ascii="Tahoma" w:hAnsi="Tahoma" w:cs="Tahoma"/>
        </w:rPr>
        <w:t xml:space="preserve"> are required to be</w:t>
      </w:r>
      <w:r w:rsidR="00F367B0" w:rsidRPr="009C5554">
        <w:rPr>
          <w:rFonts w:ascii="Tahoma" w:hAnsi="Tahoma" w:cs="Tahoma"/>
        </w:rPr>
        <w:t xml:space="preserve"> </w:t>
      </w:r>
      <w:r w:rsidR="00856374" w:rsidRPr="009C5554">
        <w:rPr>
          <w:rFonts w:ascii="Tahoma" w:hAnsi="Tahoma" w:cs="Tahoma"/>
        </w:rPr>
        <w:t>carried out</w:t>
      </w:r>
      <w:r w:rsidR="0049607E" w:rsidRPr="009C5554">
        <w:rPr>
          <w:rFonts w:ascii="Tahoma" w:hAnsi="Tahoma" w:cs="Tahoma"/>
        </w:rPr>
        <w:t>,</w:t>
      </w:r>
      <w:r w:rsidR="00A81231" w:rsidRPr="009C5554">
        <w:rPr>
          <w:rFonts w:ascii="Tahoma" w:hAnsi="Tahoma" w:cs="Tahoma"/>
        </w:rPr>
        <w:t xml:space="preserve"> a fine will be </w:t>
      </w:r>
      <w:r w:rsidR="00A81231" w:rsidRPr="009C5554">
        <w:rPr>
          <w:rFonts w:ascii="Tahoma" w:hAnsi="Tahoma" w:cs="Tahoma"/>
        </w:rPr>
        <w:tab/>
      </w:r>
      <w:r w:rsidR="00A81231" w:rsidRPr="009C5554">
        <w:rPr>
          <w:rFonts w:ascii="Tahoma" w:hAnsi="Tahoma" w:cs="Tahoma"/>
        </w:rPr>
        <w:tab/>
      </w:r>
      <w:r w:rsidR="00A81231" w:rsidRPr="009C5554">
        <w:rPr>
          <w:rFonts w:ascii="Tahoma" w:hAnsi="Tahoma" w:cs="Tahoma"/>
        </w:rPr>
        <w:tab/>
      </w:r>
      <w:r w:rsidR="0049607E" w:rsidRPr="009C5554">
        <w:rPr>
          <w:rFonts w:ascii="Tahoma" w:hAnsi="Tahoma" w:cs="Tahoma"/>
        </w:rPr>
        <w:t xml:space="preserve">issued; </w:t>
      </w:r>
      <w:r w:rsidR="00134DD8" w:rsidRPr="009C5554">
        <w:rPr>
          <w:rFonts w:ascii="Tahoma" w:hAnsi="Tahoma" w:cs="Tahoma"/>
        </w:rPr>
        <w:t>a visit</w:t>
      </w:r>
      <w:r w:rsidR="00A81231" w:rsidRPr="009C5554">
        <w:rPr>
          <w:rFonts w:ascii="Tahoma" w:hAnsi="Tahoma" w:cs="Tahoma"/>
        </w:rPr>
        <w:t xml:space="preserve"> </w:t>
      </w:r>
      <w:r w:rsidR="00134DD8" w:rsidRPr="009C5554">
        <w:rPr>
          <w:rFonts w:ascii="Tahoma" w:hAnsi="Tahoma" w:cs="Tahoma"/>
        </w:rPr>
        <w:t>to Wetherden is scheduled with a relevant engineer</w:t>
      </w:r>
      <w:r w:rsidR="0049607E" w:rsidRPr="009C5554">
        <w:rPr>
          <w:rFonts w:ascii="Tahoma" w:hAnsi="Tahoma" w:cs="Tahoma"/>
        </w:rPr>
        <w:t xml:space="preserve"> </w:t>
      </w:r>
      <w:r w:rsidR="00134DD8" w:rsidRPr="009C5554">
        <w:rPr>
          <w:rFonts w:ascii="Tahoma" w:hAnsi="Tahoma" w:cs="Tahoma"/>
        </w:rPr>
        <w:t xml:space="preserve">to consider </w:t>
      </w:r>
      <w:r w:rsidR="00A81231" w:rsidRPr="009C5554">
        <w:rPr>
          <w:rFonts w:ascii="Tahoma" w:hAnsi="Tahoma" w:cs="Tahoma"/>
        </w:rPr>
        <w:tab/>
      </w:r>
      <w:r w:rsidR="00A81231" w:rsidRPr="009C5554">
        <w:rPr>
          <w:rFonts w:ascii="Tahoma" w:hAnsi="Tahoma" w:cs="Tahoma"/>
        </w:rPr>
        <w:tab/>
      </w:r>
      <w:r w:rsidR="00134DD8" w:rsidRPr="009C5554">
        <w:rPr>
          <w:rFonts w:ascii="Tahoma" w:hAnsi="Tahoma" w:cs="Tahoma"/>
        </w:rPr>
        <w:t xml:space="preserve">the flooding </w:t>
      </w:r>
      <w:r w:rsidR="0049607E" w:rsidRPr="009C5554">
        <w:rPr>
          <w:rFonts w:ascii="Tahoma" w:hAnsi="Tahoma" w:cs="Tahoma"/>
        </w:rPr>
        <w:tab/>
      </w:r>
      <w:r w:rsidR="00134DD8" w:rsidRPr="009C5554">
        <w:rPr>
          <w:rFonts w:ascii="Tahoma" w:hAnsi="Tahoma" w:cs="Tahoma"/>
        </w:rPr>
        <w:t xml:space="preserve">at the bottom of Rectory Hill, the flooding under the railway </w:t>
      </w:r>
      <w:r w:rsidR="00A81231" w:rsidRPr="009C5554">
        <w:rPr>
          <w:rFonts w:ascii="Tahoma" w:hAnsi="Tahoma" w:cs="Tahoma"/>
        </w:rPr>
        <w:tab/>
      </w:r>
      <w:r w:rsidR="00A81231" w:rsidRPr="009C5554">
        <w:rPr>
          <w:rFonts w:ascii="Tahoma" w:hAnsi="Tahoma" w:cs="Tahoma"/>
        </w:rPr>
        <w:tab/>
      </w:r>
      <w:r w:rsidR="00134DD8" w:rsidRPr="009C5554">
        <w:rPr>
          <w:rFonts w:ascii="Tahoma" w:hAnsi="Tahoma" w:cs="Tahoma"/>
        </w:rPr>
        <w:t xml:space="preserve">bridge between Wetherden and </w:t>
      </w:r>
      <w:r w:rsidR="0049607E" w:rsidRPr="009C5554">
        <w:rPr>
          <w:rFonts w:ascii="Tahoma" w:hAnsi="Tahoma" w:cs="Tahoma"/>
        </w:rPr>
        <w:t>Upper</w:t>
      </w:r>
      <w:r w:rsidR="001D188A" w:rsidRPr="009C5554">
        <w:rPr>
          <w:rFonts w:ascii="Tahoma" w:hAnsi="Tahoma" w:cs="Tahoma"/>
        </w:rPr>
        <w:t xml:space="preserve"> T</w:t>
      </w:r>
      <w:r w:rsidR="0049607E" w:rsidRPr="009C5554">
        <w:rPr>
          <w:rFonts w:ascii="Tahoma" w:hAnsi="Tahoma" w:cs="Tahoma"/>
        </w:rPr>
        <w:t>own</w:t>
      </w:r>
      <w:r w:rsidR="00134DD8" w:rsidRPr="009C5554">
        <w:rPr>
          <w:rFonts w:ascii="Tahoma" w:hAnsi="Tahoma" w:cs="Tahoma"/>
        </w:rPr>
        <w:t xml:space="preserve"> and </w:t>
      </w:r>
      <w:r w:rsidR="00A40264" w:rsidRPr="009C5554">
        <w:rPr>
          <w:rFonts w:ascii="Tahoma" w:hAnsi="Tahoma" w:cs="Tahoma"/>
        </w:rPr>
        <w:t>the overflow</w:t>
      </w:r>
      <w:r w:rsidR="0049607E" w:rsidRPr="009C5554">
        <w:rPr>
          <w:rFonts w:ascii="Tahoma" w:hAnsi="Tahoma" w:cs="Tahoma"/>
        </w:rPr>
        <w:t>ing</w:t>
      </w:r>
      <w:r w:rsidR="00A40264" w:rsidRPr="009C5554">
        <w:rPr>
          <w:rFonts w:ascii="Tahoma" w:hAnsi="Tahoma" w:cs="Tahoma"/>
        </w:rPr>
        <w:t xml:space="preserve"> at Elmswell</w:t>
      </w:r>
      <w:r w:rsidR="0049607E" w:rsidRPr="009C5554">
        <w:rPr>
          <w:rFonts w:ascii="Tahoma" w:hAnsi="Tahoma" w:cs="Tahoma"/>
        </w:rPr>
        <w:t>.</w:t>
      </w:r>
    </w:p>
    <w:p w14:paraId="08147DAE" w14:textId="11155FB1" w:rsidR="003D5B8A" w:rsidRPr="009C5554" w:rsidRDefault="002B53A8" w:rsidP="003D5B8A">
      <w:pPr>
        <w:rPr>
          <w:rFonts w:ascii="Tahoma" w:hAnsi="Tahoma" w:cs="Tahoma"/>
          <w:b/>
          <w:bCs/>
        </w:rPr>
      </w:pPr>
      <w:r w:rsidRPr="009C5554">
        <w:rPr>
          <w:rFonts w:ascii="Tahoma" w:hAnsi="Tahoma" w:cs="Tahoma"/>
        </w:rPr>
        <w:t xml:space="preserve"> </w:t>
      </w:r>
      <w:r w:rsidR="00E23C56">
        <w:rPr>
          <w:rFonts w:ascii="Tahoma" w:hAnsi="Tahoma" w:cs="Tahoma"/>
        </w:rPr>
        <w:t xml:space="preserve"> </w:t>
      </w:r>
      <w:r w:rsidR="003D5B8A" w:rsidRPr="009C5554">
        <w:rPr>
          <w:rFonts w:ascii="Tahoma" w:hAnsi="Tahoma" w:cs="Tahoma"/>
        </w:rPr>
        <w:t>202</w:t>
      </w:r>
      <w:r w:rsidR="00112007" w:rsidRPr="009C5554">
        <w:rPr>
          <w:rFonts w:ascii="Tahoma" w:hAnsi="Tahoma" w:cs="Tahoma"/>
        </w:rPr>
        <w:t>6</w:t>
      </w:r>
      <w:r w:rsidR="003D5B8A" w:rsidRPr="009C5554">
        <w:rPr>
          <w:rFonts w:ascii="Tahoma" w:hAnsi="Tahoma" w:cs="Tahoma"/>
        </w:rPr>
        <w:t>/</w:t>
      </w:r>
      <w:r w:rsidRPr="009C5554">
        <w:rPr>
          <w:rFonts w:ascii="Tahoma" w:hAnsi="Tahoma" w:cs="Tahoma"/>
        </w:rPr>
        <w:t>79</w:t>
      </w:r>
      <w:r w:rsidR="003D5B8A" w:rsidRPr="009C5554">
        <w:rPr>
          <w:rFonts w:ascii="Tahoma" w:hAnsi="Tahoma" w:cs="Tahoma"/>
        </w:rPr>
        <w:tab/>
      </w:r>
      <w:r w:rsidR="003D5B8A" w:rsidRPr="009C5554">
        <w:rPr>
          <w:rFonts w:ascii="Tahoma" w:hAnsi="Tahoma" w:cs="Tahoma"/>
          <w:b/>
          <w:bCs/>
        </w:rPr>
        <w:t>To receive the finance report and authorise payments</w:t>
      </w:r>
    </w:p>
    <w:p w14:paraId="4AFEEF25" w14:textId="7698723E" w:rsidR="003D5B8A" w:rsidRPr="009C5554" w:rsidRDefault="003D5B8A" w:rsidP="003D5B8A">
      <w:pPr>
        <w:rPr>
          <w:rFonts w:ascii="Tahoma" w:hAnsi="Tahoma" w:cs="Tahoma"/>
          <w:b/>
          <w:bCs/>
        </w:rPr>
      </w:pPr>
      <w:r w:rsidRPr="009C5554">
        <w:rPr>
          <w:rFonts w:ascii="Tahoma" w:hAnsi="Tahoma" w:cs="Tahoma"/>
          <w:b/>
          <w:bCs/>
        </w:rPr>
        <w:tab/>
      </w:r>
      <w:r w:rsidRPr="009C5554">
        <w:rPr>
          <w:rFonts w:ascii="Tahoma" w:hAnsi="Tahoma" w:cs="Tahoma"/>
          <w:b/>
          <w:bCs/>
        </w:rPr>
        <w:tab/>
      </w:r>
      <w:r w:rsidRPr="009C5554">
        <w:rPr>
          <w:rFonts w:ascii="Tahoma" w:hAnsi="Tahoma" w:cs="Tahoma"/>
        </w:rPr>
        <w:t xml:space="preserve">The finance report was agreed and payments as per the schedule were  </w:t>
      </w:r>
    </w:p>
    <w:p w14:paraId="31294120" w14:textId="7189F566" w:rsidR="003D5B8A" w:rsidRPr="009C5554" w:rsidRDefault="003D5B8A" w:rsidP="003D5B8A">
      <w:pPr>
        <w:rPr>
          <w:rFonts w:ascii="Tahoma" w:hAnsi="Tahoma" w:cs="Tahoma"/>
        </w:rPr>
      </w:pPr>
      <w:r w:rsidRPr="009C5554">
        <w:rPr>
          <w:rFonts w:ascii="Tahoma" w:hAnsi="Tahoma" w:cs="Tahoma"/>
        </w:rPr>
        <w:t xml:space="preserve">                   approved. Bank balance as of </w:t>
      </w:r>
      <w:r w:rsidR="00C06243" w:rsidRPr="009C5554">
        <w:rPr>
          <w:rFonts w:ascii="Tahoma" w:hAnsi="Tahoma" w:cs="Tahoma"/>
        </w:rPr>
        <w:t>18</w:t>
      </w:r>
      <w:r w:rsidR="00C06243" w:rsidRPr="009C5554">
        <w:rPr>
          <w:rFonts w:ascii="Tahoma" w:hAnsi="Tahoma" w:cs="Tahoma"/>
          <w:vertAlign w:val="superscript"/>
        </w:rPr>
        <w:t>th</w:t>
      </w:r>
      <w:r w:rsidR="00C06243" w:rsidRPr="009C5554">
        <w:rPr>
          <w:rFonts w:ascii="Tahoma" w:hAnsi="Tahoma" w:cs="Tahoma"/>
        </w:rPr>
        <w:t xml:space="preserve"> March</w:t>
      </w:r>
      <w:r w:rsidR="00FF6E98" w:rsidRPr="009C5554">
        <w:rPr>
          <w:rFonts w:ascii="Tahoma" w:hAnsi="Tahoma" w:cs="Tahoma"/>
        </w:rPr>
        <w:t xml:space="preserve"> </w:t>
      </w:r>
      <w:r w:rsidRPr="009C5554">
        <w:rPr>
          <w:rFonts w:ascii="Tahoma" w:hAnsi="Tahoma" w:cs="Tahoma"/>
        </w:rPr>
        <w:t>2026</w:t>
      </w:r>
      <w:r w:rsidR="002B53A8" w:rsidRPr="009C5554">
        <w:rPr>
          <w:rFonts w:ascii="Tahoma" w:hAnsi="Tahoma" w:cs="Tahoma"/>
        </w:rPr>
        <w:t xml:space="preserve"> stands</w:t>
      </w:r>
      <w:r w:rsidRPr="009C5554">
        <w:rPr>
          <w:rFonts w:ascii="Tahoma" w:hAnsi="Tahoma" w:cs="Tahoma"/>
        </w:rPr>
        <w:t xml:space="preserve"> at £</w:t>
      </w:r>
      <w:r w:rsidR="00FF6E98" w:rsidRPr="009C5554">
        <w:rPr>
          <w:rFonts w:ascii="Tahoma" w:hAnsi="Tahoma" w:cs="Tahoma"/>
        </w:rPr>
        <w:t>11,275.01.</w:t>
      </w:r>
    </w:p>
    <w:p w14:paraId="16B42492" w14:textId="77777777" w:rsidR="003D5B8A" w:rsidRPr="009C5554" w:rsidRDefault="003D5B8A" w:rsidP="003D5B8A">
      <w:pPr>
        <w:rPr>
          <w:rFonts w:ascii="Tahoma" w:hAnsi="Tahoma" w:cs="Tahoma"/>
          <w:b/>
          <w:bCs/>
        </w:rPr>
      </w:pPr>
      <w:r w:rsidRPr="009C5554">
        <w:rPr>
          <w:rFonts w:ascii="Tahoma" w:hAnsi="Tahoma" w:cs="Tahoma"/>
        </w:rPr>
        <w:tab/>
      </w:r>
      <w:r w:rsidRPr="009C5554">
        <w:rPr>
          <w:rFonts w:ascii="Tahoma" w:hAnsi="Tahoma" w:cs="Tahoma"/>
        </w:rPr>
        <w:tab/>
      </w:r>
      <w:r w:rsidRPr="009C5554">
        <w:rPr>
          <w:rFonts w:ascii="Tahoma" w:hAnsi="Tahoma" w:cs="Tahoma"/>
          <w:b/>
          <w:bCs/>
        </w:rPr>
        <w:t>Expenditure</w:t>
      </w:r>
    </w:p>
    <w:p w14:paraId="13670D9B" w14:textId="41B96B24" w:rsidR="00BD52A7" w:rsidRPr="009C5554" w:rsidRDefault="003D5B8A" w:rsidP="00FF6E98">
      <w:pPr>
        <w:rPr>
          <w:rFonts w:ascii="Tahoma" w:hAnsi="Tahoma" w:cs="Tahoma"/>
        </w:rPr>
      </w:pPr>
      <w:r w:rsidRPr="009C5554">
        <w:rPr>
          <w:rFonts w:ascii="Tahoma" w:hAnsi="Tahoma" w:cs="Tahoma"/>
          <w:b/>
          <w:bCs/>
        </w:rPr>
        <w:tab/>
      </w:r>
      <w:r w:rsidRPr="009C5554">
        <w:rPr>
          <w:rFonts w:ascii="Tahoma" w:hAnsi="Tahoma" w:cs="Tahoma"/>
          <w:b/>
          <w:bCs/>
        </w:rPr>
        <w:tab/>
      </w:r>
      <w:r w:rsidR="00FF6E98" w:rsidRPr="009C5554">
        <w:rPr>
          <w:rFonts w:ascii="Tahoma" w:hAnsi="Tahoma" w:cs="Tahoma"/>
        </w:rPr>
        <w:t>Clerk’s salary January</w:t>
      </w:r>
      <w:r w:rsidR="00FF6E98" w:rsidRPr="009C5554">
        <w:rPr>
          <w:rFonts w:ascii="Tahoma" w:hAnsi="Tahoma" w:cs="Tahoma"/>
        </w:rPr>
        <w:tab/>
      </w:r>
      <w:r w:rsidR="00FF6E98" w:rsidRPr="009C5554">
        <w:rPr>
          <w:rFonts w:ascii="Tahoma" w:hAnsi="Tahoma" w:cs="Tahoma"/>
        </w:rPr>
        <w:tab/>
      </w:r>
      <w:r w:rsidR="00C51838" w:rsidRPr="009C5554">
        <w:rPr>
          <w:rFonts w:ascii="Tahoma" w:hAnsi="Tahoma" w:cs="Tahoma"/>
        </w:rPr>
        <w:t>415.69</w:t>
      </w:r>
    </w:p>
    <w:p w14:paraId="5BD8FD77" w14:textId="77777777" w:rsidR="00C51838" w:rsidRPr="009C5554" w:rsidRDefault="00BD52A7" w:rsidP="006E35E2">
      <w:pPr>
        <w:rPr>
          <w:rFonts w:ascii="Tahoma" w:hAnsi="Tahoma" w:cs="Tahoma"/>
        </w:rPr>
      </w:pPr>
      <w:r w:rsidRPr="009C5554">
        <w:rPr>
          <w:rFonts w:ascii="Tahoma" w:hAnsi="Tahoma" w:cs="Tahoma"/>
        </w:rPr>
        <w:tab/>
      </w:r>
      <w:r w:rsidRPr="009C5554">
        <w:rPr>
          <w:rFonts w:ascii="Tahoma" w:hAnsi="Tahoma" w:cs="Tahoma"/>
        </w:rPr>
        <w:tab/>
      </w:r>
      <w:r w:rsidR="00C51838" w:rsidRPr="009C5554">
        <w:rPr>
          <w:rFonts w:ascii="Tahoma" w:hAnsi="Tahoma" w:cs="Tahoma"/>
        </w:rPr>
        <w:t>DP reimbursement</w:t>
      </w:r>
      <w:r w:rsidR="00C51838" w:rsidRPr="009C5554">
        <w:rPr>
          <w:rFonts w:ascii="Tahoma" w:hAnsi="Tahoma" w:cs="Tahoma"/>
        </w:rPr>
        <w:tab/>
      </w:r>
      <w:r w:rsidR="00C51838" w:rsidRPr="009C5554">
        <w:rPr>
          <w:rFonts w:ascii="Tahoma" w:hAnsi="Tahoma" w:cs="Tahoma"/>
        </w:rPr>
        <w:tab/>
      </w:r>
      <w:r w:rsidR="00C51838" w:rsidRPr="009C5554">
        <w:rPr>
          <w:rFonts w:ascii="Tahoma" w:hAnsi="Tahoma" w:cs="Tahoma"/>
        </w:rPr>
        <w:tab/>
        <w:t>326.40</w:t>
      </w:r>
      <w:r w:rsidRPr="009C5554">
        <w:rPr>
          <w:rFonts w:ascii="Tahoma" w:hAnsi="Tahoma" w:cs="Tahoma"/>
        </w:rPr>
        <w:tab/>
      </w:r>
    </w:p>
    <w:p w14:paraId="3E9BEFDD" w14:textId="77777777" w:rsidR="00C51838" w:rsidRPr="009C5554" w:rsidRDefault="00C51838" w:rsidP="006E35E2">
      <w:pPr>
        <w:rPr>
          <w:rFonts w:ascii="Tahoma" w:hAnsi="Tahoma" w:cs="Tahoma"/>
        </w:rPr>
      </w:pPr>
      <w:r w:rsidRPr="009C5554">
        <w:rPr>
          <w:rFonts w:ascii="Tahoma" w:hAnsi="Tahoma" w:cs="Tahoma"/>
        </w:rPr>
        <w:tab/>
      </w:r>
      <w:r w:rsidRPr="009C5554">
        <w:rPr>
          <w:rFonts w:ascii="Tahoma" w:hAnsi="Tahoma" w:cs="Tahoma"/>
        </w:rPr>
        <w:tab/>
        <w:t>Suffolk Cloud</w:t>
      </w:r>
      <w:r w:rsidRPr="009C5554">
        <w:rPr>
          <w:rFonts w:ascii="Tahoma" w:hAnsi="Tahoma" w:cs="Tahoma"/>
        </w:rPr>
        <w:tab/>
      </w:r>
      <w:r w:rsidRPr="009C5554">
        <w:rPr>
          <w:rFonts w:ascii="Tahoma" w:hAnsi="Tahoma" w:cs="Tahoma"/>
        </w:rPr>
        <w:tab/>
      </w:r>
      <w:r w:rsidRPr="009C5554">
        <w:rPr>
          <w:rFonts w:ascii="Tahoma" w:hAnsi="Tahoma" w:cs="Tahoma"/>
        </w:rPr>
        <w:tab/>
      </w:r>
      <w:r w:rsidRPr="009C5554">
        <w:rPr>
          <w:rFonts w:ascii="Tahoma" w:hAnsi="Tahoma" w:cs="Tahoma"/>
        </w:rPr>
        <w:tab/>
        <w:t>240.00</w:t>
      </w:r>
    </w:p>
    <w:p w14:paraId="444C0CDF" w14:textId="77777777" w:rsidR="00C51838" w:rsidRPr="009C5554" w:rsidRDefault="00C51838" w:rsidP="006E35E2">
      <w:pPr>
        <w:rPr>
          <w:rFonts w:ascii="Tahoma" w:hAnsi="Tahoma" w:cs="Tahoma"/>
        </w:rPr>
      </w:pPr>
      <w:r w:rsidRPr="009C5554">
        <w:rPr>
          <w:rFonts w:ascii="Tahoma" w:hAnsi="Tahoma" w:cs="Tahoma"/>
        </w:rPr>
        <w:tab/>
      </w:r>
      <w:r w:rsidRPr="009C5554">
        <w:rPr>
          <w:rFonts w:ascii="Tahoma" w:hAnsi="Tahoma" w:cs="Tahoma"/>
        </w:rPr>
        <w:tab/>
        <w:t>Litter picker</w:t>
      </w:r>
      <w:r w:rsidRPr="009C5554">
        <w:rPr>
          <w:rFonts w:ascii="Tahoma" w:hAnsi="Tahoma" w:cs="Tahoma"/>
        </w:rPr>
        <w:tab/>
      </w:r>
      <w:r w:rsidRPr="009C5554">
        <w:rPr>
          <w:rFonts w:ascii="Tahoma" w:hAnsi="Tahoma" w:cs="Tahoma"/>
        </w:rPr>
        <w:tab/>
      </w:r>
      <w:r w:rsidRPr="009C5554">
        <w:rPr>
          <w:rFonts w:ascii="Tahoma" w:hAnsi="Tahoma" w:cs="Tahoma"/>
        </w:rPr>
        <w:tab/>
      </w:r>
      <w:r w:rsidRPr="009C5554">
        <w:rPr>
          <w:rFonts w:ascii="Tahoma" w:hAnsi="Tahoma" w:cs="Tahoma"/>
        </w:rPr>
        <w:tab/>
        <w:t>158.73</w:t>
      </w:r>
    </w:p>
    <w:p w14:paraId="22AC32CA" w14:textId="7D0C11A0" w:rsidR="00C51838" w:rsidRPr="009C5554" w:rsidRDefault="00C51838" w:rsidP="006E35E2">
      <w:pPr>
        <w:rPr>
          <w:rFonts w:ascii="Tahoma" w:hAnsi="Tahoma" w:cs="Tahoma"/>
        </w:rPr>
      </w:pPr>
      <w:r w:rsidRPr="009C5554">
        <w:rPr>
          <w:rFonts w:ascii="Tahoma" w:hAnsi="Tahoma" w:cs="Tahoma"/>
        </w:rPr>
        <w:tab/>
      </w:r>
      <w:r w:rsidRPr="009C5554">
        <w:rPr>
          <w:rFonts w:ascii="Tahoma" w:hAnsi="Tahoma" w:cs="Tahoma"/>
        </w:rPr>
        <w:tab/>
        <w:t>Action Play &amp; Leisure</w:t>
      </w:r>
      <w:r w:rsidRPr="009C5554">
        <w:rPr>
          <w:rFonts w:ascii="Tahoma" w:hAnsi="Tahoma" w:cs="Tahoma"/>
        </w:rPr>
        <w:tab/>
        <w:t xml:space="preserve">        6385.20</w:t>
      </w:r>
    </w:p>
    <w:p w14:paraId="2A00B7C4" w14:textId="530D2DB2" w:rsidR="00C51838" w:rsidRPr="009C5554" w:rsidRDefault="00C51838" w:rsidP="006E35E2">
      <w:pPr>
        <w:rPr>
          <w:rFonts w:ascii="Tahoma" w:hAnsi="Tahoma" w:cs="Tahoma"/>
        </w:rPr>
      </w:pPr>
      <w:r w:rsidRPr="009C5554">
        <w:rPr>
          <w:rFonts w:ascii="Tahoma" w:hAnsi="Tahoma" w:cs="Tahoma"/>
        </w:rPr>
        <w:tab/>
      </w:r>
      <w:r w:rsidRPr="009C5554">
        <w:rPr>
          <w:rFonts w:ascii="Tahoma" w:hAnsi="Tahoma" w:cs="Tahoma"/>
        </w:rPr>
        <w:tab/>
        <w:t>Action Play &amp; Leisure</w:t>
      </w:r>
      <w:r w:rsidRPr="009C5554">
        <w:rPr>
          <w:rFonts w:ascii="Tahoma" w:hAnsi="Tahoma" w:cs="Tahoma"/>
        </w:rPr>
        <w:tab/>
        <w:t xml:space="preserve">      29719.80</w:t>
      </w:r>
    </w:p>
    <w:p w14:paraId="6D818675" w14:textId="7A9EEB07" w:rsidR="00C51838" w:rsidRPr="009C5554" w:rsidRDefault="00C51838" w:rsidP="006E35E2">
      <w:pPr>
        <w:rPr>
          <w:rFonts w:ascii="Tahoma" w:hAnsi="Tahoma" w:cs="Tahoma"/>
        </w:rPr>
      </w:pPr>
      <w:r w:rsidRPr="009C5554">
        <w:rPr>
          <w:rFonts w:ascii="Tahoma" w:hAnsi="Tahoma" w:cs="Tahoma"/>
        </w:rPr>
        <w:tab/>
      </w:r>
      <w:r w:rsidRPr="009C5554">
        <w:rPr>
          <w:rFonts w:ascii="Tahoma" w:hAnsi="Tahoma" w:cs="Tahoma"/>
        </w:rPr>
        <w:tab/>
        <w:t>Action Play &amp; L</w:t>
      </w:r>
      <w:r w:rsidR="00F93E3F" w:rsidRPr="009C5554">
        <w:rPr>
          <w:rFonts w:ascii="Tahoma" w:hAnsi="Tahoma" w:cs="Tahoma"/>
        </w:rPr>
        <w:t>e</w:t>
      </w:r>
      <w:r w:rsidRPr="009C5554">
        <w:rPr>
          <w:rFonts w:ascii="Tahoma" w:hAnsi="Tahoma" w:cs="Tahoma"/>
        </w:rPr>
        <w:t>isure</w:t>
      </w:r>
      <w:r w:rsidRPr="009C5554">
        <w:rPr>
          <w:rFonts w:ascii="Tahoma" w:hAnsi="Tahoma" w:cs="Tahoma"/>
        </w:rPr>
        <w:tab/>
        <w:t xml:space="preserve">        5132.16</w:t>
      </w:r>
    </w:p>
    <w:p w14:paraId="510A793D" w14:textId="3B71CB59" w:rsidR="00C51838" w:rsidRPr="009C5554" w:rsidRDefault="00BD52A7" w:rsidP="006E35E2">
      <w:pPr>
        <w:rPr>
          <w:rFonts w:ascii="Tahoma" w:hAnsi="Tahoma" w:cs="Tahoma"/>
        </w:rPr>
      </w:pPr>
      <w:r w:rsidRPr="009C5554">
        <w:rPr>
          <w:rFonts w:ascii="Tahoma" w:hAnsi="Tahoma" w:cs="Tahoma"/>
        </w:rPr>
        <w:tab/>
      </w:r>
      <w:r w:rsidRPr="009C5554">
        <w:rPr>
          <w:rFonts w:ascii="Tahoma" w:hAnsi="Tahoma" w:cs="Tahoma"/>
        </w:rPr>
        <w:tab/>
      </w:r>
      <w:r w:rsidR="00C51838" w:rsidRPr="009C5554">
        <w:rPr>
          <w:rFonts w:ascii="Tahoma" w:hAnsi="Tahoma" w:cs="Tahoma"/>
        </w:rPr>
        <w:t>Clerk’s salary February</w:t>
      </w:r>
      <w:r w:rsidR="00C51838" w:rsidRPr="009C5554">
        <w:rPr>
          <w:rFonts w:ascii="Tahoma" w:hAnsi="Tahoma" w:cs="Tahoma"/>
        </w:rPr>
        <w:tab/>
      </w:r>
      <w:r w:rsidR="00C51838" w:rsidRPr="009C5554">
        <w:rPr>
          <w:rFonts w:ascii="Tahoma" w:hAnsi="Tahoma" w:cs="Tahoma"/>
        </w:rPr>
        <w:tab/>
        <w:t>425.69</w:t>
      </w:r>
    </w:p>
    <w:p w14:paraId="2EBB417A" w14:textId="3D0BA8D8" w:rsidR="00C51838" w:rsidRPr="009C5554" w:rsidRDefault="00C51838" w:rsidP="006E35E2">
      <w:pPr>
        <w:rPr>
          <w:rFonts w:ascii="Tahoma" w:hAnsi="Tahoma" w:cs="Tahoma"/>
        </w:rPr>
      </w:pPr>
      <w:r w:rsidRPr="009C5554">
        <w:rPr>
          <w:rFonts w:ascii="Tahoma" w:hAnsi="Tahoma" w:cs="Tahoma"/>
        </w:rPr>
        <w:tab/>
      </w:r>
      <w:r w:rsidRPr="009C5554">
        <w:rPr>
          <w:rFonts w:ascii="Tahoma" w:hAnsi="Tahoma" w:cs="Tahoma"/>
        </w:rPr>
        <w:tab/>
        <w:t>ICO renewal</w:t>
      </w:r>
      <w:r w:rsidRPr="009C5554">
        <w:rPr>
          <w:rFonts w:ascii="Tahoma" w:hAnsi="Tahoma" w:cs="Tahoma"/>
        </w:rPr>
        <w:tab/>
      </w:r>
      <w:r w:rsidRPr="009C5554">
        <w:rPr>
          <w:rFonts w:ascii="Tahoma" w:hAnsi="Tahoma" w:cs="Tahoma"/>
        </w:rPr>
        <w:tab/>
      </w:r>
      <w:r w:rsidRPr="009C5554">
        <w:rPr>
          <w:rFonts w:ascii="Tahoma" w:hAnsi="Tahoma" w:cs="Tahoma"/>
        </w:rPr>
        <w:tab/>
      </w:r>
      <w:r w:rsidRPr="009C5554">
        <w:rPr>
          <w:rFonts w:ascii="Tahoma" w:hAnsi="Tahoma" w:cs="Tahoma"/>
        </w:rPr>
        <w:tab/>
        <w:t xml:space="preserve"> 52.00</w:t>
      </w:r>
    </w:p>
    <w:p w14:paraId="796D0DFC" w14:textId="77777777" w:rsidR="005079D2" w:rsidRDefault="00C51838" w:rsidP="006E35E2">
      <w:pPr>
        <w:rPr>
          <w:rFonts w:ascii="Tahoma" w:hAnsi="Tahoma" w:cs="Tahoma"/>
        </w:rPr>
      </w:pPr>
      <w:r w:rsidRPr="009C5554">
        <w:rPr>
          <w:rFonts w:ascii="Tahoma" w:hAnsi="Tahoma" w:cs="Tahoma"/>
        </w:rPr>
        <w:lastRenderedPageBreak/>
        <w:tab/>
      </w:r>
      <w:r w:rsidRPr="009C5554">
        <w:rPr>
          <w:rFonts w:ascii="Tahoma" w:hAnsi="Tahoma" w:cs="Tahoma"/>
        </w:rPr>
        <w:tab/>
      </w:r>
    </w:p>
    <w:p w14:paraId="0E384C5E" w14:textId="77777777" w:rsidR="005079D2" w:rsidRDefault="005079D2" w:rsidP="006E35E2">
      <w:pPr>
        <w:rPr>
          <w:rFonts w:ascii="Tahoma" w:hAnsi="Tahoma" w:cs="Tahoma"/>
        </w:rPr>
      </w:pPr>
    </w:p>
    <w:p w14:paraId="540A2CA5" w14:textId="5CAF152A" w:rsidR="00C51838" w:rsidRPr="009C5554" w:rsidRDefault="005079D2" w:rsidP="006E35E2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C51838" w:rsidRPr="009C5554">
        <w:rPr>
          <w:rFonts w:ascii="Tahoma" w:hAnsi="Tahoma" w:cs="Tahoma"/>
        </w:rPr>
        <w:t>Service charge</w:t>
      </w:r>
      <w:r w:rsidR="00C51838" w:rsidRPr="009C5554">
        <w:rPr>
          <w:rFonts w:ascii="Tahoma" w:hAnsi="Tahoma" w:cs="Tahoma"/>
        </w:rPr>
        <w:tab/>
      </w:r>
      <w:r w:rsidR="00C51838" w:rsidRPr="009C5554">
        <w:rPr>
          <w:rFonts w:ascii="Tahoma" w:hAnsi="Tahoma" w:cs="Tahoma"/>
        </w:rPr>
        <w:tab/>
      </w:r>
      <w:r w:rsidR="00C51838" w:rsidRPr="009C5554">
        <w:rPr>
          <w:rFonts w:ascii="Tahoma" w:hAnsi="Tahoma" w:cs="Tahoma"/>
        </w:rPr>
        <w:tab/>
        <w:t xml:space="preserve">   4.25</w:t>
      </w:r>
    </w:p>
    <w:p w14:paraId="127AC312" w14:textId="7DB22839" w:rsidR="00C51838" w:rsidRPr="009C5554" w:rsidRDefault="00C51838" w:rsidP="006E35E2">
      <w:pPr>
        <w:rPr>
          <w:rFonts w:ascii="Tahoma" w:hAnsi="Tahoma" w:cs="Tahoma"/>
        </w:rPr>
      </w:pPr>
      <w:r w:rsidRPr="009C5554">
        <w:rPr>
          <w:rFonts w:ascii="Tahoma" w:hAnsi="Tahoma" w:cs="Tahoma"/>
        </w:rPr>
        <w:tab/>
      </w:r>
      <w:r w:rsidRPr="009C5554">
        <w:rPr>
          <w:rFonts w:ascii="Tahoma" w:hAnsi="Tahoma" w:cs="Tahoma"/>
        </w:rPr>
        <w:tab/>
        <w:t>Litter picker</w:t>
      </w:r>
      <w:r w:rsidRPr="009C5554">
        <w:rPr>
          <w:rFonts w:ascii="Tahoma" w:hAnsi="Tahoma" w:cs="Tahoma"/>
        </w:rPr>
        <w:tab/>
      </w:r>
      <w:r w:rsidRPr="009C5554">
        <w:rPr>
          <w:rFonts w:ascii="Tahoma" w:hAnsi="Tahoma" w:cs="Tahoma"/>
        </w:rPr>
        <w:tab/>
      </w:r>
      <w:r w:rsidRPr="009C5554">
        <w:rPr>
          <w:rFonts w:ascii="Tahoma" w:hAnsi="Tahoma" w:cs="Tahoma"/>
        </w:rPr>
        <w:tab/>
        <w:t xml:space="preserve">         122.10</w:t>
      </w:r>
    </w:p>
    <w:p w14:paraId="340250BD" w14:textId="30ED5ABA" w:rsidR="00C51838" w:rsidRPr="009C5554" w:rsidRDefault="00C51838" w:rsidP="006E35E2">
      <w:pPr>
        <w:rPr>
          <w:rFonts w:ascii="Tahoma" w:hAnsi="Tahoma" w:cs="Tahoma"/>
        </w:rPr>
      </w:pPr>
      <w:r w:rsidRPr="009C5554">
        <w:rPr>
          <w:rFonts w:ascii="Tahoma" w:hAnsi="Tahoma" w:cs="Tahoma"/>
        </w:rPr>
        <w:tab/>
      </w:r>
      <w:r w:rsidRPr="009C5554">
        <w:rPr>
          <w:rFonts w:ascii="Tahoma" w:hAnsi="Tahoma" w:cs="Tahoma"/>
        </w:rPr>
        <w:tab/>
        <w:t>Pyke Electrical</w:t>
      </w:r>
      <w:r w:rsidRPr="009C5554">
        <w:rPr>
          <w:rFonts w:ascii="Tahoma" w:hAnsi="Tahoma" w:cs="Tahoma"/>
        </w:rPr>
        <w:tab/>
      </w:r>
      <w:r w:rsidRPr="009C5554">
        <w:rPr>
          <w:rFonts w:ascii="Tahoma" w:hAnsi="Tahoma" w:cs="Tahoma"/>
        </w:rPr>
        <w:tab/>
      </w:r>
      <w:r w:rsidRPr="009C5554">
        <w:rPr>
          <w:rFonts w:ascii="Tahoma" w:hAnsi="Tahoma" w:cs="Tahoma"/>
        </w:rPr>
        <w:tab/>
        <w:t>104.00</w:t>
      </w:r>
    </w:p>
    <w:p w14:paraId="4E3FE2EE" w14:textId="6866C39D" w:rsidR="00C51838" w:rsidRPr="009C5554" w:rsidRDefault="00C51838" w:rsidP="006E35E2">
      <w:pPr>
        <w:rPr>
          <w:rFonts w:ascii="Tahoma" w:hAnsi="Tahoma" w:cs="Tahoma"/>
        </w:rPr>
      </w:pPr>
      <w:r w:rsidRPr="009C5554">
        <w:rPr>
          <w:rFonts w:ascii="Tahoma" w:hAnsi="Tahoma" w:cs="Tahoma"/>
        </w:rPr>
        <w:tab/>
      </w:r>
      <w:r w:rsidRPr="009C5554">
        <w:rPr>
          <w:rFonts w:ascii="Tahoma" w:hAnsi="Tahoma" w:cs="Tahoma"/>
        </w:rPr>
        <w:tab/>
        <w:t>Brian Davidson</w:t>
      </w:r>
      <w:r w:rsidRPr="009C5554">
        <w:rPr>
          <w:rFonts w:ascii="Tahoma" w:hAnsi="Tahoma" w:cs="Tahoma"/>
        </w:rPr>
        <w:tab/>
      </w:r>
      <w:r w:rsidRPr="009C5554">
        <w:rPr>
          <w:rFonts w:ascii="Tahoma" w:hAnsi="Tahoma" w:cs="Tahoma"/>
        </w:rPr>
        <w:tab/>
      </w:r>
      <w:r w:rsidRPr="009C5554">
        <w:rPr>
          <w:rFonts w:ascii="Tahoma" w:hAnsi="Tahoma" w:cs="Tahoma"/>
        </w:rPr>
        <w:tab/>
        <w:t>326.36</w:t>
      </w:r>
    </w:p>
    <w:p w14:paraId="370DFBB4" w14:textId="5862BD9E" w:rsidR="00C51838" w:rsidRPr="009C5554" w:rsidRDefault="00C51838" w:rsidP="006E35E2">
      <w:pPr>
        <w:rPr>
          <w:rFonts w:ascii="Tahoma" w:hAnsi="Tahoma" w:cs="Tahoma"/>
        </w:rPr>
      </w:pPr>
      <w:r w:rsidRPr="009C5554">
        <w:rPr>
          <w:rFonts w:ascii="Tahoma" w:hAnsi="Tahoma" w:cs="Tahoma"/>
        </w:rPr>
        <w:tab/>
      </w:r>
      <w:r w:rsidRPr="009C5554">
        <w:rPr>
          <w:rFonts w:ascii="Tahoma" w:hAnsi="Tahoma" w:cs="Tahoma"/>
        </w:rPr>
        <w:tab/>
        <w:t>Service charge</w:t>
      </w:r>
      <w:r w:rsidRPr="009C5554">
        <w:rPr>
          <w:rFonts w:ascii="Tahoma" w:hAnsi="Tahoma" w:cs="Tahoma"/>
        </w:rPr>
        <w:tab/>
      </w:r>
      <w:r w:rsidRPr="009C5554">
        <w:rPr>
          <w:rFonts w:ascii="Tahoma" w:hAnsi="Tahoma" w:cs="Tahoma"/>
        </w:rPr>
        <w:tab/>
      </w:r>
      <w:r w:rsidRPr="009C5554">
        <w:rPr>
          <w:rFonts w:ascii="Tahoma" w:hAnsi="Tahoma" w:cs="Tahoma"/>
        </w:rPr>
        <w:tab/>
        <w:t xml:space="preserve">   5.17</w:t>
      </w:r>
    </w:p>
    <w:p w14:paraId="308B904F" w14:textId="2C9A8265" w:rsidR="00C51838" w:rsidRPr="009C5554" w:rsidRDefault="00C51838" w:rsidP="006E35E2">
      <w:pPr>
        <w:rPr>
          <w:rFonts w:ascii="Tahoma" w:hAnsi="Tahoma" w:cs="Tahoma"/>
          <w:b/>
          <w:bCs/>
        </w:rPr>
      </w:pPr>
      <w:r w:rsidRPr="009C5554">
        <w:rPr>
          <w:rFonts w:ascii="Tahoma" w:hAnsi="Tahoma" w:cs="Tahoma"/>
        </w:rPr>
        <w:tab/>
      </w:r>
      <w:r w:rsidRPr="009C5554">
        <w:rPr>
          <w:rFonts w:ascii="Tahoma" w:hAnsi="Tahoma" w:cs="Tahoma"/>
        </w:rPr>
        <w:tab/>
      </w:r>
      <w:r w:rsidRPr="009C5554">
        <w:rPr>
          <w:rFonts w:ascii="Tahoma" w:hAnsi="Tahoma" w:cs="Tahoma"/>
          <w:b/>
          <w:bCs/>
        </w:rPr>
        <w:t>Income</w:t>
      </w:r>
      <w:r w:rsidRPr="009C5554">
        <w:rPr>
          <w:rFonts w:ascii="Tahoma" w:hAnsi="Tahoma" w:cs="Tahoma"/>
          <w:b/>
          <w:bCs/>
        </w:rPr>
        <w:tab/>
      </w:r>
      <w:r w:rsidRPr="009C5554">
        <w:rPr>
          <w:rFonts w:ascii="Tahoma" w:hAnsi="Tahoma" w:cs="Tahoma"/>
          <w:b/>
          <w:bCs/>
        </w:rPr>
        <w:tab/>
      </w:r>
      <w:r w:rsidRPr="009C5554">
        <w:rPr>
          <w:rFonts w:ascii="Tahoma" w:hAnsi="Tahoma" w:cs="Tahoma"/>
          <w:b/>
          <w:bCs/>
        </w:rPr>
        <w:tab/>
      </w:r>
      <w:r w:rsidRPr="009C5554">
        <w:rPr>
          <w:rFonts w:ascii="Tahoma" w:hAnsi="Tahoma" w:cs="Tahoma"/>
          <w:b/>
          <w:bCs/>
        </w:rPr>
        <w:tab/>
      </w:r>
      <w:r w:rsidRPr="009C5554">
        <w:rPr>
          <w:rFonts w:ascii="Tahoma" w:hAnsi="Tahoma" w:cs="Tahoma"/>
          <w:b/>
          <w:bCs/>
        </w:rPr>
        <w:tab/>
      </w:r>
    </w:p>
    <w:p w14:paraId="56825D2B" w14:textId="09A2AFFF" w:rsidR="00C51838" w:rsidRPr="009C5554" w:rsidRDefault="00C51838" w:rsidP="006E35E2">
      <w:pPr>
        <w:rPr>
          <w:rFonts w:ascii="Tahoma" w:hAnsi="Tahoma" w:cs="Tahoma"/>
        </w:rPr>
      </w:pPr>
      <w:r w:rsidRPr="009C5554">
        <w:rPr>
          <w:rFonts w:ascii="Tahoma" w:hAnsi="Tahoma" w:cs="Tahoma"/>
        </w:rPr>
        <w:tab/>
      </w:r>
      <w:r w:rsidRPr="009C5554">
        <w:rPr>
          <w:rFonts w:ascii="Tahoma" w:hAnsi="Tahoma" w:cs="Tahoma"/>
        </w:rPr>
        <w:tab/>
        <w:t>Vat reclaim</w:t>
      </w:r>
      <w:r w:rsidRPr="009C5554">
        <w:rPr>
          <w:rFonts w:ascii="Tahoma" w:hAnsi="Tahoma" w:cs="Tahoma"/>
        </w:rPr>
        <w:tab/>
      </w:r>
      <w:r w:rsidRPr="009C5554">
        <w:rPr>
          <w:rFonts w:ascii="Tahoma" w:hAnsi="Tahoma" w:cs="Tahoma"/>
        </w:rPr>
        <w:tab/>
      </w:r>
      <w:r w:rsidRPr="009C5554">
        <w:rPr>
          <w:rFonts w:ascii="Tahoma" w:hAnsi="Tahoma" w:cs="Tahoma"/>
        </w:rPr>
        <w:tab/>
        <w:t xml:space="preserve">       2210.72</w:t>
      </w:r>
    </w:p>
    <w:p w14:paraId="46B4346F" w14:textId="06373450" w:rsidR="00C51838" w:rsidRPr="009C5554" w:rsidRDefault="00C51838" w:rsidP="006E35E2">
      <w:pPr>
        <w:rPr>
          <w:rFonts w:ascii="Tahoma" w:hAnsi="Tahoma" w:cs="Tahoma"/>
        </w:rPr>
      </w:pPr>
      <w:r w:rsidRPr="009C5554">
        <w:rPr>
          <w:rFonts w:ascii="Tahoma" w:hAnsi="Tahoma" w:cs="Tahoma"/>
        </w:rPr>
        <w:tab/>
      </w:r>
      <w:r w:rsidRPr="009C5554">
        <w:rPr>
          <w:rFonts w:ascii="Tahoma" w:hAnsi="Tahoma" w:cs="Tahoma"/>
        </w:rPr>
        <w:tab/>
        <w:t>CIL funding</w:t>
      </w:r>
      <w:r w:rsidRPr="009C5554">
        <w:rPr>
          <w:rFonts w:ascii="Tahoma" w:hAnsi="Tahoma" w:cs="Tahoma"/>
        </w:rPr>
        <w:tab/>
      </w:r>
      <w:r w:rsidRPr="009C5554">
        <w:rPr>
          <w:rFonts w:ascii="Tahoma" w:hAnsi="Tahoma" w:cs="Tahoma"/>
        </w:rPr>
        <w:tab/>
      </w:r>
      <w:r w:rsidRPr="009C5554">
        <w:rPr>
          <w:rFonts w:ascii="Tahoma" w:hAnsi="Tahoma" w:cs="Tahoma"/>
        </w:rPr>
        <w:tab/>
        <w:t xml:space="preserve">     19494.91</w:t>
      </w:r>
    </w:p>
    <w:p w14:paraId="2A112AD2" w14:textId="7C04C64A" w:rsidR="00F93E3F" w:rsidRPr="009C5554" w:rsidRDefault="00E52A3D" w:rsidP="00F93E3F">
      <w:pPr>
        <w:rPr>
          <w:rFonts w:ascii="Tahoma" w:hAnsi="Tahoma" w:cs="Tahoma"/>
          <w:b/>
          <w:bCs/>
        </w:rPr>
      </w:pPr>
      <w:r w:rsidRPr="009C5554">
        <w:rPr>
          <w:rFonts w:ascii="Tahoma" w:hAnsi="Tahoma" w:cs="Tahoma"/>
        </w:rPr>
        <w:t xml:space="preserve"> </w:t>
      </w:r>
      <w:r w:rsidR="00E23C56">
        <w:rPr>
          <w:rFonts w:ascii="Tahoma" w:hAnsi="Tahoma" w:cs="Tahoma"/>
        </w:rPr>
        <w:t xml:space="preserve"> </w:t>
      </w:r>
      <w:r w:rsidR="00C51838" w:rsidRPr="009C5554">
        <w:rPr>
          <w:rFonts w:ascii="Tahoma" w:hAnsi="Tahoma" w:cs="Tahoma"/>
        </w:rPr>
        <w:t>202</w:t>
      </w:r>
      <w:r w:rsidR="00112007" w:rsidRPr="009C5554">
        <w:rPr>
          <w:rFonts w:ascii="Tahoma" w:hAnsi="Tahoma" w:cs="Tahoma"/>
        </w:rPr>
        <w:t>6</w:t>
      </w:r>
      <w:r w:rsidR="00C51838" w:rsidRPr="009C5554">
        <w:rPr>
          <w:rFonts w:ascii="Tahoma" w:hAnsi="Tahoma" w:cs="Tahoma"/>
        </w:rPr>
        <w:t>/</w:t>
      </w:r>
      <w:r w:rsidRPr="009C5554">
        <w:rPr>
          <w:rFonts w:ascii="Tahoma" w:hAnsi="Tahoma" w:cs="Tahoma"/>
        </w:rPr>
        <w:t>80</w:t>
      </w:r>
      <w:r w:rsidR="00C51838" w:rsidRPr="009C5554">
        <w:rPr>
          <w:rFonts w:ascii="Tahoma" w:hAnsi="Tahoma" w:cs="Tahoma"/>
        </w:rPr>
        <w:tab/>
      </w:r>
      <w:r w:rsidR="00F93E3F" w:rsidRPr="009C5554">
        <w:rPr>
          <w:rFonts w:ascii="Tahoma" w:hAnsi="Tahoma" w:cs="Tahoma"/>
          <w:b/>
          <w:bCs/>
        </w:rPr>
        <w:t>To appoint an auditor for the financial year 2025-2026</w:t>
      </w:r>
      <w:r w:rsidR="00C51838" w:rsidRPr="009C5554">
        <w:rPr>
          <w:rFonts w:ascii="Tahoma" w:hAnsi="Tahoma" w:cs="Tahoma"/>
          <w:b/>
          <w:bCs/>
        </w:rPr>
        <w:t xml:space="preserve"> </w:t>
      </w:r>
    </w:p>
    <w:p w14:paraId="49CA174C" w14:textId="7458F31A" w:rsidR="00E52A3D" w:rsidRPr="009C5554" w:rsidRDefault="00E52A3D" w:rsidP="00F93E3F">
      <w:pPr>
        <w:rPr>
          <w:rFonts w:ascii="Tahoma" w:hAnsi="Tahoma" w:cs="Tahoma"/>
        </w:rPr>
      </w:pPr>
      <w:r w:rsidRPr="009C5554">
        <w:rPr>
          <w:rFonts w:ascii="Tahoma" w:hAnsi="Tahoma" w:cs="Tahoma"/>
          <w:b/>
          <w:bCs/>
        </w:rPr>
        <w:tab/>
      </w:r>
      <w:r w:rsidRPr="009C5554">
        <w:rPr>
          <w:rFonts w:ascii="Tahoma" w:hAnsi="Tahoma" w:cs="Tahoma"/>
          <w:b/>
          <w:bCs/>
        </w:rPr>
        <w:tab/>
      </w:r>
      <w:r w:rsidRPr="009C5554">
        <w:rPr>
          <w:rFonts w:ascii="Tahoma" w:hAnsi="Tahoma" w:cs="Tahoma"/>
        </w:rPr>
        <w:t xml:space="preserve">It was unanimously agreed to re-appoint Trevor Brown for the financial year </w:t>
      </w:r>
      <w:r w:rsidRPr="009C5554">
        <w:rPr>
          <w:rFonts w:ascii="Tahoma" w:hAnsi="Tahoma" w:cs="Tahoma"/>
        </w:rPr>
        <w:tab/>
      </w:r>
      <w:r w:rsidRPr="009C5554">
        <w:rPr>
          <w:rFonts w:ascii="Tahoma" w:hAnsi="Tahoma" w:cs="Tahoma"/>
        </w:rPr>
        <w:tab/>
        <w:t>2025-2026.</w:t>
      </w:r>
    </w:p>
    <w:p w14:paraId="14E2698C" w14:textId="5E37FF8A" w:rsidR="00F93E3F" w:rsidRPr="009C5554" w:rsidRDefault="004842BF" w:rsidP="00F93E3F">
      <w:pPr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 </w:t>
      </w:r>
      <w:r w:rsidR="00E23C56">
        <w:rPr>
          <w:rFonts w:ascii="Tahoma" w:hAnsi="Tahoma" w:cs="Tahoma"/>
        </w:rPr>
        <w:t xml:space="preserve"> </w:t>
      </w:r>
      <w:r w:rsidR="00E52A3D" w:rsidRPr="009C5554">
        <w:rPr>
          <w:rFonts w:ascii="Tahoma" w:hAnsi="Tahoma" w:cs="Tahoma"/>
        </w:rPr>
        <w:t>202</w:t>
      </w:r>
      <w:r w:rsidR="00112007" w:rsidRPr="009C5554">
        <w:rPr>
          <w:rFonts w:ascii="Tahoma" w:hAnsi="Tahoma" w:cs="Tahoma"/>
        </w:rPr>
        <w:t>6</w:t>
      </w:r>
      <w:r w:rsidR="00E52A3D" w:rsidRPr="009C5554">
        <w:rPr>
          <w:rFonts w:ascii="Tahoma" w:hAnsi="Tahoma" w:cs="Tahoma"/>
        </w:rPr>
        <w:t>/81</w:t>
      </w:r>
      <w:r w:rsidR="00112007" w:rsidRPr="009C5554">
        <w:rPr>
          <w:rFonts w:ascii="Tahoma" w:hAnsi="Tahoma" w:cs="Tahoma"/>
        </w:rPr>
        <w:tab/>
      </w:r>
      <w:r w:rsidR="005318C2" w:rsidRPr="009C5554">
        <w:rPr>
          <w:rFonts w:ascii="Tahoma" w:hAnsi="Tahoma" w:cs="Tahoma"/>
          <w:b/>
          <w:bCs/>
        </w:rPr>
        <w:t>Planning applications</w:t>
      </w:r>
    </w:p>
    <w:p w14:paraId="21350978" w14:textId="581C5A79" w:rsidR="00582F79" w:rsidRDefault="005318C2" w:rsidP="00F268C5">
      <w:pPr>
        <w:pStyle w:val="BodyText"/>
        <w:spacing w:line="100" w:lineRule="atLeast"/>
        <w:ind w:right="-567"/>
        <w:rPr>
          <w:rFonts w:ascii="Tahoma" w:hAnsi="Tahoma" w:cs="Tahoma"/>
        </w:rPr>
      </w:pPr>
      <w:r w:rsidRPr="009C5554">
        <w:rPr>
          <w:rFonts w:ascii="Tahoma" w:hAnsi="Tahoma" w:cs="Tahoma"/>
          <w:b/>
          <w:bCs/>
        </w:rPr>
        <w:tab/>
      </w:r>
      <w:r w:rsidRPr="009C5554">
        <w:rPr>
          <w:rFonts w:ascii="Tahoma" w:hAnsi="Tahoma" w:cs="Tahoma"/>
          <w:b/>
          <w:bCs/>
        </w:rPr>
        <w:tab/>
      </w:r>
      <w:r w:rsidR="005F581E" w:rsidRPr="009C5554">
        <w:rPr>
          <w:rFonts w:ascii="Tahoma" w:hAnsi="Tahoma" w:cs="Tahoma"/>
        </w:rPr>
        <w:t xml:space="preserve">DC/26/00969 Proposal: Application for Listed Building Consent - Remove </w:t>
      </w:r>
      <w:r w:rsidR="004A2C6E" w:rsidRPr="009C5554">
        <w:rPr>
          <w:rFonts w:ascii="Tahoma" w:hAnsi="Tahoma" w:cs="Tahoma"/>
        </w:rPr>
        <w:tab/>
      </w:r>
      <w:r w:rsidR="004A2C6E" w:rsidRPr="009C5554">
        <w:rPr>
          <w:rFonts w:ascii="Tahoma" w:hAnsi="Tahoma" w:cs="Tahoma"/>
        </w:rPr>
        <w:tab/>
      </w:r>
      <w:r w:rsidR="004A2C6E" w:rsidRPr="009C5554">
        <w:rPr>
          <w:rFonts w:ascii="Tahoma" w:hAnsi="Tahoma" w:cs="Tahoma"/>
        </w:rPr>
        <w:tab/>
      </w:r>
      <w:r w:rsidR="004A2C6E" w:rsidRPr="009C5554">
        <w:rPr>
          <w:rFonts w:ascii="Tahoma" w:hAnsi="Tahoma" w:cs="Tahoma"/>
        </w:rPr>
        <w:tab/>
      </w:r>
      <w:r w:rsidR="005F581E" w:rsidRPr="009C5554">
        <w:rPr>
          <w:rFonts w:ascii="Tahoma" w:hAnsi="Tahoma" w:cs="Tahoma"/>
        </w:rPr>
        <w:t xml:space="preserve">concrete pebble dash from front elevation, inspect and repair timbers and render </w:t>
      </w:r>
      <w:r w:rsidR="004A2C6E" w:rsidRPr="009C5554">
        <w:rPr>
          <w:rFonts w:ascii="Tahoma" w:hAnsi="Tahoma" w:cs="Tahoma"/>
        </w:rPr>
        <w:tab/>
      </w:r>
      <w:r w:rsidR="004A2C6E" w:rsidRPr="009C5554">
        <w:rPr>
          <w:rFonts w:ascii="Tahoma" w:hAnsi="Tahoma" w:cs="Tahoma"/>
        </w:rPr>
        <w:tab/>
      </w:r>
      <w:r w:rsidR="005F581E" w:rsidRPr="009C5554">
        <w:rPr>
          <w:rFonts w:ascii="Tahoma" w:hAnsi="Tahoma" w:cs="Tahoma"/>
        </w:rPr>
        <w:t xml:space="preserve">with lime plaster Location: Grange Farm, </w:t>
      </w:r>
      <w:proofErr w:type="spellStart"/>
      <w:r w:rsidR="005F581E" w:rsidRPr="009C5554">
        <w:rPr>
          <w:rFonts w:ascii="Tahoma" w:hAnsi="Tahoma" w:cs="Tahoma"/>
        </w:rPr>
        <w:t>Plashwood</w:t>
      </w:r>
      <w:proofErr w:type="spellEnd"/>
      <w:r w:rsidR="005F581E" w:rsidRPr="009C5554">
        <w:rPr>
          <w:rFonts w:ascii="Tahoma" w:hAnsi="Tahoma" w:cs="Tahoma"/>
        </w:rPr>
        <w:t xml:space="preserve"> Road, Wetherden                                                     </w:t>
      </w:r>
      <w:r w:rsidR="005F581E" w:rsidRPr="009C5554">
        <w:rPr>
          <w:rFonts w:ascii="Tahoma" w:hAnsi="Tahoma" w:cs="Tahoma"/>
        </w:rPr>
        <w:tab/>
      </w:r>
      <w:r w:rsidR="005F581E" w:rsidRPr="009C5554">
        <w:rPr>
          <w:rFonts w:ascii="Tahoma" w:hAnsi="Tahoma" w:cs="Tahoma"/>
        </w:rPr>
        <w:tab/>
        <w:t>No objections</w:t>
      </w:r>
      <w:r w:rsidR="00501243" w:rsidRPr="009C5554">
        <w:rPr>
          <w:rFonts w:ascii="Tahoma" w:hAnsi="Tahoma" w:cs="Tahoma"/>
        </w:rPr>
        <w:tab/>
      </w:r>
      <w:r w:rsidR="00501243" w:rsidRPr="009C5554">
        <w:rPr>
          <w:rFonts w:ascii="Tahoma" w:hAnsi="Tahoma" w:cs="Tahoma"/>
        </w:rPr>
        <w:tab/>
      </w:r>
      <w:r w:rsidR="00501243" w:rsidRPr="009C5554">
        <w:rPr>
          <w:rFonts w:ascii="Tahoma" w:hAnsi="Tahoma" w:cs="Tahoma"/>
        </w:rPr>
        <w:tab/>
      </w:r>
      <w:r w:rsidR="00501243" w:rsidRPr="009C5554">
        <w:rPr>
          <w:rFonts w:ascii="Tahoma" w:hAnsi="Tahoma" w:cs="Tahoma"/>
        </w:rPr>
        <w:tab/>
      </w:r>
      <w:r w:rsidR="00501243" w:rsidRPr="009C5554">
        <w:rPr>
          <w:rFonts w:ascii="Tahoma" w:hAnsi="Tahoma" w:cs="Tahoma"/>
        </w:rPr>
        <w:tab/>
      </w:r>
      <w:r w:rsidR="00501243" w:rsidRPr="009C5554">
        <w:rPr>
          <w:rFonts w:ascii="Tahoma" w:hAnsi="Tahoma" w:cs="Tahoma"/>
        </w:rPr>
        <w:tab/>
      </w:r>
      <w:r w:rsidR="00501243" w:rsidRPr="009C5554">
        <w:rPr>
          <w:rFonts w:ascii="Tahoma" w:hAnsi="Tahoma" w:cs="Tahoma"/>
        </w:rPr>
        <w:tab/>
      </w:r>
      <w:r w:rsidR="00501243" w:rsidRPr="009C5554">
        <w:rPr>
          <w:rFonts w:ascii="Tahoma" w:hAnsi="Tahoma" w:cs="Tahoma"/>
        </w:rPr>
        <w:tab/>
        <w:t xml:space="preserve">            </w:t>
      </w:r>
      <w:r w:rsidR="00501243" w:rsidRPr="009C5554">
        <w:rPr>
          <w:rFonts w:ascii="Tahoma" w:hAnsi="Tahoma" w:cs="Tahoma"/>
        </w:rPr>
        <w:tab/>
      </w:r>
      <w:r w:rsidR="00501243" w:rsidRPr="009C5554">
        <w:rPr>
          <w:rFonts w:ascii="Tahoma" w:hAnsi="Tahoma" w:cs="Tahoma"/>
        </w:rPr>
        <w:tab/>
      </w:r>
      <w:r w:rsidR="00501243" w:rsidRPr="009C5554">
        <w:rPr>
          <w:rFonts w:ascii="Tahoma" w:hAnsi="Tahoma" w:cs="Tahoma"/>
        </w:rPr>
        <w:tab/>
      </w:r>
      <w:r w:rsidR="005F581E" w:rsidRPr="009C5554">
        <w:rPr>
          <w:rFonts w:ascii="Tahoma" w:hAnsi="Tahoma" w:cs="Tahoma"/>
        </w:rPr>
        <w:t xml:space="preserve">DC/26/01133 Proposal: Application for works to Trees subject to Tree </w:t>
      </w:r>
      <w:r w:rsidR="004A2C6E" w:rsidRPr="009C5554">
        <w:rPr>
          <w:rFonts w:ascii="Tahoma" w:hAnsi="Tahoma" w:cs="Tahoma"/>
        </w:rPr>
        <w:tab/>
      </w:r>
      <w:r w:rsidR="004A2C6E" w:rsidRPr="009C5554">
        <w:rPr>
          <w:rFonts w:ascii="Tahoma" w:hAnsi="Tahoma" w:cs="Tahoma"/>
        </w:rPr>
        <w:tab/>
      </w:r>
      <w:r w:rsidR="004A2C6E" w:rsidRPr="009C5554">
        <w:rPr>
          <w:rFonts w:ascii="Tahoma" w:hAnsi="Tahoma" w:cs="Tahoma"/>
        </w:rPr>
        <w:tab/>
      </w:r>
      <w:r w:rsidR="004A2C6E" w:rsidRPr="009C5554">
        <w:rPr>
          <w:rFonts w:ascii="Tahoma" w:hAnsi="Tahoma" w:cs="Tahoma"/>
        </w:rPr>
        <w:tab/>
      </w:r>
      <w:r w:rsidR="005F581E" w:rsidRPr="009C5554">
        <w:rPr>
          <w:rFonts w:ascii="Tahoma" w:hAnsi="Tahoma" w:cs="Tahoma"/>
        </w:rPr>
        <w:t xml:space="preserve">Preservation Order ES40/A2 – Reduce branches of 1 No. Oak (T1) approximately </w:t>
      </w:r>
      <w:r w:rsidR="004A2C6E" w:rsidRPr="009C5554">
        <w:rPr>
          <w:rFonts w:ascii="Tahoma" w:hAnsi="Tahoma" w:cs="Tahoma"/>
        </w:rPr>
        <w:tab/>
      </w:r>
      <w:r w:rsidR="004A2C6E" w:rsidRPr="009C5554">
        <w:rPr>
          <w:rFonts w:ascii="Tahoma" w:hAnsi="Tahoma" w:cs="Tahoma"/>
        </w:rPr>
        <w:tab/>
      </w:r>
      <w:r w:rsidR="005F581E" w:rsidRPr="009C5554">
        <w:rPr>
          <w:rFonts w:ascii="Tahoma" w:hAnsi="Tahoma" w:cs="Tahoma"/>
        </w:rPr>
        <w:t>2-2.5m, Reduce branches of</w:t>
      </w:r>
      <w:r w:rsidR="004A2C6E" w:rsidRPr="009C5554">
        <w:rPr>
          <w:rFonts w:ascii="Tahoma" w:hAnsi="Tahoma" w:cs="Tahoma"/>
        </w:rPr>
        <w:t xml:space="preserve"> </w:t>
      </w:r>
      <w:r w:rsidR="005F581E" w:rsidRPr="009C5554">
        <w:rPr>
          <w:rFonts w:ascii="Tahoma" w:hAnsi="Tahoma" w:cs="Tahoma"/>
        </w:rPr>
        <w:t xml:space="preserve">1 </w:t>
      </w:r>
      <w:proofErr w:type="spellStart"/>
      <w:r w:rsidR="005F581E" w:rsidRPr="009C5554">
        <w:rPr>
          <w:rFonts w:ascii="Tahoma" w:hAnsi="Tahoma" w:cs="Tahoma"/>
        </w:rPr>
        <w:t>No.Sycamore</w:t>
      </w:r>
      <w:proofErr w:type="spellEnd"/>
      <w:r w:rsidR="005F581E" w:rsidRPr="009C5554">
        <w:rPr>
          <w:rFonts w:ascii="Tahoma" w:hAnsi="Tahoma" w:cs="Tahoma"/>
        </w:rPr>
        <w:t xml:space="preserve"> (T2) by </w:t>
      </w:r>
      <w:proofErr w:type="spellStart"/>
      <w:r w:rsidR="005F581E" w:rsidRPr="009C5554">
        <w:rPr>
          <w:rFonts w:ascii="Tahoma" w:hAnsi="Tahoma" w:cs="Tahoma"/>
        </w:rPr>
        <w:t>approx</w:t>
      </w:r>
      <w:proofErr w:type="spellEnd"/>
      <w:r w:rsidR="005F581E" w:rsidRPr="009C5554">
        <w:rPr>
          <w:rFonts w:ascii="Tahoma" w:hAnsi="Tahoma" w:cs="Tahoma"/>
        </w:rPr>
        <w:t xml:space="preserve"> 2m Location: Former </w:t>
      </w:r>
      <w:r w:rsidR="004A2C6E" w:rsidRPr="009C5554">
        <w:rPr>
          <w:rFonts w:ascii="Tahoma" w:hAnsi="Tahoma" w:cs="Tahoma"/>
        </w:rPr>
        <w:tab/>
      </w:r>
      <w:r w:rsidR="004A2C6E" w:rsidRPr="009C5554">
        <w:rPr>
          <w:rFonts w:ascii="Tahoma" w:hAnsi="Tahoma" w:cs="Tahoma"/>
        </w:rPr>
        <w:tab/>
      </w:r>
      <w:r w:rsidR="005F581E" w:rsidRPr="009C5554">
        <w:rPr>
          <w:rFonts w:ascii="Tahoma" w:hAnsi="Tahoma" w:cs="Tahoma"/>
        </w:rPr>
        <w:t>Warren Farm Landfill Site, Haughley New Street, Wetherden, Suffolk</w:t>
      </w:r>
      <w:r w:rsidR="004A2C6E" w:rsidRPr="009C5554">
        <w:rPr>
          <w:rFonts w:ascii="Tahoma" w:hAnsi="Tahoma" w:cs="Tahoma"/>
        </w:rPr>
        <w:t xml:space="preserve">                          </w:t>
      </w:r>
      <w:r w:rsidR="004A2C6E" w:rsidRPr="009C5554">
        <w:rPr>
          <w:rFonts w:ascii="Tahoma" w:hAnsi="Tahoma" w:cs="Tahoma"/>
        </w:rPr>
        <w:tab/>
      </w:r>
      <w:r w:rsidR="004A2C6E" w:rsidRPr="009C5554">
        <w:rPr>
          <w:rFonts w:ascii="Tahoma" w:hAnsi="Tahoma" w:cs="Tahoma"/>
        </w:rPr>
        <w:tab/>
        <w:t>No objections.</w:t>
      </w:r>
      <w:r w:rsidR="00DD22D8" w:rsidRPr="009C5554">
        <w:rPr>
          <w:rFonts w:ascii="Tahoma" w:hAnsi="Tahoma" w:cs="Tahoma"/>
        </w:rPr>
        <w:tab/>
      </w:r>
      <w:r w:rsidR="00DD22D8" w:rsidRPr="009C5554">
        <w:rPr>
          <w:rFonts w:ascii="Tahoma" w:hAnsi="Tahoma" w:cs="Tahoma"/>
        </w:rPr>
        <w:tab/>
      </w:r>
      <w:r w:rsidR="00DD22D8" w:rsidRPr="009C5554">
        <w:rPr>
          <w:rFonts w:ascii="Tahoma" w:hAnsi="Tahoma" w:cs="Tahoma"/>
        </w:rPr>
        <w:tab/>
      </w:r>
      <w:r w:rsidR="00DD22D8" w:rsidRPr="009C5554">
        <w:rPr>
          <w:rFonts w:ascii="Tahoma" w:hAnsi="Tahoma" w:cs="Tahoma"/>
        </w:rPr>
        <w:tab/>
      </w:r>
      <w:r w:rsidR="00DD22D8" w:rsidRPr="009C5554">
        <w:rPr>
          <w:rFonts w:ascii="Tahoma" w:hAnsi="Tahoma" w:cs="Tahoma"/>
        </w:rPr>
        <w:tab/>
      </w:r>
      <w:r w:rsidR="00DD22D8" w:rsidRPr="009C5554">
        <w:rPr>
          <w:rFonts w:ascii="Tahoma" w:hAnsi="Tahoma" w:cs="Tahoma"/>
        </w:rPr>
        <w:tab/>
      </w:r>
      <w:r w:rsidR="00DD22D8" w:rsidRPr="009C5554">
        <w:rPr>
          <w:rFonts w:ascii="Tahoma" w:hAnsi="Tahoma" w:cs="Tahoma"/>
        </w:rPr>
        <w:tab/>
      </w:r>
      <w:r w:rsidR="00DD22D8" w:rsidRPr="009C5554">
        <w:rPr>
          <w:rFonts w:ascii="Tahoma" w:hAnsi="Tahoma" w:cs="Tahoma"/>
        </w:rPr>
        <w:tab/>
      </w:r>
      <w:r w:rsidR="005D1153" w:rsidRPr="009C5554">
        <w:rPr>
          <w:rFonts w:ascii="Tahoma" w:hAnsi="Tahoma" w:cs="Tahoma"/>
        </w:rPr>
        <w:t xml:space="preserve">                  </w:t>
      </w:r>
      <w:r w:rsidR="004842BF">
        <w:rPr>
          <w:rFonts w:ascii="Tahoma" w:hAnsi="Tahoma" w:cs="Tahoma"/>
        </w:rPr>
        <w:t xml:space="preserve"> </w:t>
      </w:r>
      <w:r w:rsidR="00E23C56">
        <w:rPr>
          <w:rFonts w:ascii="Tahoma" w:hAnsi="Tahoma" w:cs="Tahoma"/>
        </w:rPr>
        <w:t xml:space="preserve">  </w:t>
      </w:r>
      <w:r w:rsidR="00DD22D8" w:rsidRPr="009C5554">
        <w:rPr>
          <w:rFonts w:ascii="Tahoma" w:hAnsi="Tahoma" w:cs="Tahoma"/>
        </w:rPr>
        <w:t>2026/82</w:t>
      </w:r>
      <w:r w:rsidR="00DD22D8" w:rsidRPr="009C5554">
        <w:rPr>
          <w:rFonts w:ascii="Tahoma" w:hAnsi="Tahoma" w:cs="Tahoma"/>
        </w:rPr>
        <w:tab/>
      </w:r>
      <w:r w:rsidR="00DD22D8" w:rsidRPr="009C5554">
        <w:rPr>
          <w:rFonts w:ascii="Tahoma" w:hAnsi="Tahoma" w:cs="Tahoma"/>
          <w:b/>
          <w:bCs/>
        </w:rPr>
        <w:t>To consider and approve updated policies</w:t>
      </w:r>
      <w:r w:rsidR="005D1153" w:rsidRPr="009C5554">
        <w:rPr>
          <w:rFonts w:ascii="Tahoma" w:hAnsi="Tahoma" w:cs="Tahoma"/>
        </w:rPr>
        <w:t xml:space="preserve"> </w:t>
      </w:r>
      <w:r w:rsidR="005D1153" w:rsidRPr="009C5554">
        <w:rPr>
          <w:rFonts w:ascii="Tahoma" w:hAnsi="Tahoma" w:cs="Tahoma"/>
        </w:rPr>
        <w:tab/>
        <w:t xml:space="preserve">                                         </w:t>
      </w:r>
      <w:r w:rsidR="005D1153" w:rsidRPr="009C5554">
        <w:rPr>
          <w:rFonts w:ascii="Tahoma" w:hAnsi="Tahoma" w:cs="Tahoma"/>
        </w:rPr>
        <w:tab/>
      </w:r>
      <w:r w:rsidR="005D1153" w:rsidRPr="009C5554">
        <w:rPr>
          <w:rFonts w:ascii="Tahoma" w:hAnsi="Tahoma" w:cs="Tahoma"/>
        </w:rPr>
        <w:tab/>
      </w:r>
      <w:r w:rsidR="00DD22D8" w:rsidRPr="009C5554">
        <w:rPr>
          <w:rFonts w:ascii="Tahoma" w:hAnsi="Tahoma" w:cs="Tahoma"/>
        </w:rPr>
        <w:t xml:space="preserve">a.  Standing Orders </w:t>
      </w:r>
      <w:r w:rsidR="00420662" w:rsidRPr="009C5554">
        <w:rPr>
          <w:rFonts w:ascii="Tahoma" w:hAnsi="Tahoma" w:cs="Tahoma"/>
        </w:rPr>
        <w:t xml:space="preserve">                                                                                        </w:t>
      </w:r>
      <w:r w:rsidR="00420662" w:rsidRPr="009C5554">
        <w:rPr>
          <w:rFonts w:ascii="Tahoma" w:hAnsi="Tahoma" w:cs="Tahoma"/>
        </w:rPr>
        <w:tab/>
      </w:r>
      <w:r w:rsidR="00420662" w:rsidRPr="009C5554">
        <w:rPr>
          <w:rFonts w:ascii="Tahoma" w:hAnsi="Tahoma" w:cs="Tahoma"/>
        </w:rPr>
        <w:tab/>
      </w:r>
      <w:r w:rsidR="00DD22D8" w:rsidRPr="009C5554">
        <w:rPr>
          <w:rFonts w:ascii="Tahoma" w:hAnsi="Tahoma" w:cs="Tahoma"/>
        </w:rPr>
        <w:t>b.  Financial Standing Order</w:t>
      </w:r>
      <w:r w:rsidR="005D1153" w:rsidRPr="009C5554">
        <w:rPr>
          <w:rFonts w:ascii="Tahoma" w:hAnsi="Tahoma" w:cs="Tahoma"/>
        </w:rPr>
        <w:t xml:space="preserve">                                                                          </w:t>
      </w:r>
      <w:r w:rsidR="00420662" w:rsidRPr="009C5554">
        <w:rPr>
          <w:rFonts w:ascii="Tahoma" w:hAnsi="Tahoma" w:cs="Tahoma"/>
        </w:rPr>
        <w:t>2026/83</w:t>
      </w:r>
      <w:r w:rsidR="00DD22D8" w:rsidRPr="009C5554">
        <w:rPr>
          <w:rFonts w:ascii="Tahoma" w:hAnsi="Tahoma" w:cs="Tahoma"/>
        </w:rPr>
        <w:tab/>
      </w:r>
      <w:r w:rsidR="00420662" w:rsidRPr="009C5554">
        <w:rPr>
          <w:rFonts w:ascii="Tahoma" w:hAnsi="Tahoma" w:cs="Tahoma"/>
          <w:b/>
          <w:bCs/>
        </w:rPr>
        <w:t>T</w:t>
      </w:r>
      <w:r w:rsidR="00DD22D8" w:rsidRPr="009C5554">
        <w:rPr>
          <w:rFonts w:ascii="Tahoma" w:hAnsi="Tahoma" w:cs="Tahoma"/>
          <w:b/>
          <w:bCs/>
        </w:rPr>
        <w:t>o review the documentation required for the internal audit</w:t>
      </w:r>
      <w:r w:rsidR="005D1153" w:rsidRPr="009C5554">
        <w:rPr>
          <w:rFonts w:ascii="Tahoma" w:hAnsi="Tahoma" w:cs="Tahoma"/>
        </w:rPr>
        <w:tab/>
      </w:r>
      <w:r w:rsidR="005D1153" w:rsidRPr="009C5554">
        <w:rPr>
          <w:rFonts w:ascii="Tahoma" w:hAnsi="Tahoma" w:cs="Tahoma"/>
        </w:rPr>
        <w:tab/>
      </w:r>
      <w:r w:rsidR="00501243" w:rsidRPr="009C5554">
        <w:rPr>
          <w:rFonts w:ascii="Tahoma" w:hAnsi="Tahoma" w:cs="Tahoma"/>
        </w:rPr>
        <w:tab/>
      </w:r>
      <w:r w:rsidR="00501243" w:rsidRPr="009C5554">
        <w:rPr>
          <w:rFonts w:ascii="Tahoma" w:hAnsi="Tahoma" w:cs="Tahoma"/>
        </w:rPr>
        <w:tab/>
      </w:r>
      <w:r w:rsidR="00DD22D8" w:rsidRPr="009C5554">
        <w:rPr>
          <w:rFonts w:ascii="Tahoma" w:hAnsi="Tahoma" w:cs="Tahoma"/>
        </w:rPr>
        <w:t xml:space="preserve">a.  Internal Control </w:t>
      </w:r>
      <w:r w:rsidR="00420662" w:rsidRPr="009C5554">
        <w:rPr>
          <w:rFonts w:ascii="Tahoma" w:hAnsi="Tahoma" w:cs="Tahoma"/>
        </w:rPr>
        <w:t>Statement</w:t>
      </w:r>
      <w:r w:rsidR="00420662" w:rsidRPr="009C5554">
        <w:rPr>
          <w:rFonts w:ascii="Tahoma" w:hAnsi="Tahoma" w:cs="Tahoma"/>
        </w:rPr>
        <w:tab/>
      </w:r>
      <w:r w:rsidR="00420662" w:rsidRPr="009C5554">
        <w:rPr>
          <w:rFonts w:ascii="Tahoma" w:hAnsi="Tahoma" w:cs="Tahoma"/>
        </w:rPr>
        <w:tab/>
      </w:r>
      <w:r w:rsidR="00420662" w:rsidRPr="009C5554">
        <w:rPr>
          <w:rFonts w:ascii="Tahoma" w:hAnsi="Tahoma" w:cs="Tahoma"/>
        </w:rPr>
        <w:tab/>
      </w:r>
      <w:r w:rsidR="00420662" w:rsidRPr="009C5554">
        <w:rPr>
          <w:rFonts w:ascii="Tahoma" w:hAnsi="Tahoma" w:cs="Tahoma"/>
        </w:rPr>
        <w:tab/>
      </w:r>
      <w:r w:rsidR="00420662" w:rsidRPr="009C5554">
        <w:rPr>
          <w:rFonts w:ascii="Tahoma" w:hAnsi="Tahoma" w:cs="Tahoma"/>
        </w:rPr>
        <w:tab/>
      </w:r>
      <w:r w:rsidR="00420662" w:rsidRPr="009C5554">
        <w:rPr>
          <w:rFonts w:ascii="Tahoma" w:hAnsi="Tahoma" w:cs="Tahoma"/>
        </w:rPr>
        <w:tab/>
      </w:r>
      <w:r w:rsidR="00420662" w:rsidRPr="009C5554">
        <w:rPr>
          <w:rFonts w:ascii="Tahoma" w:hAnsi="Tahoma" w:cs="Tahoma"/>
        </w:rPr>
        <w:tab/>
      </w:r>
      <w:r w:rsidR="00420662" w:rsidRPr="009C5554">
        <w:rPr>
          <w:rFonts w:ascii="Tahoma" w:hAnsi="Tahoma" w:cs="Tahoma"/>
        </w:rPr>
        <w:tab/>
        <w:t xml:space="preserve">                 </w:t>
      </w:r>
      <w:r w:rsidR="00420662" w:rsidRPr="009C5554">
        <w:rPr>
          <w:rFonts w:ascii="Tahoma" w:hAnsi="Tahoma" w:cs="Tahoma"/>
        </w:rPr>
        <w:tab/>
      </w:r>
      <w:r w:rsidR="00420662" w:rsidRPr="009C5554">
        <w:rPr>
          <w:rFonts w:ascii="Tahoma" w:hAnsi="Tahoma" w:cs="Tahoma"/>
        </w:rPr>
        <w:tab/>
      </w:r>
      <w:r w:rsidR="00DD22D8" w:rsidRPr="009C5554">
        <w:rPr>
          <w:rFonts w:ascii="Tahoma" w:hAnsi="Tahoma" w:cs="Tahoma"/>
        </w:rPr>
        <w:t>b.  Statement of effectiveness of internal control</w:t>
      </w:r>
      <w:r w:rsidR="00420662" w:rsidRPr="009C5554">
        <w:rPr>
          <w:rFonts w:ascii="Tahoma" w:hAnsi="Tahoma" w:cs="Tahoma"/>
        </w:rPr>
        <w:tab/>
      </w:r>
      <w:r w:rsidR="00420662" w:rsidRPr="009C5554">
        <w:rPr>
          <w:rFonts w:ascii="Tahoma" w:hAnsi="Tahoma" w:cs="Tahoma"/>
        </w:rPr>
        <w:tab/>
      </w:r>
      <w:r w:rsidR="00420662" w:rsidRPr="009C5554">
        <w:rPr>
          <w:rFonts w:ascii="Tahoma" w:hAnsi="Tahoma" w:cs="Tahoma"/>
        </w:rPr>
        <w:tab/>
      </w:r>
      <w:r w:rsidR="00420662" w:rsidRPr="009C5554">
        <w:rPr>
          <w:rFonts w:ascii="Tahoma" w:hAnsi="Tahoma" w:cs="Tahoma"/>
        </w:rPr>
        <w:tab/>
        <w:t xml:space="preserve">                 </w:t>
      </w:r>
      <w:r w:rsidR="00582F79">
        <w:rPr>
          <w:rFonts w:ascii="Tahoma" w:hAnsi="Tahoma" w:cs="Tahoma"/>
        </w:rPr>
        <w:t xml:space="preserve"> </w:t>
      </w:r>
      <w:r w:rsidR="00420662" w:rsidRPr="009C5554">
        <w:rPr>
          <w:rFonts w:ascii="Tahoma" w:hAnsi="Tahoma" w:cs="Tahoma"/>
        </w:rPr>
        <w:tab/>
      </w:r>
      <w:r w:rsidR="00420662" w:rsidRPr="009C5554">
        <w:rPr>
          <w:rFonts w:ascii="Tahoma" w:hAnsi="Tahoma" w:cs="Tahoma"/>
        </w:rPr>
        <w:tab/>
      </w:r>
      <w:r w:rsidR="00DD22D8" w:rsidRPr="009C5554">
        <w:rPr>
          <w:rFonts w:ascii="Tahoma" w:hAnsi="Tahoma" w:cs="Tahoma"/>
        </w:rPr>
        <w:t>c.  Asset Register</w:t>
      </w:r>
      <w:r w:rsidR="00420662" w:rsidRPr="009C5554">
        <w:rPr>
          <w:rFonts w:ascii="Tahoma" w:hAnsi="Tahoma" w:cs="Tahoma"/>
        </w:rPr>
        <w:tab/>
      </w:r>
      <w:r w:rsidR="00420662" w:rsidRPr="009C5554">
        <w:rPr>
          <w:rFonts w:ascii="Tahoma" w:hAnsi="Tahoma" w:cs="Tahoma"/>
        </w:rPr>
        <w:tab/>
      </w:r>
      <w:r w:rsidR="00420662" w:rsidRPr="009C5554">
        <w:rPr>
          <w:rFonts w:ascii="Tahoma" w:hAnsi="Tahoma" w:cs="Tahoma"/>
        </w:rPr>
        <w:tab/>
      </w:r>
      <w:r w:rsidR="00420662" w:rsidRPr="009C5554">
        <w:rPr>
          <w:rFonts w:ascii="Tahoma" w:hAnsi="Tahoma" w:cs="Tahoma"/>
        </w:rPr>
        <w:tab/>
      </w:r>
      <w:r w:rsidR="00420662" w:rsidRPr="009C5554">
        <w:rPr>
          <w:rFonts w:ascii="Tahoma" w:hAnsi="Tahoma" w:cs="Tahoma"/>
        </w:rPr>
        <w:tab/>
      </w:r>
      <w:r w:rsidR="00420662" w:rsidRPr="009C5554">
        <w:rPr>
          <w:rFonts w:ascii="Tahoma" w:hAnsi="Tahoma" w:cs="Tahoma"/>
        </w:rPr>
        <w:tab/>
      </w:r>
      <w:r w:rsidR="00420662" w:rsidRPr="009C5554">
        <w:rPr>
          <w:rFonts w:ascii="Tahoma" w:hAnsi="Tahoma" w:cs="Tahoma"/>
        </w:rPr>
        <w:tab/>
      </w:r>
      <w:r w:rsidR="00420662" w:rsidRPr="009C5554">
        <w:rPr>
          <w:rFonts w:ascii="Tahoma" w:hAnsi="Tahoma" w:cs="Tahoma"/>
        </w:rPr>
        <w:tab/>
      </w:r>
      <w:r w:rsidR="00420662" w:rsidRPr="009C5554">
        <w:rPr>
          <w:rFonts w:ascii="Tahoma" w:hAnsi="Tahoma" w:cs="Tahoma"/>
        </w:rPr>
        <w:tab/>
      </w:r>
      <w:r w:rsidR="00420662" w:rsidRPr="009C5554">
        <w:rPr>
          <w:rFonts w:ascii="Tahoma" w:hAnsi="Tahoma" w:cs="Tahoma"/>
        </w:rPr>
        <w:tab/>
      </w:r>
      <w:r w:rsidR="00420662" w:rsidRPr="009C5554">
        <w:rPr>
          <w:rFonts w:ascii="Tahoma" w:hAnsi="Tahoma" w:cs="Tahoma"/>
        </w:rPr>
        <w:tab/>
      </w:r>
      <w:r w:rsidR="00420662" w:rsidRPr="009C5554">
        <w:rPr>
          <w:rFonts w:ascii="Tahoma" w:hAnsi="Tahoma" w:cs="Tahoma"/>
        </w:rPr>
        <w:tab/>
      </w:r>
      <w:r w:rsidR="00DD22D8" w:rsidRPr="009C5554">
        <w:rPr>
          <w:rFonts w:ascii="Tahoma" w:hAnsi="Tahoma" w:cs="Tahoma"/>
        </w:rPr>
        <w:t>d.  Risk Assessment and Management (Financial</w:t>
      </w:r>
      <w:r w:rsidR="003C1A4E" w:rsidRPr="009C5554">
        <w:rPr>
          <w:rFonts w:ascii="Tahoma" w:hAnsi="Tahoma" w:cs="Tahoma"/>
        </w:rPr>
        <w:t>)</w:t>
      </w:r>
      <w:r w:rsidR="00420662" w:rsidRPr="009C5554">
        <w:rPr>
          <w:rFonts w:ascii="Tahoma" w:hAnsi="Tahoma" w:cs="Tahoma"/>
        </w:rPr>
        <w:tab/>
      </w:r>
      <w:r w:rsidR="00420662" w:rsidRPr="009C5554">
        <w:rPr>
          <w:rFonts w:ascii="Tahoma" w:hAnsi="Tahoma" w:cs="Tahoma"/>
        </w:rPr>
        <w:tab/>
      </w:r>
      <w:r w:rsidR="00420662" w:rsidRPr="009C5554">
        <w:rPr>
          <w:rFonts w:ascii="Tahoma" w:hAnsi="Tahoma" w:cs="Tahoma"/>
        </w:rPr>
        <w:tab/>
      </w:r>
      <w:r w:rsidR="00420662" w:rsidRPr="009C5554">
        <w:rPr>
          <w:rFonts w:ascii="Tahoma" w:hAnsi="Tahoma" w:cs="Tahoma"/>
        </w:rPr>
        <w:tab/>
      </w:r>
      <w:r w:rsidR="00420662" w:rsidRPr="009C5554">
        <w:rPr>
          <w:rFonts w:ascii="Tahoma" w:hAnsi="Tahoma" w:cs="Tahoma"/>
        </w:rPr>
        <w:tab/>
      </w:r>
      <w:r w:rsidR="00420662" w:rsidRPr="009C5554">
        <w:rPr>
          <w:rFonts w:ascii="Tahoma" w:hAnsi="Tahoma" w:cs="Tahoma"/>
        </w:rPr>
        <w:tab/>
      </w:r>
      <w:r w:rsidR="003C1A4E" w:rsidRPr="009C5554">
        <w:rPr>
          <w:rFonts w:ascii="Tahoma" w:hAnsi="Tahoma" w:cs="Tahoma"/>
        </w:rPr>
        <w:tab/>
      </w:r>
      <w:r w:rsidR="00DD22D8" w:rsidRPr="009C5554">
        <w:rPr>
          <w:rFonts w:ascii="Tahoma" w:hAnsi="Tahoma" w:cs="Tahoma"/>
        </w:rPr>
        <w:t>e.  Asset Maintenance Schedule</w:t>
      </w:r>
      <w:r w:rsidR="00526AFA" w:rsidRPr="009C5554">
        <w:rPr>
          <w:rFonts w:ascii="Tahoma" w:hAnsi="Tahoma" w:cs="Tahoma"/>
        </w:rPr>
        <w:tab/>
      </w:r>
      <w:r w:rsidR="00526AFA" w:rsidRPr="009C5554">
        <w:rPr>
          <w:rFonts w:ascii="Tahoma" w:hAnsi="Tahoma" w:cs="Tahoma"/>
        </w:rPr>
        <w:tab/>
      </w:r>
      <w:r w:rsidR="00526AFA" w:rsidRPr="009C5554">
        <w:rPr>
          <w:rFonts w:ascii="Tahoma" w:hAnsi="Tahoma" w:cs="Tahoma"/>
        </w:rPr>
        <w:tab/>
      </w:r>
      <w:r w:rsidR="00526AFA" w:rsidRPr="009C5554">
        <w:rPr>
          <w:rFonts w:ascii="Tahoma" w:hAnsi="Tahoma" w:cs="Tahoma"/>
        </w:rPr>
        <w:tab/>
      </w:r>
      <w:r w:rsidR="00526AFA" w:rsidRPr="009C5554">
        <w:rPr>
          <w:rFonts w:ascii="Tahoma" w:hAnsi="Tahoma" w:cs="Tahoma"/>
        </w:rPr>
        <w:tab/>
      </w:r>
      <w:r w:rsidR="00526AFA" w:rsidRPr="009C5554">
        <w:rPr>
          <w:rFonts w:ascii="Tahoma" w:hAnsi="Tahoma" w:cs="Tahoma"/>
        </w:rPr>
        <w:tab/>
      </w:r>
      <w:r w:rsidR="00526AFA" w:rsidRPr="009C5554">
        <w:rPr>
          <w:rFonts w:ascii="Tahoma" w:hAnsi="Tahoma" w:cs="Tahoma"/>
        </w:rPr>
        <w:tab/>
      </w:r>
      <w:r w:rsidR="00526AFA" w:rsidRPr="009C5554">
        <w:rPr>
          <w:rFonts w:ascii="Tahoma" w:hAnsi="Tahoma" w:cs="Tahoma"/>
        </w:rPr>
        <w:tab/>
      </w:r>
      <w:r w:rsidR="00526AFA" w:rsidRPr="009C5554">
        <w:rPr>
          <w:rFonts w:ascii="Tahoma" w:hAnsi="Tahoma" w:cs="Tahoma"/>
        </w:rPr>
        <w:tab/>
      </w:r>
      <w:r w:rsidR="00526AFA" w:rsidRPr="009C5554">
        <w:rPr>
          <w:rFonts w:ascii="Tahoma" w:hAnsi="Tahoma" w:cs="Tahoma"/>
        </w:rPr>
        <w:tab/>
      </w:r>
      <w:r w:rsidR="00DD22D8" w:rsidRPr="009C5554">
        <w:rPr>
          <w:rFonts w:ascii="Tahoma" w:hAnsi="Tahoma" w:cs="Tahoma"/>
        </w:rPr>
        <w:t xml:space="preserve">By unanimous vote the updated policies </w:t>
      </w:r>
      <w:r w:rsidR="003147C9" w:rsidRPr="009C5554">
        <w:rPr>
          <w:rFonts w:ascii="Tahoma" w:hAnsi="Tahoma" w:cs="Tahoma"/>
        </w:rPr>
        <w:t xml:space="preserve">and documentation required for the </w:t>
      </w:r>
      <w:r w:rsidR="003147C9" w:rsidRPr="009C5554">
        <w:rPr>
          <w:rFonts w:ascii="Tahoma" w:hAnsi="Tahoma" w:cs="Tahoma"/>
        </w:rPr>
        <w:tab/>
      </w:r>
      <w:r w:rsidR="003147C9" w:rsidRPr="009C5554">
        <w:rPr>
          <w:rFonts w:ascii="Tahoma" w:hAnsi="Tahoma" w:cs="Tahoma"/>
        </w:rPr>
        <w:tab/>
      </w:r>
      <w:r w:rsidR="003147C9" w:rsidRPr="009C5554">
        <w:rPr>
          <w:rFonts w:ascii="Tahoma" w:hAnsi="Tahoma" w:cs="Tahoma"/>
        </w:rPr>
        <w:tab/>
        <w:t xml:space="preserve">internal audit </w:t>
      </w:r>
      <w:r w:rsidR="00DD22D8" w:rsidRPr="009C5554">
        <w:rPr>
          <w:rFonts w:ascii="Tahoma" w:hAnsi="Tahoma" w:cs="Tahoma"/>
        </w:rPr>
        <w:t xml:space="preserve">were approved </w:t>
      </w:r>
      <w:proofErr w:type="spellStart"/>
      <w:r w:rsidR="00DD22D8" w:rsidRPr="009C5554">
        <w:rPr>
          <w:rFonts w:ascii="Tahoma" w:hAnsi="Tahoma" w:cs="Tahoma"/>
        </w:rPr>
        <w:t>en</w:t>
      </w:r>
      <w:proofErr w:type="spellEnd"/>
      <w:r w:rsidR="00DD22D8" w:rsidRPr="009C5554">
        <w:rPr>
          <w:rFonts w:ascii="Tahoma" w:hAnsi="Tahoma" w:cs="Tahoma"/>
        </w:rPr>
        <w:t>-bloc.</w:t>
      </w:r>
      <w:r w:rsidR="003567C1" w:rsidRPr="009C5554">
        <w:rPr>
          <w:rFonts w:ascii="Tahoma" w:hAnsi="Tahoma" w:cs="Tahoma"/>
        </w:rPr>
        <w:t xml:space="preserve">                                                            </w:t>
      </w:r>
      <w:r w:rsidR="00C6069E" w:rsidRPr="009C5554">
        <w:rPr>
          <w:rFonts w:ascii="Tahoma" w:hAnsi="Tahoma" w:cs="Tahoma"/>
        </w:rPr>
        <w:t>2025/</w:t>
      </w:r>
      <w:r w:rsidR="003567C1" w:rsidRPr="009C5554">
        <w:rPr>
          <w:rFonts w:ascii="Tahoma" w:hAnsi="Tahoma" w:cs="Tahoma"/>
        </w:rPr>
        <w:t>84</w:t>
      </w:r>
      <w:r w:rsidR="003567C1" w:rsidRPr="009C5554">
        <w:rPr>
          <w:rFonts w:ascii="Tahoma" w:hAnsi="Tahoma" w:cs="Tahoma"/>
        </w:rPr>
        <w:tab/>
      </w:r>
      <w:r w:rsidR="003567C1" w:rsidRPr="009C5554">
        <w:rPr>
          <w:rFonts w:ascii="Tahoma" w:hAnsi="Tahoma" w:cs="Tahoma"/>
          <w:b/>
          <w:bCs/>
        </w:rPr>
        <w:t>To receive updates on common/playing fields/projects</w:t>
      </w:r>
      <w:r w:rsidR="0016429D">
        <w:rPr>
          <w:rFonts w:ascii="Tahoma" w:hAnsi="Tahoma" w:cs="Tahoma"/>
          <w:b/>
          <w:bCs/>
        </w:rPr>
        <w:t xml:space="preserve">                                </w:t>
      </w:r>
      <w:r w:rsidR="0016429D">
        <w:rPr>
          <w:rFonts w:ascii="Tahoma" w:hAnsi="Tahoma" w:cs="Tahoma"/>
          <w:b/>
          <w:bCs/>
        </w:rPr>
        <w:tab/>
      </w:r>
      <w:r w:rsidR="0016429D">
        <w:rPr>
          <w:rFonts w:ascii="Tahoma" w:hAnsi="Tahoma" w:cs="Tahoma"/>
          <w:b/>
          <w:bCs/>
        </w:rPr>
        <w:tab/>
      </w:r>
      <w:r w:rsidR="00233C3E">
        <w:rPr>
          <w:rFonts w:ascii="Tahoma" w:hAnsi="Tahoma" w:cs="Tahoma"/>
        </w:rPr>
        <w:t>Cllr Hensley has been in contact with a local tree surgeon to inspect some of</w:t>
      </w:r>
      <w:r w:rsidR="00F268C5">
        <w:rPr>
          <w:rFonts w:ascii="Tahoma" w:hAnsi="Tahoma" w:cs="Tahoma"/>
        </w:rPr>
        <w:t xml:space="preserve"> </w:t>
      </w:r>
      <w:r w:rsidR="00233C3E">
        <w:rPr>
          <w:rFonts w:ascii="Tahoma" w:hAnsi="Tahoma" w:cs="Tahoma"/>
        </w:rPr>
        <w:t xml:space="preserve">the </w:t>
      </w:r>
      <w:r w:rsidR="00F268C5">
        <w:rPr>
          <w:rFonts w:ascii="Tahoma" w:hAnsi="Tahoma" w:cs="Tahoma"/>
        </w:rPr>
        <w:t xml:space="preserve">   </w:t>
      </w:r>
      <w:r w:rsidR="0016429D">
        <w:rPr>
          <w:rFonts w:ascii="Tahoma" w:hAnsi="Tahoma" w:cs="Tahoma"/>
        </w:rPr>
        <w:tab/>
      </w:r>
      <w:r w:rsidR="0016429D">
        <w:rPr>
          <w:rFonts w:ascii="Tahoma" w:hAnsi="Tahoma" w:cs="Tahoma"/>
        </w:rPr>
        <w:tab/>
      </w:r>
      <w:r w:rsidR="00233C3E">
        <w:rPr>
          <w:rFonts w:ascii="Tahoma" w:hAnsi="Tahoma" w:cs="Tahoma"/>
        </w:rPr>
        <w:t>areas</w:t>
      </w:r>
      <w:r w:rsidR="0016429D">
        <w:rPr>
          <w:rFonts w:ascii="Tahoma" w:hAnsi="Tahoma" w:cs="Tahoma"/>
        </w:rPr>
        <w:t xml:space="preserve"> on the Common where tree work is necessary. With technical advice </w:t>
      </w:r>
      <w:r w:rsidR="0016429D">
        <w:rPr>
          <w:rFonts w:ascii="Tahoma" w:hAnsi="Tahoma" w:cs="Tahoma"/>
        </w:rPr>
        <w:tab/>
      </w:r>
      <w:r w:rsidR="0016429D">
        <w:rPr>
          <w:rFonts w:ascii="Tahoma" w:hAnsi="Tahoma" w:cs="Tahoma"/>
        </w:rPr>
        <w:tab/>
      </w:r>
      <w:r w:rsidR="0016429D">
        <w:rPr>
          <w:rFonts w:ascii="Tahoma" w:hAnsi="Tahoma" w:cs="Tahoma"/>
        </w:rPr>
        <w:tab/>
        <w:t xml:space="preserve">required, Suffolk Wildlife Trust to be consulted. Other ongoing projects include </w:t>
      </w:r>
      <w:r w:rsidR="0016429D">
        <w:rPr>
          <w:rFonts w:ascii="Tahoma" w:hAnsi="Tahoma" w:cs="Tahoma"/>
        </w:rPr>
        <w:tab/>
      </w:r>
      <w:r w:rsidR="0016429D">
        <w:rPr>
          <w:rFonts w:ascii="Tahoma" w:hAnsi="Tahoma" w:cs="Tahoma"/>
        </w:rPr>
        <w:tab/>
      </w:r>
      <w:r w:rsidR="0016429D">
        <w:rPr>
          <w:rFonts w:ascii="Tahoma" w:hAnsi="Tahoma" w:cs="Tahoma"/>
        </w:rPr>
        <w:tab/>
        <w:t xml:space="preserve">the replacement village sign at the </w:t>
      </w:r>
      <w:r w:rsidR="00F03323">
        <w:rPr>
          <w:rFonts w:ascii="Tahoma" w:hAnsi="Tahoma" w:cs="Tahoma"/>
        </w:rPr>
        <w:t>church, signage</w:t>
      </w:r>
      <w:r w:rsidR="0016429D">
        <w:rPr>
          <w:rFonts w:ascii="Tahoma" w:hAnsi="Tahoma" w:cs="Tahoma"/>
        </w:rPr>
        <w:t xml:space="preserve"> around the Common </w:t>
      </w:r>
      <w:r w:rsidR="0016429D">
        <w:rPr>
          <w:rFonts w:ascii="Tahoma" w:hAnsi="Tahoma" w:cs="Tahoma"/>
        </w:rPr>
        <w:tab/>
      </w:r>
      <w:r w:rsidR="0016429D">
        <w:rPr>
          <w:rFonts w:ascii="Tahoma" w:hAnsi="Tahoma" w:cs="Tahoma"/>
        </w:rPr>
        <w:tab/>
      </w:r>
      <w:r w:rsidR="0016429D">
        <w:rPr>
          <w:rFonts w:ascii="Tahoma" w:hAnsi="Tahoma" w:cs="Tahoma"/>
        </w:rPr>
        <w:tab/>
      </w:r>
      <w:r w:rsidR="00270CCB">
        <w:rPr>
          <w:rFonts w:ascii="Tahoma" w:hAnsi="Tahoma" w:cs="Tahoma"/>
        </w:rPr>
        <w:tab/>
      </w:r>
      <w:r w:rsidR="0016429D">
        <w:rPr>
          <w:rFonts w:ascii="Tahoma" w:hAnsi="Tahoma" w:cs="Tahoma"/>
        </w:rPr>
        <w:t xml:space="preserve">identifying what </w:t>
      </w:r>
      <w:r w:rsidR="00F03323">
        <w:rPr>
          <w:rFonts w:ascii="Tahoma" w:hAnsi="Tahoma" w:cs="Tahoma"/>
        </w:rPr>
        <w:t>wildlife</w:t>
      </w:r>
      <w:r w:rsidR="0016429D">
        <w:rPr>
          <w:rFonts w:ascii="Tahoma" w:hAnsi="Tahoma" w:cs="Tahoma"/>
        </w:rPr>
        <w:t xml:space="preserve"> can be seen</w:t>
      </w:r>
      <w:r w:rsidR="00270CCB">
        <w:rPr>
          <w:rFonts w:ascii="Tahoma" w:hAnsi="Tahoma" w:cs="Tahoma"/>
        </w:rPr>
        <w:t xml:space="preserve"> and a</w:t>
      </w:r>
      <w:r w:rsidR="00A43DAB">
        <w:rPr>
          <w:rFonts w:ascii="Tahoma" w:hAnsi="Tahoma" w:cs="Tahoma"/>
        </w:rPr>
        <w:t xml:space="preserve"> quotation to be sought for an</w:t>
      </w:r>
      <w:r w:rsidR="00270CCB">
        <w:rPr>
          <w:rFonts w:ascii="Tahoma" w:hAnsi="Tahoma" w:cs="Tahoma"/>
        </w:rPr>
        <w:t xml:space="preserve"> </w:t>
      </w:r>
      <w:r w:rsidR="00A43DAB">
        <w:rPr>
          <w:rFonts w:ascii="Tahoma" w:hAnsi="Tahoma" w:cs="Tahoma"/>
        </w:rPr>
        <w:tab/>
      </w:r>
      <w:r w:rsidR="00A43DAB">
        <w:rPr>
          <w:rFonts w:ascii="Tahoma" w:hAnsi="Tahoma" w:cs="Tahoma"/>
        </w:rPr>
        <w:tab/>
      </w:r>
      <w:r w:rsidR="00A43DAB">
        <w:rPr>
          <w:rFonts w:ascii="Tahoma" w:hAnsi="Tahoma" w:cs="Tahoma"/>
        </w:rPr>
        <w:tab/>
      </w:r>
      <w:r w:rsidR="00A43DAB">
        <w:rPr>
          <w:rFonts w:ascii="Tahoma" w:hAnsi="Tahoma" w:cs="Tahoma"/>
        </w:rPr>
        <w:tab/>
      </w:r>
      <w:r w:rsidR="00270CCB">
        <w:rPr>
          <w:rFonts w:ascii="Tahoma" w:hAnsi="Tahoma" w:cs="Tahoma"/>
        </w:rPr>
        <w:t>additional solar</w:t>
      </w:r>
      <w:r w:rsidR="00962982">
        <w:rPr>
          <w:rFonts w:ascii="Tahoma" w:hAnsi="Tahoma" w:cs="Tahoma"/>
        </w:rPr>
        <w:t xml:space="preserve"> </w:t>
      </w:r>
      <w:r w:rsidR="00270CCB">
        <w:rPr>
          <w:rFonts w:ascii="Tahoma" w:hAnsi="Tahoma" w:cs="Tahoma"/>
        </w:rPr>
        <w:t>speed indicator</w:t>
      </w:r>
      <w:r w:rsidR="00A43DAB">
        <w:rPr>
          <w:rFonts w:ascii="Tahoma" w:hAnsi="Tahoma" w:cs="Tahoma"/>
        </w:rPr>
        <w:t xml:space="preserve"> </w:t>
      </w:r>
      <w:r w:rsidR="00270CCB">
        <w:rPr>
          <w:rFonts w:ascii="Tahoma" w:hAnsi="Tahoma" w:cs="Tahoma"/>
        </w:rPr>
        <w:t>device on Stowmarket Road</w:t>
      </w:r>
      <w:r w:rsidR="00A43DAB">
        <w:rPr>
          <w:rFonts w:ascii="Tahoma" w:hAnsi="Tahoma" w:cs="Tahoma"/>
        </w:rPr>
        <w:t>.</w:t>
      </w:r>
      <w:r w:rsidR="00CC77BE">
        <w:rPr>
          <w:rFonts w:ascii="Tahoma" w:hAnsi="Tahoma" w:cs="Tahoma"/>
        </w:rPr>
        <w:t xml:space="preserve">                                                                </w:t>
      </w:r>
      <w:r w:rsidR="00270CCB">
        <w:rPr>
          <w:rFonts w:ascii="Tahoma" w:hAnsi="Tahoma" w:cs="Tahoma"/>
        </w:rPr>
        <w:t>2025/85</w:t>
      </w:r>
      <w:r w:rsidR="00270CCB">
        <w:rPr>
          <w:rFonts w:ascii="Tahoma" w:hAnsi="Tahoma" w:cs="Tahoma"/>
        </w:rPr>
        <w:tab/>
      </w:r>
      <w:r w:rsidR="00270CCB" w:rsidRPr="00270CCB">
        <w:rPr>
          <w:rFonts w:ascii="Tahoma" w:hAnsi="Tahoma" w:cs="Tahoma"/>
          <w:b/>
          <w:bCs/>
        </w:rPr>
        <w:t>Public Participation</w:t>
      </w:r>
      <w:r w:rsidR="00D957A2">
        <w:rPr>
          <w:rFonts w:ascii="Tahoma" w:hAnsi="Tahoma" w:cs="Tahoma"/>
          <w:b/>
          <w:bCs/>
        </w:rPr>
        <w:tab/>
      </w:r>
      <w:r w:rsidR="00D957A2">
        <w:rPr>
          <w:rFonts w:ascii="Tahoma" w:hAnsi="Tahoma" w:cs="Tahoma"/>
          <w:b/>
          <w:bCs/>
        </w:rPr>
        <w:tab/>
      </w:r>
      <w:r w:rsidR="00D957A2">
        <w:rPr>
          <w:rFonts w:ascii="Tahoma" w:hAnsi="Tahoma" w:cs="Tahoma"/>
          <w:b/>
          <w:bCs/>
        </w:rPr>
        <w:tab/>
      </w:r>
      <w:r w:rsidR="00D957A2">
        <w:rPr>
          <w:rFonts w:ascii="Tahoma" w:hAnsi="Tahoma" w:cs="Tahoma"/>
          <w:b/>
          <w:bCs/>
        </w:rPr>
        <w:tab/>
      </w:r>
      <w:r w:rsidR="00D957A2">
        <w:rPr>
          <w:rFonts w:ascii="Tahoma" w:hAnsi="Tahoma" w:cs="Tahoma"/>
          <w:b/>
          <w:bCs/>
        </w:rPr>
        <w:tab/>
      </w:r>
      <w:r w:rsidR="00D957A2">
        <w:rPr>
          <w:rFonts w:ascii="Tahoma" w:hAnsi="Tahoma" w:cs="Tahoma"/>
          <w:b/>
          <w:bCs/>
        </w:rPr>
        <w:tab/>
        <w:t xml:space="preserve">                        </w:t>
      </w:r>
      <w:r w:rsidR="00D957A2">
        <w:rPr>
          <w:rFonts w:ascii="Tahoma" w:hAnsi="Tahoma" w:cs="Tahoma"/>
          <w:b/>
          <w:bCs/>
        </w:rPr>
        <w:tab/>
      </w:r>
      <w:r w:rsidR="00D957A2">
        <w:rPr>
          <w:rFonts w:ascii="Tahoma" w:hAnsi="Tahoma" w:cs="Tahoma"/>
          <w:b/>
          <w:bCs/>
        </w:rPr>
        <w:tab/>
      </w:r>
      <w:r w:rsidR="00CC77BE">
        <w:rPr>
          <w:rFonts w:ascii="Tahoma" w:hAnsi="Tahoma" w:cs="Tahoma"/>
          <w:b/>
          <w:bCs/>
        </w:rPr>
        <w:tab/>
      </w:r>
      <w:r w:rsidR="00540F26">
        <w:rPr>
          <w:rFonts w:ascii="Tahoma" w:hAnsi="Tahoma" w:cs="Tahoma"/>
        </w:rPr>
        <w:t>E</w:t>
      </w:r>
      <w:r w:rsidR="00540F26" w:rsidRPr="00540F26">
        <w:rPr>
          <w:rFonts w:ascii="Tahoma" w:hAnsi="Tahoma" w:cs="Tahoma"/>
        </w:rPr>
        <w:t>xtracted data</w:t>
      </w:r>
      <w:r w:rsidR="00540F26">
        <w:rPr>
          <w:rFonts w:ascii="Tahoma" w:hAnsi="Tahoma" w:cs="Tahoma"/>
          <w:b/>
          <w:bCs/>
        </w:rPr>
        <w:t xml:space="preserve"> </w:t>
      </w:r>
      <w:r w:rsidR="00540F26">
        <w:rPr>
          <w:rFonts w:ascii="Tahoma" w:hAnsi="Tahoma" w:cs="Tahoma"/>
        </w:rPr>
        <w:t xml:space="preserve">from the speed indicator device at Elmswell Road showed over a </w:t>
      </w:r>
      <w:r w:rsidR="00540F26">
        <w:rPr>
          <w:rFonts w:ascii="Tahoma" w:hAnsi="Tahoma" w:cs="Tahoma"/>
        </w:rPr>
        <w:tab/>
      </w:r>
      <w:r w:rsidR="00540F26">
        <w:rPr>
          <w:rFonts w:ascii="Tahoma" w:hAnsi="Tahoma" w:cs="Tahoma"/>
        </w:rPr>
        <w:tab/>
        <w:t xml:space="preserve">seven day period there were 8195 incoming vehicles and 14546 outgoing </w:t>
      </w:r>
      <w:r w:rsidR="00540F26">
        <w:rPr>
          <w:rFonts w:ascii="Tahoma" w:hAnsi="Tahoma" w:cs="Tahoma"/>
        </w:rPr>
        <w:tab/>
      </w:r>
      <w:r w:rsidR="00582F79">
        <w:rPr>
          <w:rFonts w:ascii="Tahoma" w:hAnsi="Tahoma" w:cs="Tahoma"/>
        </w:rPr>
        <w:t xml:space="preserve"> </w:t>
      </w:r>
      <w:r w:rsidR="00540F26">
        <w:rPr>
          <w:rFonts w:ascii="Tahoma" w:hAnsi="Tahoma" w:cs="Tahoma"/>
        </w:rPr>
        <w:tab/>
      </w:r>
      <w:r w:rsidR="00540F26">
        <w:rPr>
          <w:rFonts w:ascii="Tahoma" w:hAnsi="Tahoma" w:cs="Tahoma"/>
        </w:rPr>
        <w:tab/>
        <w:t>vehicles</w:t>
      </w:r>
      <w:r w:rsidR="00D957A2">
        <w:rPr>
          <w:rFonts w:ascii="Tahoma" w:hAnsi="Tahoma" w:cs="Tahoma"/>
        </w:rPr>
        <w:t xml:space="preserve"> with statistics showing</w:t>
      </w:r>
      <w:r w:rsidR="00582F79">
        <w:rPr>
          <w:rFonts w:ascii="Tahoma" w:hAnsi="Tahoma" w:cs="Tahoma"/>
        </w:rPr>
        <w:t xml:space="preserve"> 60% of vehicles are travelling between 35-45mph </w:t>
      </w:r>
      <w:r w:rsidR="00582F79">
        <w:rPr>
          <w:rFonts w:ascii="Tahoma" w:hAnsi="Tahoma" w:cs="Tahoma"/>
        </w:rPr>
        <w:tab/>
      </w:r>
      <w:r w:rsidR="00582F79">
        <w:rPr>
          <w:rFonts w:ascii="Tahoma" w:hAnsi="Tahoma" w:cs="Tahoma"/>
        </w:rPr>
        <w:tab/>
        <w:t>into the village and 34% leaving the village.</w:t>
      </w:r>
      <w:r w:rsidR="00CC77BE">
        <w:rPr>
          <w:rFonts w:ascii="Tahoma" w:hAnsi="Tahoma" w:cs="Tahoma"/>
        </w:rPr>
        <w:t xml:space="preserve">                                          </w:t>
      </w:r>
      <w:r w:rsidR="00582F79">
        <w:rPr>
          <w:rFonts w:ascii="Tahoma" w:hAnsi="Tahoma" w:cs="Tahoma"/>
        </w:rPr>
        <w:t>2025/86</w:t>
      </w:r>
      <w:r w:rsidR="00582F79">
        <w:rPr>
          <w:rFonts w:ascii="Tahoma" w:hAnsi="Tahoma" w:cs="Tahoma"/>
        </w:rPr>
        <w:tab/>
      </w:r>
      <w:r w:rsidR="00582F79" w:rsidRPr="00CC77BE">
        <w:rPr>
          <w:rFonts w:ascii="Tahoma" w:hAnsi="Tahoma" w:cs="Tahoma"/>
          <w:b/>
          <w:bCs/>
        </w:rPr>
        <w:t>Urgent matters to be</w:t>
      </w:r>
      <w:r w:rsidR="00CC77BE" w:rsidRPr="00CC77BE">
        <w:rPr>
          <w:rFonts w:ascii="Tahoma" w:hAnsi="Tahoma" w:cs="Tahoma"/>
          <w:b/>
          <w:bCs/>
        </w:rPr>
        <w:t xml:space="preserve"> brought to the attention of the meeting</w:t>
      </w:r>
      <w:r w:rsidR="00CC77BE">
        <w:rPr>
          <w:rFonts w:ascii="Tahoma" w:hAnsi="Tahoma" w:cs="Tahoma"/>
        </w:rPr>
        <w:t xml:space="preserve">  - none. </w:t>
      </w:r>
      <w:r w:rsidR="00CC77BE">
        <w:rPr>
          <w:rFonts w:ascii="Tahoma" w:hAnsi="Tahoma" w:cs="Tahoma"/>
        </w:rPr>
        <w:tab/>
        <w:t xml:space="preserve">   2025/87       Date of next meeting – May 18</w:t>
      </w:r>
      <w:r w:rsidR="00CC77BE" w:rsidRPr="00CC77BE">
        <w:rPr>
          <w:rFonts w:ascii="Tahoma" w:hAnsi="Tahoma" w:cs="Tahoma"/>
          <w:vertAlign w:val="superscript"/>
        </w:rPr>
        <w:t>th</w:t>
      </w:r>
      <w:r w:rsidR="00CC77BE">
        <w:rPr>
          <w:rFonts w:ascii="Tahoma" w:hAnsi="Tahoma" w:cs="Tahoma"/>
        </w:rPr>
        <w:t xml:space="preserve"> 2026. Annual Meeting at 7.00pm followed by </w:t>
      </w:r>
      <w:r w:rsidR="00CC77BE">
        <w:rPr>
          <w:rFonts w:ascii="Tahoma" w:hAnsi="Tahoma" w:cs="Tahoma"/>
        </w:rPr>
        <w:tab/>
      </w:r>
      <w:r w:rsidR="00CC77BE">
        <w:rPr>
          <w:rFonts w:ascii="Tahoma" w:hAnsi="Tahoma" w:cs="Tahoma"/>
        </w:rPr>
        <w:tab/>
      </w:r>
      <w:r w:rsidR="00CC77BE">
        <w:rPr>
          <w:rFonts w:ascii="Tahoma" w:hAnsi="Tahoma" w:cs="Tahoma"/>
        </w:rPr>
        <w:tab/>
        <w:t>the Annual Parish Meeting at 7.30pm.</w:t>
      </w:r>
      <w:bookmarkEnd w:id="0"/>
    </w:p>
    <w:p w14:paraId="72AE0D93" w14:textId="55BDF488" w:rsidR="00B3397F" w:rsidRDefault="00B3397F" w:rsidP="00F268C5">
      <w:pPr>
        <w:pStyle w:val="BodyText"/>
        <w:spacing w:line="100" w:lineRule="atLeast"/>
        <w:ind w:right="-567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There being no further business the meeting closed at 8</w:t>
      </w:r>
      <w:r w:rsidR="004118A9">
        <w:rPr>
          <w:rFonts w:ascii="Tahoma" w:hAnsi="Tahoma" w:cs="Tahoma"/>
        </w:rPr>
        <w:t>.10</w:t>
      </w:r>
      <w:r>
        <w:rPr>
          <w:rFonts w:ascii="Tahoma" w:hAnsi="Tahoma" w:cs="Tahoma"/>
        </w:rPr>
        <w:t>pm.</w:t>
      </w:r>
    </w:p>
    <w:sectPr w:rsidR="00B3397F" w:rsidSect="00E40E04">
      <w:footerReference w:type="default" r:id="rId8"/>
      <w:pgSz w:w="11906" w:h="16838"/>
      <w:pgMar w:top="283" w:right="1274" w:bottom="227" w:left="1134" w:header="720" w:footer="720" w:gutter="0"/>
      <w:pgNumType w:start="13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756EF" w14:textId="77777777" w:rsidR="007D09A9" w:rsidRDefault="007D09A9" w:rsidP="00C61AA4">
      <w:r>
        <w:separator/>
      </w:r>
    </w:p>
  </w:endnote>
  <w:endnote w:type="continuationSeparator" w:id="0">
    <w:p w14:paraId="0B41E95D" w14:textId="77777777" w:rsidR="007D09A9" w:rsidRDefault="007D09A9" w:rsidP="00C61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0FF66" w14:textId="77777777" w:rsidR="00CC1645" w:rsidRDefault="00CC164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C92A632" w14:textId="77777777" w:rsidR="00375382" w:rsidRDefault="003753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E0EB1" w14:textId="77777777" w:rsidR="007D09A9" w:rsidRDefault="007D09A9" w:rsidP="00C61AA4">
      <w:r>
        <w:separator/>
      </w:r>
    </w:p>
  </w:footnote>
  <w:footnote w:type="continuationSeparator" w:id="0">
    <w:p w14:paraId="7B8A8E14" w14:textId="77777777" w:rsidR="007D09A9" w:rsidRDefault="007D09A9" w:rsidP="00C61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F9A4D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F52F6"/>
    <w:multiLevelType w:val="hybridMultilevel"/>
    <w:tmpl w:val="C6844DB6"/>
    <w:lvl w:ilvl="0" w:tplc="1C3A516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6" w:hanging="360"/>
      </w:pPr>
    </w:lvl>
    <w:lvl w:ilvl="2" w:tplc="0809001B" w:tentative="1">
      <w:start w:val="1"/>
      <w:numFmt w:val="lowerRoman"/>
      <w:lvlText w:val="%3."/>
      <w:lvlJc w:val="right"/>
      <w:pPr>
        <w:ind w:left="3216" w:hanging="180"/>
      </w:pPr>
    </w:lvl>
    <w:lvl w:ilvl="3" w:tplc="0809000F" w:tentative="1">
      <w:start w:val="1"/>
      <w:numFmt w:val="decimal"/>
      <w:lvlText w:val="%4."/>
      <w:lvlJc w:val="left"/>
      <w:pPr>
        <w:ind w:left="3936" w:hanging="360"/>
      </w:pPr>
    </w:lvl>
    <w:lvl w:ilvl="4" w:tplc="08090019" w:tentative="1">
      <w:start w:val="1"/>
      <w:numFmt w:val="lowerLetter"/>
      <w:lvlText w:val="%5."/>
      <w:lvlJc w:val="left"/>
      <w:pPr>
        <w:ind w:left="4656" w:hanging="360"/>
      </w:pPr>
    </w:lvl>
    <w:lvl w:ilvl="5" w:tplc="0809001B" w:tentative="1">
      <w:start w:val="1"/>
      <w:numFmt w:val="lowerRoman"/>
      <w:lvlText w:val="%6."/>
      <w:lvlJc w:val="right"/>
      <w:pPr>
        <w:ind w:left="5376" w:hanging="180"/>
      </w:pPr>
    </w:lvl>
    <w:lvl w:ilvl="6" w:tplc="0809000F" w:tentative="1">
      <w:start w:val="1"/>
      <w:numFmt w:val="decimal"/>
      <w:lvlText w:val="%7."/>
      <w:lvlJc w:val="left"/>
      <w:pPr>
        <w:ind w:left="6096" w:hanging="360"/>
      </w:pPr>
    </w:lvl>
    <w:lvl w:ilvl="7" w:tplc="08090019" w:tentative="1">
      <w:start w:val="1"/>
      <w:numFmt w:val="lowerLetter"/>
      <w:lvlText w:val="%8."/>
      <w:lvlJc w:val="left"/>
      <w:pPr>
        <w:ind w:left="6816" w:hanging="360"/>
      </w:pPr>
    </w:lvl>
    <w:lvl w:ilvl="8" w:tplc="08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35C164F"/>
    <w:multiLevelType w:val="hybridMultilevel"/>
    <w:tmpl w:val="74A2CD1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85F4A2E"/>
    <w:multiLevelType w:val="hybridMultilevel"/>
    <w:tmpl w:val="0718608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8BE02F0"/>
    <w:multiLevelType w:val="multilevel"/>
    <w:tmpl w:val="D8442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5E5205"/>
    <w:multiLevelType w:val="hybridMultilevel"/>
    <w:tmpl w:val="48CAF5D0"/>
    <w:lvl w:ilvl="0" w:tplc="08090017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7EC7EFE"/>
    <w:multiLevelType w:val="hybridMultilevel"/>
    <w:tmpl w:val="82D0C346"/>
    <w:lvl w:ilvl="0" w:tplc="F5FC4B84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6" w:hanging="360"/>
      </w:pPr>
    </w:lvl>
    <w:lvl w:ilvl="2" w:tplc="0809001B" w:tentative="1">
      <w:start w:val="1"/>
      <w:numFmt w:val="lowerRoman"/>
      <w:lvlText w:val="%3."/>
      <w:lvlJc w:val="right"/>
      <w:pPr>
        <w:ind w:left="3216" w:hanging="180"/>
      </w:pPr>
    </w:lvl>
    <w:lvl w:ilvl="3" w:tplc="0809000F" w:tentative="1">
      <w:start w:val="1"/>
      <w:numFmt w:val="decimal"/>
      <w:lvlText w:val="%4."/>
      <w:lvlJc w:val="left"/>
      <w:pPr>
        <w:ind w:left="3936" w:hanging="360"/>
      </w:pPr>
    </w:lvl>
    <w:lvl w:ilvl="4" w:tplc="08090019" w:tentative="1">
      <w:start w:val="1"/>
      <w:numFmt w:val="lowerLetter"/>
      <w:lvlText w:val="%5."/>
      <w:lvlJc w:val="left"/>
      <w:pPr>
        <w:ind w:left="4656" w:hanging="360"/>
      </w:pPr>
    </w:lvl>
    <w:lvl w:ilvl="5" w:tplc="0809001B" w:tentative="1">
      <w:start w:val="1"/>
      <w:numFmt w:val="lowerRoman"/>
      <w:lvlText w:val="%6."/>
      <w:lvlJc w:val="right"/>
      <w:pPr>
        <w:ind w:left="5376" w:hanging="180"/>
      </w:pPr>
    </w:lvl>
    <w:lvl w:ilvl="6" w:tplc="0809000F" w:tentative="1">
      <w:start w:val="1"/>
      <w:numFmt w:val="decimal"/>
      <w:lvlText w:val="%7."/>
      <w:lvlJc w:val="left"/>
      <w:pPr>
        <w:ind w:left="6096" w:hanging="360"/>
      </w:pPr>
    </w:lvl>
    <w:lvl w:ilvl="7" w:tplc="08090019" w:tentative="1">
      <w:start w:val="1"/>
      <w:numFmt w:val="lowerLetter"/>
      <w:lvlText w:val="%8."/>
      <w:lvlJc w:val="left"/>
      <w:pPr>
        <w:ind w:left="6816" w:hanging="360"/>
      </w:pPr>
    </w:lvl>
    <w:lvl w:ilvl="8" w:tplc="08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18EE11A8"/>
    <w:multiLevelType w:val="multilevel"/>
    <w:tmpl w:val="1CF8D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C86672"/>
    <w:multiLevelType w:val="multilevel"/>
    <w:tmpl w:val="FE4C2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785B3D"/>
    <w:multiLevelType w:val="hybridMultilevel"/>
    <w:tmpl w:val="C26AF6D8"/>
    <w:lvl w:ilvl="0" w:tplc="D5524D24">
      <w:start w:val="1"/>
      <w:numFmt w:val="lowerLetter"/>
      <w:lvlText w:val="%1."/>
      <w:lvlJc w:val="left"/>
      <w:pPr>
        <w:ind w:left="17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8" w:hanging="360"/>
      </w:pPr>
    </w:lvl>
    <w:lvl w:ilvl="2" w:tplc="0809001B" w:tentative="1">
      <w:start w:val="1"/>
      <w:numFmt w:val="lowerRoman"/>
      <w:lvlText w:val="%3."/>
      <w:lvlJc w:val="right"/>
      <w:pPr>
        <w:ind w:left="3228" w:hanging="180"/>
      </w:pPr>
    </w:lvl>
    <w:lvl w:ilvl="3" w:tplc="0809000F" w:tentative="1">
      <w:start w:val="1"/>
      <w:numFmt w:val="decimal"/>
      <w:lvlText w:val="%4."/>
      <w:lvlJc w:val="left"/>
      <w:pPr>
        <w:ind w:left="3948" w:hanging="360"/>
      </w:pPr>
    </w:lvl>
    <w:lvl w:ilvl="4" w:tplc="08090019" w:tentative="1">
      <w:start w:val="1"/>
      <w:numFmt w:val="lowerLetter"/>
      <w:lvlText w:val="%5."/>
      <w:lvlJc w:val="left"/>
      <w:pPr>
        <w:ind w:left="4668" w:hanging="360"/>
      </w:pPr>
    </w:lvl>
    <w:lvl w:ilvl="5" w:tplc="0809001B" w:tentative="1">
      <w:start w:val="1"/>
      <w:numFmt w:val="lowerRoman"/>
      <w:lvlText w:val="%6."/>
      <w:lvlJc w:val="right"/>
      <w:pPr>
        <w:ind w:left="5388" w:hanging="180"/>
      </w:pPr>
    </w:lvl>
    <w:lvl w:ilvl="6" w:tplc="0809000F" w:tentative="1">
      <w:start w:val="1"/>
      <w:numFmt w:val="decimal"/>
      <w:lvlText w:val="%7."/>
      <w:lvlJc w:val="left"/>
      <w:pPr>
        <w:ind w:left="6108" w:hanging="360"/>
      </w:pPr>
    </w:lvl>
    <w:lvl w:ilvl="7" w:tplc="08090019" w:tentative="1">
      <w:start w:val="1"/>
      <w:numFmt w:val="lowerLetter"/>
      <w:lvlText w:val="%8."/>
      <w:lvlJc w:val="left"/>
      <w:pPr>
        <w:ind w:left="6828" w:hanging="360"/>
      </w:pPr>
    </w:lvl>
    <w:lvl w:ilvl="8" w:tplc="08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 w15:restartNumberingAfterBreak="0">
    <w:nsid w:val="2CD7694A"/>
    <w:multiLevelType w:val="multilevel"/>
    <w:tmpl w:val="2D22D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1E7E94"/>
    <w:multiLevelType w:val="hybridMultilevel"/>
    <w:tmpl w:val="71345738"/>
    <w:lvl w:ilvl="0" w:tplc="7BB09BAA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6" w:hanging="360"/>
      </w:pPr>
    </w:lvl>
    <w:lvl w:ilvl="2" w:tplc="0809001B" w:tentative="1">
      <w:start w:val="1"/>
      <w:numFmt w:val="lowerRoman"/>
      <w:lvlText w:val="%3."/>
      <w:lvlJc w:val="right"/>
      <w:pPr>
        <w:ind w:left="3216" w:hanging="180"/>
      </w:pPr>
    </w:lvl>
    <w:lvl w:ilvl="3" w:tplc="0809000F" w:tentative="1">
      <w:start w:val="1"/>
      <w:numFmt w:val="decimal"/>
      <w:lvlText w:val="%4."/>
      <w:lvlJc w:val="left"/>
      <w:pPr>
        <w:ind w:left="3936" w:hanging="360"/>
      </w:pPr>
    </w:lvl>
    <w:lvl w:ilvl="4" w:tplc="08090019" w:tentative="1">
      <w:start w:val="1"/>
      <w:numFmt w:val="lowerLetter"/>
      <w:lvlText w:val="%5."/>
      <w:lvlJc w:val="left"/>
      <w:pPr>
        <w:ind w:left="4656" w:hanging="360"/>
      </w:pPr>
    </w:lvl>
    <w:lvl w:ilvl="5" w:tplc="0809001B" w:tentative="1">
      <w:start w:val="1"/>
      <w:numFmt w:val="lowerRoman"/>
      <w:lvlText w:val="%6."/>
      <w:lvlJc w:val="right"/>
      <w:pPr>
        <w:ind w:left="5376" w:hanging="180"/>
      </w:pPr>
    </w:lvl>
    <w:lvl w:ilvl="6" w:tplc="0809000F" w:tentative="1">
      <w:start w:val="1"/>
      <w:numFmt w:val="decimal"/>
      <w:lvlText w:val="%7."/>
      <w:lvlJc w:val="left"/>
      <w:pPr>
        <w:ind w:left="6096" w:hanging="360"/>
      </w:pPr>
    </w:lvl>
    <w:lvl w:ilvl="7" w:tplc="08090019" w:tentative="1">
      <w:start w:val="1"/>
      <w:numFmt w:val="lowerLetter"/>
      <w:lvlText w:val="%8."/>
      <w:lvlJc w:val="left"/>
      <w:pPr>
        <w:ind w:left="6816" w:hanging="360"/>
      </w:pPr>
    </w:lvl>
    <w:lvl w:ilvl="8" w:tplc="08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338B0CF2"/>
    <w:multiLevelType w:val="hybridMultilevel"/>
    <w:tmpl w:val="F64A222E"/>
    <w:lvl w:ilvl="0" w:tplc="FF949BDC">
      <w:start w:val="1"/>
      <w:numFmt w:val="lowerLetter"/>
      <w:lvlText w:val="%1."/>
      <w:lvlJc w:val="left"/>
      <w:pPr>
        <w:ind w:left="17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8" w:hanging="360"/>
      </w:pPr>
    </w:lvl>
    <w:lvl w:ilvl="2" w:tplc="0809001B" w:tentative="1">
      <w:start w:val="1"/>
      <w:numFmt w:val="lowerRoman"/>
      <w:lvlText w:val="%3."/>
      <w:lvlJc w:val="right"/>
      <w:pPr>
        <w:ind w:left="3228" w:hanging="180"/>
      </w:pPr>
    </w:lvl>
    <w:lvl w:ilvl="3" w:tplc="0809000F" w:tentative="1">
      <w:start w:val="1"/>
      <w:numFmt w:val="decimal"/>
      <w:lvlText w:val="%4."/>
      <w:lvlJc w:val="left"/>
      <w:pPr>
        <w:ind w:left="3948" w:hanging="360"/>
      </w:pPr>
    </w:lvl>
    <w:lvl w:ilvl="4" w:tplc="08090019" w:tentative="1">
      <w:start w:val="1"/>
      <w:numFmt w:val="lowerLetter"/>
      <w:lvlText w:val="%5."/>
      <w:lvlJc w:val="left"/>
      <w:pPr>
        <w:ind w:left="4668" w:hanging="360"/>
      </w:pPr>
    </w:lvl>
    <w:lvl w:ilvl="5" w:tplc="0809001B" w:tentative="1">
      <w:start w:val="1"/>
      <w:numFmt w:val="lowerRoman"/>
      <w:lvlText w:val="%6."/>
      <w:lvlJc w:val="right"/>
      <w:pPr>
        <w:ind w:left="5388" w:hanging="180"/>
      </w:pPr>
    </w:lvl>
    <w:lvl w:ilvl="6" w:tplc="0809000F" w:tentative="1">
      <w:start w:val="1"/>
      <w:numFmt w:val="decimal"/>
      <w:lvlText w:val="%7."/>
      <w:lvlJc w:val="left"/>
      <w:pPr>
        <w:ind w:left="6108" w:hanging="360"/>
      </w:pPr>
    </w:lvl>
    <w:lvl w:ilvl="7" w:tplc="08090019" w:tentative="1">
      <w:start w:val="1"/>
      <w:numFmt w:val="lowerLetter"/>
      <w:lvlText w:val="%8."/>
      <w:lvlJc w:val="left"/>
      <w:pPr>
        <w:ind w:left="6828" w:hanging="360"/>
      </w:pPr>
    </w:lvl>
    <w:lvl w:ilvl="8" w:tplc="08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3" w15:restartNumberingAfterBreak="0">
    <w:nsid w:val="408A2C40"/>
    <w:multiLevelType w:val="hybridMultilevel"/>
    <w:tmpl w:val="83A275D0"/>
    <w:lvl w:ilvl="0" w:tplc="88AA8D84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4F886277"/>
    <w:multiLevelType w:val="hybridMultilevel"/>
    <w:tmpl w:val="3D88D2F6"/>
    <w:lvl w:ilvl="0" w:tplc="61F098D8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57AB0A41"/>
    <w:multiLevelType w:val="hybridMultilevel"/>
    <w:tmpl w:val="01E85992"/>
    <w:lvl w:ilvl="0" w:tplc="C8C8512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6" w:hanging="360"/>
      </w:pPr>
    </w:lvl>
    <w:lvl w:ilvl="2" w:tplc="0809001B" w:tentative="1">
      <w:start w:val="1"/>
      <w:numFmt w:val="lowerRoman"/>
      <w:lvlText w:val="%3."/>
      <w:lvlJc w:val="right"/>
      <w:pPr>
        <w:ind w:left="3216" w:hanging="180"/>
      </w:pPr>
    </w:lvl>
    <w:lvl w:ilvl="3" w:tplc="0809000F" w:tentative="1">
      <w:start w:val="1"/>
      <w:numFmt w:val="decimal"/>
      <w:lvlText w:val="%4."/>
      <w:lvlJc w:val="left"/>
      <w:pPr>
        <w:ind w:left="3936" w:hanging="360"/>
      </w:pPr>
    </w:lvl>
    <w:lvl w:ilvl="4" w:tplc="08090019" w:tentative="1">
      <w:start w:val="1"/>
      <w:numFmt w:val="lowerLetter"/>
      <w:lvlText w:val="%5."/>
      <w:lvlJc w:val="left"/>
      <w:pPr>
        <w:ind w:left="4656" w:hanging="360"/>
      </w:pPr>
    </w:lvl>
    <w:lvl w:ilvl="5" w:tplc="0809001B" w:tentative="1">
      <w:start w:val="1"/>
      <w:numFmt w:val="lowerRoman"/>
      <w:lvlText w:val="%6."/>
      <w:lvlJc w:val="right"/>
      <w:pPr>
        <w:ind w:left="5376" w:hanging="180"/>
      </w:pPr>
    </w:lvl>
    <w:lvl w:ilvl="6" w:tplc="0809000F" w:tentative="1">
      <w:start w:val="1"/>
      <w:numFmt w:val="decimal"/>
      <w:lvlText w:val="%7."/>
      <w:lvlJc w:val="left"/>
      <w:pPr>
        <w:ind w:left="6096" w:hanging="360"/>
      </w:pPr>
    </w:lvl>
    <w:lvl w:ilvl="7" w:tplc="08090019" w:tentative="1">
      <w:start w:val="1"/>
      <w:numFmt w:val="lowerLetter"/>
      <w:lvlText w:val="%8."/>
      <w:lvlJc w:val="left"/>
      <w:pPr>
        <w:ind w:left="6816" w:hanging="360"/>
      </w:pPr>
    </w:lvl>
    <w:lvl w:ilvl="8" w:tplc="08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16A2DC3"/>
    <w:multiLevelType w:val="hybridMultilevel"/>
    <w:tmpl w:val="9E025416"/>
    <w:lvl w:ilvl="0" w:tplc="074C52F2">
      <w:start w:val="2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6" w:hanging="360"/>
      </w:pPr>
    </w:lvl>
    <w:lvl w:ilvl="2" w:tplc="0809001B" w:tentative="1">
      <w:start w:val="1"/>
      <w:numFmt w:val="lowerRoman"/>
      <w:lvlText w:val="%3."/>
      <w:lvlJc w:val="right"/>
      <w:pPr>
        <w:ind w:left="3216" w:hanging="180"/>
      </w:pPr>
    </w:lvl>
    <w:lvl w:ilvl="3" w:tplc="0809000F" w:tentative="1">
      <w:start w:val="1"/>
      <w:numFmt w:val="decimal"/>
      <w:lvlText w:val="%4."/>
      <w:lvlJc w:val="left"/>
      <w:pPr>
        <w:ind w:left="3936" w:hanging="360"/>
      </w:pPr>
    </w:lvl>
    <w:lvl w:ilvl="4" w:tplc="08090019" w:tentative="1">
      <w:start w:val="1"/>
      <w:numFmt w:val="lowerLetter"/>
      <w:lvlText w:val="%5."/>
      <w:lvlJc w:val="left"/>
      <w:pPr>
        <w:ind w:left="4656" w:hanging="360"/>
      </w:pPr>
    </w:lvl>
    <w:lvl w:ilvl="5" w:tplc="0809001B" w:tentative="1">
      <w:start w:val="1"/>
      <w:numFmt w:val="lowerRoman"/>
      <w:lvlText w:val="%6."/>
      <w:lvlJc w:val="right"/>
      <w:pPr>
        <w:ind w:left="5376" w:hanging="180"/>
      </w:pPr>
    </w:lvl>
    <w:lvl w:ilvl="6" w:tplc="0809000F" w:tentative="1">
      <w:start w:val="1"/>
      <w:numFmt w:val="decimal"/>
      <w:lvlText w:val="%7."/>
      <w:lvlJc w:val="left"/>
      <w:pPr>
        <w:ind w:left="6096" w:hanging="360"/>
      </w:pPr>
    </w:lvl>
    <w:lvl w:ilvl="7" w:tplc="08090019" w:tentative="1">
      <w:start w:val="1"/>
      <w:numFmt w:val="lowerLetter"/>
      <w:lvlText w:val="%8."/>
      <w:lvlJc w:val="left"/>
      <w:pPr>
        <w:ind w:left="6816" w:hanging="360"/>
      </w:pPr>
    </w:lvl>
    <w:lvl w:ilvl="8" w:tplc="08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F02534A"/>
    <w:multiLevelType w:val="hybridMultilevel"/>
    <w:tmpl w:val="21B80624"/>
    <w:lvl w:ilvl="0" w:tplc="9DD0AEA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904028475">
    <w:abstractNumId w:val="15"/>
  </w:num>
  <w:num w:numId="2" w16cid:durableId="1456831847">
    <w:abstractNumId w:val="5"/>
  </w:num>
  <w:num w:numId="3" w16cid:durableId="577254754">
    <w:abstractNumId w:val="16"/>
  </w:num>
  <w:num w:numId="4" w16cid:durableId="847864754">
    <w:abstractNumId w:val="13"/>
  </w:num>
  <w:num w:numId="5" w16cid:durableId="2114813280">
    <w:abstractNumId w:val="17"/>
  </w:num>
  <w:num w:numId="6" w16cid:durableId="755713167">
    <w:abstractNumId w:val="1"/>
  </w:num>
  <w:num w:numId="7" w16cid:durableId="1721320953">
    <w:abstractNumId w:val="3"/>
  </w:num>
  <w:num w:numId="8" w16cid:durableId="896282700">
    <w:abstractNumId w:val="0"/>
  </w:num>
  <w:num w:numId="9" w16cid:durableId="406922342">
    <w:abstractNumId w:val="4"/>
  </w:num>
  <w:num w:numId="10" w16cid:durableId="88429389">
    <w:abstractNumId w:val="2"/>
  </w:num>
  <w:num w:numId="11" w16cid:durableId="78718929">
    <w:abstractNumId w:val="11"/>
  </w:num>
  <w:num w:numId="12" w16cid:durableId="2142069872">
    <w:abstractNumId w:val="9"/>
  </w:num>
  <w:num w:numId="13" w16cid:durableId="622003160">
    <w:abstractNumId w:val="14"/>
  </w:num>
  <w:num w:numId="14" w16cid:durableId="1868056687">
    <w:abstractNumId w:val="12"/>
  </w:num>
  <w:num w:numId="15" w16cid:durableId="784925163">
    <w:abstractNumId w:val="7"/>
  </w:num>
  <w:num w:numId="16" w16cid:durableId="1251811178">
    <w:abstractNumId w:val="8"/>
  </w:num>
  <w:num w:numId="17" w16cid:durableId="899288132">
    <w:abstractNumId w:val="10"/>
  </w:num>
  <w:num w:numId="18" w16cid:durableId="1529123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9D6"/>
    <w:rsid w:val="000011BE"/>
    <w:rsid w:val="00001B6E"/>
    <w:rsid w:val="00001E0A"/>
    <w:rsid w:val="0000208B"/>
    <w:rsid w:val="000025D5"/>
    <w:rsid w:val="00003230"/>
    <w:rsid w:val="00003877"/>
    <w:rsid w:val="00003B04"/>
    <w:rsid w:val="000047CD"/>
    <w:rsid w:val="00004C8C"/>
    <w:rsid w:val="00004DE9"/>
    <w:rsid w:val="0000522F"/>
    <w:rsid w:val="00005729"/>
    <w:rsid w:val="0000603C"/>
    <w:rsid w:val="0000733C"/>
    <w:rsid w:val="00007CF8"/>
    <w:rsid w:val="00010066"/>
    <w:rsid w:val="00010A55"/>
    <w:rsid w:val="00011B0A"/>
    <w:rsid w:val="00011B28"/>
    <w:rsid w:val="00011EF0"/>
    <w:rsid w:val="00012013"/>
    <w:rsid w:val="00013F68"/>
    <w:rsid w:val="000155DB"/>
    <w:rsid w:val="000156F9"/>
    <w:rsid w:val="00015AA9"/>
    <w:rsid w:val="00015BFE"/>
    <w:rsid w:val="0001652D"/>
    <w:rsid w:val="000170CB"/>
    <w:rsid w:val="0001737C"/>
    <w:rsid w:val="000173D3"/>
    <w:rsid w:val="0001759B"/>
    <w:rsid w:val="00017B0E"/>
    <w:rsid w:val="000203FB"/>
    <w:rsid w:val="00020404"/>
    <w:rsid w:val="000204F6"/>
    <w:rsid w:val="00020925"/>
    <w:rsid w:val="00020AF7"/>
    <w:rsid w:val="00020D69"/>
    <w:rsid w:val="00021216"/>
    <w:rsid w:val="00021B5F"/>
    <w:rsid w:val="00022EB0"/>
    <w:rsid w:val="00023EC8"/>
    <w:rsid w:val="00024B32"/>
    <w:rsid w:val="00024EC3"/>
    <w:rsid w:val="000256F4"/>
    <w:rsid w:val="00025788"/>
    <w:rsid w:val="0002586B"/>
    <w:rsid w:val="0002594A"/>
    <w:rsid w:val="00025C71"/>
    <w:rsid w:val="00025F60"/>
    <w:rsid w:val="00027976"/>
    <w:rsid w:val="00030974"/>
    <w:rsid w:val="00030DE9"/>
    <w:rsid w:val="00031003"/>
    <w:rsid w:val="00032F08"/>
    <w:rsid w:val="0003306A"/>
    <w:rsid w:val="00033105"/>
    <w:rsid w:val="00033295"/>
    <w:rsid w:val="000342E0"/>
    <w:rsid w:val="0003452D"/>
    <w:rsid w:val="000348D3"/>
    <w:rsid w:val="00035785"/>
    <w:rsid w:val="00036020"/>
    <w:rsid w:val="00036493"/>
    <w:rsid w:val="00036B5C"/>
    <w:rsid w:val="000374FA"/>
    <w:rsid w:val="00037B27"/>
    <w:rsid w:val="000406D1"/>
    <w:rsid w:val="000407F8"/>
    <w:rsid w:val="0004151C"/>
    <w:rsid w:val="00041A93"/>
    <w:rsid w:val="000429C5"/>
    <w:rsid w:val="000440B7"/>
    <w:rsid w:val="00044114"/>
    <w:rsid w:val="00044289"/>
    <w:rsid w:val="00044760"/>
    <w:rsid w:val="0004483A"/>
    <w:rsid w:val="0004532C"/>
    <w:rsid w:val="00045EB3"/>
    <w:rsid w:val="000470B0"/>
    <w:rsid w:val="00047578"/>
    <w:rsid w:val="00050B0B"/>
    <w:rsid w:val="00051C19"/>
    <w:rsid w:val="00051FD0"/>
    <w:rsid w:val="000521A6"/>
    <w:rsid w:val="00053811"/>
    <w:rsid w:val="000539D9"/>
    <w:rsid w:val="00054160"/>
    <w:rsid w:val="000544B7"/>
    <w:rsid w:val="00054600"/>
    <w:rsid w:val="00054BCA"/>
    <w:rsid w:val="00054CF8"/>
    <w:rsid w:val="000556AE"/>
    <w:rsid w:val="00055AA4"/>
    <w:rsid w:val="00055AD9"/>
    <w:rsid w:val="00055CC3"/>
    <w:rsid w:val="00056513"/>
    <w:rsid w:val="00056915"/>
    <w:rsid w:val="00056B1D"/>
    <w:rsid w:val="000571F5"/>
    <w:rsid w:val="00057259"/>
    <w:rsid w:val="00057AD2"/>
    <w:rsid w:val="0006071F"/>
    <w:rsid w:val="000612F3"/>
    <w:rsid w:val="00061F22"/>
    <w:rsid w:val="000625CA"/>
    <w:rsid w:val="0006272B"/>
    <w:rsid w:val="000629F8"/>
    <w:rsid w:val="00062FC5"/>
    <w:rsid w:val="00065423"/>
    <w:rsid w:val="000654A2"/>
    <w:rsid w:val="00065516"/>
    <w:rsid w:val="0006662B"/>
    <w:rsid w:val="000669FB"/>
    <w:rsid w:val="00066A1D"/>
    <w:rsid w:val="000671FD"/>
    <w:rsid w:val="000677F1"/>
    <w:rsid w:val="0006783B"/>
    <w:rsid w:val="00067DFB"/>
    <w:rsid w:val="000702EF"/>
    <w:rsid w:val="000707A5"/>
    <w:rsid w:val="0007244A"/>
    <w:rsid w:val="00072BE0"/>
    <w:rsid w:val="000737C8"/>
    <w:rsid w:val="00076C26"/>
    <w:rsid w:val="00076ECD"/>
    <w:rsid w:val="00076F5C"/>
    <w:rsid w:val="00077A67"/>
    <w:rsid w:val="00080872"/>
    <w:rsid w:val="0008143F"/>
    <w:rsid w:val="00081721"/>
    <w:rsid w:val="00081C92"/>
    <w:rsid w:val="00082419"/>
    <w:rsid w:val="00083276"/>
    <w:rsid w:val="000839D5"/>
    <w:rsid w:val="000839D9"/>
    <w:rsid w:val="00084825"/>
    <w:rsid w:val="00084F23"/>
    <w:rsid w:val="00084F48"/>
    <w:rsid w:val="000853E8"/>
    <w:rsid w:val="000860FE"/>
    <w:rsid w:val="0008679E"/>
    <w:rsid w:val="00086902"/>
    <w:rsid w:val="00086967"/>
    <w:rsid w:val="00086E5B"/>
    <w:rsid w:val="000870DE"/>
    <w:rsid w:val="000871C1"/>
    <w:rsid w:val="00087790"/>
    <w:rsid w:val="000901B3"/>
    <w:rsid w:val="00090F02"/>
    <w:rsid w:val="00090F65"/>
    <w:rsid w:val="00091BDB"/>
    <w:rsid w:val="000932C9"/>
    <w:rsid w:val="00093DAF"/>
    <w:rsid w:val="00094636"/>
    <w:rsid w:val="00094BBC"/>
    <w:rsid w:val="00094BC8"/>
    <w:rsid w:val="00094F1F"/>
    <w:rsid w:val="00095237"/>
    <w:rsid w:val="00096678"/>
    <w:rsid w:val="0009711C"/>
    <w:rsid w:val="0009724C"/>
    <w:rsid w:val="0009787B"/>
    <w:rsid w:val="00097C0A"/>
    <w:rsid w:val="00097FF7"/>
    <w:rsid w:val="000A0060"/>
    <w:rsid w:val="000A1D94"/>
    <w:rsid w:val="000A200C"/>
    <w:rsid w:val="000A21F8"/>
    <w:rsid w:val="000A27C7"/>
    <w:rsid w:val="000A28C6"/>
    <w:rsid w:val="000A2E21"/>
    <w:rsid w:val="000A3D36"/>
    <w:rsid w:val="000A4072"/>
    <w:rsid w:val="000A4291"/>
    <w:rsid w:val="000A4998"/>
    <w:rsid w:val="000A6BB2"/>
    <w:rsid w:val="000A74CC"/>
    <w:rsid w:val="000A761A"/>
    <w:rsid w:val="000A79C7"/>
    <w:rsid w:val="000B02A2"/>
    <w:rsid w:val="000B0509"/>
    <w:rsid w:val="000B11AA"/>
    <w:rsid w:val="000B2146"/>
    <w:rsid w:val="000B3246"/>
    <w:rsid w:val="000B40FB"/>
    <w:rsid w:val="000B43CD"/>
    <w:rsid w:val="000B43EF"/>
    <w:rsid w:val="000B4BC4"/>
    <w:rsid w:val="000B51E5"/>
    <w:rsid w:val="000B529C"/>
    <w:rsid w:val="000B6366"/>
    <w:rsid w:val="000B67AB"/>
    <w:rsid w:val="000B67FD"/>
    <w:rsid w:val="000B69A3"/>
    <w:rsid w:val="000B69D1"/>
    <w:rsid w:val="000B7DAF"/>
    <w:rsid w:val="000C39ED"/>
    <w:rsid w:val="000C3DDC"/>
    <w:rsid w:val="000C4300"/>
    <w:rsid w:val="000C5BD9"/>
    <w:rsid w:val="000C62FF"/>
    <w:rsid w:val="000C6326"/>
    <w:rsid w:val="000C6A21"/>
    <w:rsid w:val="000C75D1"/>
    <w:rsid w:val="000C76A4"/>
    <w:rsid w:val="000D060D"/>
    <w:rsid w:val="000D0716"/>
    <w:rsid w:val="000D130F"/>
    <w:rsid w:val="000D2BD9"/>
    <w:rsid w:val="000D3091"/>
    <w:rsid w:val="000D3527"/>
    <w:rsid w:val="000D3BDA"/>
    <w:rsid w:val="000D3E52"/>
    <w:rsid w:val="000D3F61"/>
    <w:rsid w:val="000D4835"/>
    <w:rsid w:val="000D4BCF"/>
    <w:rsid w:val="000D4F8D"/>
    <w:rsid w:val="000D6A65"/>
    <w:rsid w:val="000D6A72"/>
    <w:rsid w:val="000D6EEB"/>
    <w:rsid w:val="000E033C"/>
    <w:rsid w:val="000E059E"/>
    <w:rsid w:val="000E05D4"/>
    <w:rsid w:val="000E0610"/>
    <w:rsid w:val="000E0B01"/>
    <w:rsid w:val="000E310D"/>
    <w:rsid w:val="000E3F14"/>
    <w:rsid w:val="000E3FC7"/>
    <w:rsid w:val="000E465A"/>
    <w:rsid w:val="000E4A99"/>
    <w:rsid w:val="000E4DF7"/>
    <w:rsid w:val="000E6FF8"/>
    <w:rsid w:val="000E708A"/>
    <w:rsid w:val="000E72E3"/>
    <w:rsid w:val="000E75AA"/>
    <w:rsid w:val="000E7CF9"/>
    <w:rsid w:val="000F16A4"/>
    <w:rsid w:val="000F18ED"/>
    <w:rsid w:val="000F19B6"/>
    <w:rsid w:val="000F2313"/>
    <w:rsid w:val="000F2B17"/>
    <w:rsid w:val="000F3978"/>
    <w:rsid w:val="000F542A"/>
    <w:rsid w:val="000F5C07"/>
    <w:rsid w:val="000F5FFF"/>
    <w:rsid w:val="000F62B8"/>
    <w:rsid w:val="000F67B8"/>
    <w:rsid w:val="000F6ABE"/>
    <w:rsid w:val="000F760A"/>
    <w:rsid w:val="000F764A"/>
    <w:rsid w:val="0010025B"/>
    <w:rsid w:val="001006E3"/>
    <w:rsid w:val="00101620"/>
    <w:rsid w:val="00104B3B"/>
    <w:rsid w:val="00104C85"/>
    <w:rsid w:val="00104E49"/>
    <w:rsid w:val="001056B4"/>
    <w:rsid w:val="001058D0"/>
    <w:rsid w:val="00106278"/>
    <w:rsid w:val="00107B07"/>
    <w:rsid w:val="00107D0B"/>
    <w:rsid w:val="00112007"/>
    <w:rsid w:val="00112AC0"/>
    <w:rsid w:val="00112BA5"/>
    <w:rsid w:val="00113848"/>
    <w:rsid w:val="00114290"/>
    <w:rsid w:val="0011455F"/>
    <w:rsid w:val="0011467D"/>
    <w:rsid w:val="00114BAE"/>
    <w:rsid w:val="00116369"/>
    <w:rsid w:val="00116910"/>
    <w:rsid w:val="00116AA8"/>
    <w:rsid w:val="001171D8"/>
    <w:rsid w:val="00117B69"/>
    <w:rsid w:val="0012011F"/>
    <w:rsid w:val="001201B1"/>
    <w:rsid w:val="00120365"/>
    <w:rsid w:val="00123C2B"/>
    <w:rsid w:val="001240CB"/>
    <w:rsid w:val="001243D6"/>
    <w:rsid w:val="00125195"/>
    <w:rsid w:val="0012651B"/>
    <w:rsid w:val="00127250"/>
    <w:rsid w:val="001310A3"/>
    <w:rsid w:val="00131701"/>
    <w:rsid w:val="00131A16"/>
    <w:rsid w:val="00132B68"/>
    <w:rsid w:val="00133201"/>
    <w:rsid w:val="0013377B"/>
    <w:rsid w:val="00133E29"/>
    <w:rsid w:val="00133F6E"/>
    <w:rsid w:val="0013401F"/>
    <w:rsid w:val="00134DD8"/>
    <w:rsid w:val="00134E44"/>
    <w:rsid w:val="0013550B"/>
    <w:rsid w:val="00135601"/>
    <w:rsid w:val="001364B1"/>
    <w:rsid w:val="0013666D"/>
    <w:rsid w:val="001372AB"/>
    <w:rsid w:val="00137619"/>
    <w:rsid w:val="00141A38"/>
    <w:rsid w:val="00141BE4"/>
    <w:rsid w:val="0014210B"/>
    <w:rsid w:val="00142570"/>
    <w:rsid w:val="00142956"/>
    <w:rsid w:val="00142F69"/>
    <w:rsid w:val="001430C5"/>
    <w:rsid w:val="00144434"/>
    <w:rsid w:val="00144601"/>
    <w:rsid w:val="0014564B"/>
    <w:rsid w:val="001461AD"/>
    <w:rsid w:val="00146680"/>
    <w:rsid w:val="001466F0"/>
    <w:rsid w:val="001467C3"/>
    <w:rsid w:val="00147943"/>
    <w:rsid w:val="001512B6"/>
    <w:rsid w:val="001515F1"/>
    <w:rsid w:val="00151749"/>
    <w:rsid w:val="00151B22"/>
    <w:rsid w:val="00151DFB"/>
    <w:rsid w:val="00152423"/>
    <w:rsid w:val="00154006"/>
    <w:rsid w:val="00154154"/>
    <w:rsid w:val="00155070"/>
    <w:rsid w:val="001555EB"/>
    <w:rsid w:val="00156AB0"/>
    <w:rsid w:val="00157C20"/>
    <w:rsid w:val="00160754"/>
    <w:rsid w:val="00160780"/>
    <w:rsid w:val="001608D9"/>
    <w:rsid w:val="00160A0B"/>
    <w:rsid w:val="00160CE8"/>
    <w:rsid w:val="00161DAC"/>
    <w:rsid w:val="0016379F"/>
    <w:rsid w:val="00163840"/>
    <w:rsid w:val="00163AF8"/>
    <w:rsid w:val="00164190"/>
    <w:rsid w:val="0016429D"/>
    <w:rsid w:val="0016466D"/>
    <w:rsid w:val="001652FC"/>
    <w:rsid w:val="00165B80"/>
    <w:rsid w:val="00166D69"/>
    <w:rsid w:val="001670F8"/>
    <w:rsid w:val="0016771C"/>
    <w:rsid w:val="00167D5A"/>
    <w:rsid w:val="001702C9"/>
    <w:rsid w:val="00170482"/>
    <w:rsid w:val="001712A8"/>
    <w:rsid w:val="00171306"/>
    <w:rsid w:val="001718C1"/>
    <w:rsid w:val="00171E8D"/>
    <w:rsid w:val="0017277B"/>
    <w:rsid w:val="00172FAE"/>
    <w:rsid w:val="00173362"/>
    <w:rsid w:val="001735BA"/>
    <w:rsid w:val="00173C43"/>
    <w:rsid w:val="0017441B"/>
    <w:rsid w:val="0017485E"/>
    <w:rsid w:val="00174921"/>
    <w:rsid w:val="0017503C"/>
    <w:rsid w:val="0017596E"/>
    <w:rsid w:val="00180969"/>
    <w:rsid w:val="00181A08"/>
    <w:rsid w:val="0018221F"/>
    <w:rsid w:val="0018226E"/>
    <w:rsid w:val="00182312"/>
    <w:rsid w:val="00182445"/>
    <w:rsid w:val="0018326F"/>
    <w:rsid w:val="00183930"/>
    <w:rsid w:val="001839C5"/>
    <w:rsid w:val="00183E28"/>
    <w:rsid w:val="00184097"/>
    <w:rsid w:val="001844DC"/>
    <w:rsid w:val="00185193"/>
    <w:rsid w:val="00185279"/>
    <w:rsid w:val="0018548F"/>
    <w:rsid w:val="0018735A"/>
    <w:rsid w:val="001878BC"/>
    <w:rsid w:val="00190DA7"/>
    <w:rsid w:val="00191003"/>
    <w:rsid w:val="001919A8"/>
    <w:rsid w:val="00191AC7"/>
    <w:rsid w:val="00192154"/>
    <w:rsid w:val="001937B9"/>
    <w:rsid w:val="00194B7A"/>
    <w:rsid w:val="00194DC3"/>
    <w:rsid w:val="001952A7"/>
    <w:rsid w:val="00195397"/>
    <w:rsid w:val="00195C25"/>
    <w:rsid w:val="00195D67"/>
    <w:rsid w:val="00196845"/>
    <w:rsid w:val="00196C3B"/>
    <w:rsid w:val="00197614"/>
    <w:rsid w:val="001A0217"/>
    <w:rsid w:val="001A02D2"/>
    <w:rsid w:val="001A1195"/>
    <w:rsid w:val="001A39C0"/>
    <w:rsid w:val="001A3DE1"/>
    <w:rsid w:val="001A464A"/>
    <w:rsid w:val="001A4916"/>
    <w:rsid w:val="001A5389"/>
    <w:rsid w:val="001A5D0F"/>
    <w:rsid w:val="001A5E94"/>
    <w:rsid w:val="001A70DE"/>
    <w:rsid w:val="001A70F0"/>
    <w:rsid w:val="001B06E0"/>
    <w:rsid w:val="001B080F"/>
    <w:rsid w:val="001B1239"/>
    <w:rsid w:val="001B14DB"/>
    <w:rsid w:val="001B1A94"/>
    <w:rsid w:val="001B1DBD"/>
    <w:rsid w:val="001B262B"/>
    <w:rsid w:val="001B2817"/>
    <w:rsid w:val="001B3F32"/>
    <w:rsid w:val="001B4466"/>
    <w:rsid w:val="001B5145"/>
    <w:rsid w:val="001B6114"/>
    <w:rsid w:val="001B7584"/>
    <w:rsid w:val="001B7778"/>
    <w:rsid w:val="001B7D0E"/>
    <w:rsid w:val="001C180F"/>
    <w:rsid w:val="001C1F89"/>
    <w:rsid w:val="001C215C"/>
    <w:rsid w:val="001C215E"/>
    <w:rsid w:val="001C2218"/>
    <w:rsid w:val="001C25E6"/>
    <w:rsid w:val="001C2875"/>
    <w:rsid w:val="001C37EB"/>
    <w:rsid w:val="001C45C1"/>
    <w:rsid w:val="001C5052"/>
    <w:rsid w:val="001C5E04"/>
    <w:rsid w:val="001C5F6F"/>
    <w:rsid w:val="001C7C2E"/>
    <w:rsid w:val="001D0284"/>
    <w:rsid w:val="001D0A3D"/>
    <w:rsid w:val="001D1661"/>
    <w:rsid w:val="001D188A"/>
    <w:rsid w:val="001D29C5"/>
    <w:rsid w:val="001D314F"/>
    <w:rsid w:val="001D35B0"/>
    <w:rsid w:val="001D3C15"/>
    <w:rsid w:val="001D4684"/>
    <w:rsid w:val="001D4B36"/>
    <w:rsid w:val="001D608C"/>
    <w:rsid w:val="001D6300"/>
    <w:rsid w:val="001D6A88"/>
    <w:rsid w:val="001D6D1A"/>
    <w:rsid w:val="001D7959"/>
    <w:rsid w:val="001E05CB"/>
    <w:rsid w:val="001E0709"/>
    <w:rsid w:val="001E17FD"/>
    <w:rsid w:val="001E20BC"/>
    <w:rsid w:val="001E371A"/>
    <w:rsid w:val="001E4E85"/>
    <w:rsid w:val="001E4F9F"/>
    <w:rsid w:val="001E5140"/>
    <w:rsid w:val="001E7017"/>
    <w:rsid w:val="001F078F"/>
    <w:rsid w:val="001F0F7F"/>
    <w:rsid w:val="001F1645"/>
    <w:rsid w:val="001F285F"/>
    <w:rsid w:val="001F2A53"/>
    <w:rsid w:val="001F4843"/>
    <w:rsid w:val="001F4AE2"/>
    <w:rsid w:val="001F5172"/>
    <w:rsid w:val="001F5F01"/>
    <w:rsid w:val="001F6117"/>
    <w:rsid w:val="001F63B2"/>
    <w:rsid w:val="001F64CD"/>
    <w:rsid w:val="001F67C6"/>
    <w:rsid w:val="001F67C8"/>
    <w:rsid w:val="001F6ACD"/>
    <w:rsid w:val="001F6E25"/>
    <w:rsid w:val="001F728E"/>
    <w:rsid w:val="001F733D"/>
    <w:rsid w:val="001F794B"/>
    <w:rsid w:val="001F7DA3"/>
    <w:rsid w:val="00200297"/>
    <w:rsid w:val="00200B84"/>
    <w:rsid w:val="00200CBA"/>
    <w:rsid w:val="00201272"/>
    <w:rsid w:val="0020151D"/>
    <w:rsid w:val="002016EA"/>
    <w:rsid w:val="002018F4"/>
    <w:rsid w:val="002019BB"/>
    <w:rsid w:val="00201AFF"/>
    <w:rsid w:val="00201C9A"/>
    <w:rsid w:val="002025BE"/>
    <w:rsid w:val="00202DEA"/>
    <w:rsid w:val="00202FEF"/>
    <w:rsid w:val="00203692"/>
    <w:rsid w:val="00203B96"/>
    <w:rsid w:val="002048CB"/>
    <w:rsid w:val="00204DF9"/>
    <w:rsid w:val="00204E3D"/>
    <w:rsid w:val="0020578D"/>
    <w:rsid w:val="00206C48"/>
    <w:rsid w:val="0020701F"/>
    <w:rsid w:val="00207957"/>
    <w:rsid w:val="00207B47"/>
    <w:rsid w:val="00210145"/>
    <w:rsid w:val="00210F80"/>
    <w:rsid w:val="00212FDD"/>
    <w:rsid w:val="00213796"/>
    <w:rsid w:val="00213B44"/>
    <w:rsid w:val="00213B97"/>
    <w:rsid w:val="00213ECD"/>
    <w:rsid w:val="0021423F"/>
    <w:rsid w:val="0021491B"/>
    <w:rsid w:val="0021655D"/>
    <w:rsid w:val="00216BEA"/>
    <w:rsid w:val="00216EE0"/>
    <w:rsid w:val="00217729"/>
    <w:rsid w:val="00221EBE"/>
    <w:rsid w:val="002223CA"/>
    <w:rsid w:val="00222434"/>
    <w:rsid w:val="00222C1A"/>
    <w:rsid w:val="002236D6"/>
    <w:rsid w:val="0022402C"/>
    <w:rsid w:val="00226230"/>
    <w:rsid w:val="002263C5"/>
    <w:rsid w:val="00226426"/>
    <w:rsid w:val="00226A98"/>
    <w:rsid w:val="00227271"/>
    <w:rsid w:val="0022763B"/>
    <w:rsid w:val="0022780B"/>
    <w:rsid w:val="0023097A"/>
    <w:rsid w:val="00231274"/>
    <w:rsid w:val="00231FFE"/>
    <w:rsid w:val="00232708"/>
    <w:rsid w:val="00232AFB"/>
    <w:rsid w:val="00232C2A"/>
    <w:rsid w:val="00232C73"/>
    <w:rsid w:val="002338D7"/>
    <w:rsid w:val="00233C3E"/>
    <w:rsid w:val="002347C5"/>
    <w:rsid w:val="002357AD"/>
    <w:rsid w:val="00235FF0"/>
    <w:rsid w:val="00237539"/>
    <w:rsid w:val="00237756"/>
    <w:rsid w:val="00237C11"/>
    <w:rsid w:val="00240568"/>
    <w:rsid w:val="00240930"/>
    <w:rsid w:val="00241A75"/>
    <w:rsid w:val="00242FC9"/>
    <w:rsid w:val="0024333C"/>
    <w:rsid w:val="002437B6"/>
    <w:rsid w:val="00244700"/>
    <w:rsid w:val="00244A5D"/>
    <w:rsid w:val="00245172"/>
    <w:rsid w:val="00246D2F"/>
    <w:rsid w:val="0024752F"/>
    <w:rsid w:val="00247B97"/>
    <w:rsid w:val="00247CE8"/>
    <w:rsid w:val="00250ABA"/>
    <w:rsid w:val="00250B17"/>
    <w:rsid w:val="0025144A"/>
    <w:rsid w:val="0025242F"/>
    <w:rsid w:val="00252A7A"/>
    <w:rsid w:val="00252B48"/>
    <w:rsid w:val="00252F97"/>
    <w:rsid w:val="00253CA9"/>
    <w:rsid w:val="00253EE8"/>
    <w:rsid w:val="0025485A"/>
    <w:rsid w:val="00254AC0"/>
    <w:rsid w:val="00254B27"/>
    <w:rsid w:val="00254CA3"/>
    <w:rsid w:val="00254CD2"/>
    <w:rsid w:val="00255380"/>
    <w:rsid w:val="0025557E"/>
    <w:rsid w:val="00256C95"/>
    <w:rsid w:val="00257151"/>
    <w:rsid w:val="002574FF"/>
    <w:rsid w:val="00260009"/>
    <w:rsid w:val="002604CE"/>
    <w:rsid w:val="002610F9"/>
    <w:rsid w:val="00261F71"/>
    <w:rsid w:val="0026293F"/>
    <w:rsid w:val="00262B41"/>
    <w:rsid w:val="00262FCE"/>
    <w:rsid w:val="002632BD"/>
    <w:rsid w:val="00263645"/>
    <w:rsid w:val="00263A19"/>
    <w:rsid w:val="00263C32"/>
    <w:rsid w:val="00264009"/>
    <w:rsid w:val="00265967"/>
    <w:rsid w:val="00265B90"/>
    <w:rsid w:val="00267013"/>
    <w:rsid w:val="00267998"/>
    <w:rsid w:val="00267E3F"/>
    <w:rsid w:val="00267F48"/>
    <w:rsid w:val="00270481"/>
    <w:rsid w:val="00270CCB"/>
    <w:rsid w:val="0027180E"/>
    <w:rsid w:val="00271E8D"/>
    <w:rsid w:val="00273614"/>
    <w:rsid w:val="0027372E"/>
    <w:rsid w:val="00274220"/>
    <w:rsid w:val="00274D9E"/>
    <w:rsid w:val="00275FBF"/>
    <w:rsid w:val="00276391"/>
    <w:rsid w:val="0027683D"/>
    <w:rsid w:val="00277DFC"/>
    <w:rsid w:val="00277F4F"/>
    <w:rsid w:val="00280389"/>
    <w:rsid w:val="00280916"/>
    <w:rsid w:val="00281AC3"/>
    <w:rsid w:val="002825DE"/>
    <w:rsid w:val="00282F3F"/>
    <w:rsid w:val="0028312B"/>
    <w:rsid w:val="002840E9"/>
    <w:rsid w:val="002845C5"/>
    <w:rsid w:val="002851A3"/>
    <w:rsid w:val="00285510"/>
    <w:rsid w:val="00286B1B"/>
    <w:rsid w:val="00286D87"/>
    <w:rsid w:val="00286F79"/>
    <w:rsid w:val="0028733F"/>
    <w:rsid w:val="0028789C"/>
    <w:rsid w:val="002902F6"/>
    <w:rsid w:val="00291A50"/>
    <w:rsid w:val="00291C3F"/>
    <w:rsid w:val="00291DF1"/>
    <w:rsid w:val="00291F28"/>
    <w:rsid w:val="00292307"/>
    <w:rsid w:val="002930B5"/>
    <w:rsid w:val="00293331"/>
    <w:rsid w:val="00293521"/>
    <w:rsid w:val="00293679"/>
    <w:rsid w:val="00294186"/>
    <w:rsid w:val="00294899"/>
    <w:rsid w:val="00294C86"/>
    <w:rsid w:val="00294FEF"/>
    <w:rsid w:val="00295279"/>
    <w:rsid w:val="00295486"/>
    <w:rsid w:val="00295903"/>
    <w:rsid w:val="002976DC"/>
    <w:rsid w:val="00297985"/>
    <w:rsid w:val="002A0029"/>
    <w:rsid w:val="002A2308"/>
    <w:rsid w:val="002A32F3"/>
    <w:rsid w:val="002A390C"/>
    <w:rsid w:val="002A3F79"/>
    <w:rsid w:val="002A42C2"/>
    <w:rsid w:val="002A4963"/>
    <w:rsid w:val="002A4B43"/>
    <w:rsid w:val="002A59E9"/>
    <w:rsid w:val="002A5F3C"/>
    <w:rsid w:val="002A5F48"/>
    <w:rsid w:val="002A65D9"/>
    <w:rsid w:val="002B0CBB"/>
    <w:rsid w:val="002B0E7C"/>
    <w:rsid w:val="002B1484"/>
    <w:rsid w:val="002B1C0A"/>
    <w:rsid w:val="002B23AF"/>
    <w:rsid w:val="002B27E8"/>
    <w:rsid w:val="002B31C6"/>
    <w:rsid w:val="002B3301"/>
    <w:rsid w:val="002B3B1D"/>
    <w:rsid w:val="002B3D79"/>
    <w:rsid w:val="002B4946"/>
    <w:rsid w:val="002B49E6"/>
    <w:rsid w:val="002B4C36"/>
    <w:rsid w:val="002B53A8"/>
    <w:rsid w:val="002B5599"/>
    <w:rsid w:val="002B66EE"/>
    <w:rsid w:val="002B6722"/>
    <w:rsid w:val="002B6BE3"/>
    <w:rsid w:val="002B6E8C"/>
    <w:rsid w:val="002B78B4"/>
    <w:rsid w:val="002B7BAD"/>
    <w:rsid w:val="002C0044"/>
    <w:rsid w:val="002C0E28"/>
    <w:rsid w:val="002C0F9E"/>
    <w:rsid w:val="002C0FA2"/>
    <w:rsid w:val="002C13A0"/>
    <w:rsid w:val="002C195D"/>
    <w:rsid w:val="002C1C8B"/>
    <w:rsid w:val="002C1E87"/>
    <w:rsid w:val="002C2661"/>
    <w:rsid w:val="002C35F7"/>
    <w:rsid w:val="002C3AF1"/>
    <w:rsid w:val="002C3FFE"/>
    <w:rsid w:val="002C41FA"/>
    <w:rsid w:val="002C4803"/>
    <w:rsid w:val="002C52C2"/>
    <w:rsid w:val="002C5572"/>
    <w:rsid w:val="002C5759"/>
    <w:rsid w:val="002C635E"/>
    <w:rsid w:val="002C69C5"/>
    <w:rsid w:val="002D165C"/>
    <w:rsid w:val="002D186D"/>
    <w:rsid w:val="002D1C7C"/>
    <w:rsid w:val="002D360C"/>
    <w:rsid w:val="002D524C"/>
    <w:rsid w:val="002D52A0"/>
    <w:rsid w:val="002D56B4"/>
    <w:rsid w:val="002D5B14"/>
    <w:rsid w:val="002D751C"/>
    <w:rsid w:val="002D7869"/>
    <w:rsid w:val="002D7B4B"/>
    <w:rsid w:val="002E0816"/>
    <w:rsid w:val="002E09A2"/>
    <w:rsid w:val="002E1404"/>
    <w:rsid w:val="002E1D51"/>
    <w:rsid w:val="002E25E9"/>
    <w:rsid w:val="002E2AB5"/>
    <w:rsid w:val="002E2C97"/>
    <w:rsid w:val="002E4007"/>
    <w:rsid w:val="002E411E"/>
    <w:rsid w:val="002E49F4"/>
    <w:rsid w:val="002E53DE"/>
    <w:rsid w:val="002E5ABF"/>
    <w:rsid w:val="002E5C5C"/>
    <w:rsid w:val="002E5D39"/>
    <w:rsid w:val="002E6B4F"/>
    <w:rsid w:val="002E77E3"/>
    <w:rsid w:val="002F019C"/>
    <w:rsid w:val="002F03F6"/>
    <w:rsid w:val="002F0492"/>
    <w:rsid w:val="002F0A34"/>
    <w:rsid w:val="002F0FBC"/>
    <w:rsid w:val="002F1567"/>
    <w:rsid w:val="002F157F"/>
    <w:rsid w:val="002F1D27"/>
    <w:rsid w:val="002F1D2B"/>
    <w:rsid w:val="002F2144"/>
    <w:rsid w:val="002F227E"/>
    <w:rsid w:val="002F2B0E"/>
    <w:rsid w:val="002F3744"/>
    <w:rsid w:val="002F40B6"/>
    <w:rsid w:val="002F4E4C"/>
    <w:rsid w:val="002F5C0B"/>
    <w:rsid w:val="002F6157"/>
    <w:rsid w:val="002F61DC"/>
    <w:rsid w:val="002F6353"/>
    <w:rsid w:val="002F6597"/>
    <w:rsid w:val="003019C8"/>
    <w:rsid w:val="00301A5F"/>
    <w:rsid w:val="00301E56"/>
    <w:rsid w:val="00301E61"/>
    <w:rsid w:val="00302D4E"/>
    <w:rsid w:val="00304538"/>
    <w:rsid w:val="003046E5"/>
    <w:rsid w:val="0030495D"/>
    <w:rsid w:val="00304C21"/>
    <w:rsid w:val="00305A1A"/>
    <w:rsid w:val="003061B4"/>
    <w:rsid w:val="00306344"/>
    <w:rsid w:val="003064DA"/>
    <w:rsid w:val="00306752"/>
    <w:rsid w:val="00306A85"/>
    <w:rsid w:val="00306AC0"/>
    <w:rsid w:val="003079A0"/>
    <w:rsid w:val="00307A56"/>
    <w:rsid w:val="0031004D"/>
    <w:rsid w:val="0031151F"/>
    <w:rsid w:val="00312BD2"/>
    <w:rsid w:val="003147C9"/>
    <w:rsid w:val="003150E7"/>
    <w:rsid w:val="003154BD"/>
    <w:rsid w:val="00316F91"/>
    <w:rsid w:val="00317249"/>
    <w:rsid w:val="00317B17"/>
    <w:rsid w:val="00317FBD"/>
    <w:rsid w:val="00320467"/>
    <w:rsid w:val="00320573"/>
    <w:rsid w:val="00320663"/>
    <w:rsid w:val="003206E3"/>
    <w:rsid w:val="00320BE2"/>
    <w:rsid w:val="00320CF2"/>
    <w:rsid w:val="00321AF5"/>
    <w:rsid w:val="00321F7E"/>
    <w:rsid w:val="00322A71"/>
    <w:rsid w:val="00324353"/>
    <w:rsid w:val="003244FF"/>
    <w:rsid w:val="003248FA"/>
    <w:rsid w:val="00324C4F"/>
    <w:rsid w:val="00324D1A"/>
    <w:rsid w:val="003252FF"/>
    <w:rsid w:val="0032555E"/>
    <w:rsid w:val="00326B49"/>
    <w:rsid w:val="003271FC"/>
    <w:rsid w:val="00327FAC"/>
    <w:rsid w:val="0033290C"/>
    <w:rsid w:val="0033372B"/>
    <w:rsid w:val="00333CA9"/>
    <w:rsid w:val="00334A17"/>
    <w:rsid w:val="00335660"/>
    <w:rsid w:val="00335EBB"/>
    <w:rsid w:val="00336A2C"/>
    <w:rsid w:val="00337076"/>
    <w:rsid w:val="0034000B"/>
    <w:rsid w:val="0034069E"/>
    <w:rsid w:val="00340F07"/>
    <w:rsid w:val="003417F0"/>
    <w:rsid w:val="00342A40"/>
    <w:rsid w:val="00342BF6"/>
    <w:rsid w:val="00343A36"/>
    <w:rsid w:val="00345527"/>
    <w:rsid w:val="003455DA"/>
    <w:rsid w:val="00345C97"/>
    <w:rsid w:val="00345DBD"/>
    <w:rsid w:val="00346B6B"/>
    <w:rsid w:val="00347670"/>
    <w:rsid w:val="0035129E"/>
    <w:rsid w:val="00352EF4"/>
    <w:rsid w:val="003531C9"/>
    <w:rsid w:val="00353890"/>
    <w:rsid w:val="00353992"/>
    <w:rsid w:val="003557D1"/>
    <w:rsid w:val="00355F6D"/>
    <w:rsid w:val="0035674A"/>
    <w:rsid w:val="003567C1"/>
    <w:rsid w:val="00356BC7"/>
    <w:rsid w:val="00356CF0"/>
    <w:rsid w:val="003606D2"/>
    <w:rsid w:val="003608B3"/>
    <w:rsid w:val="003610BB"/>
    <w:rsid w:val="00361C99"/>
    <w:rsid w:val="0036227B"/>
    <w:rsid w:val="00362ACC"/>
    <w:rsid w:val="00363A3D"/>
    <w:rsid w:val="0036513E"/>
    <w:rsid w:val="00365CCB"/>
    <w:rsid w:val="003674DF"/>
    <w:rsid w:val="00367564"/>
    <w:rsid w:val="0037007A"/>
    <w:rsid w:val="003703C7"/>
    <w:rsid w:val="00371489"/>
    <w:rsid w:val="0037162A"/>
    <w:rsid w:val="00371C69"/>
    <w:rsid w:val="003746C1"/>
    <w:rsid w:val="003747CF"/>
    <w:rsid w:val="00374EED"/>
    <w:rsid w:val="00375382"/>
    <w:rsid w:val="0037579A"/>
    <w:rsid w:val="00375835"/>
    <w:rsid w:val="00375D2F"/>
    <w:rsid w:val="00376530"/>
    <w:rsid w:val="00376769"/>
    <w:rsid w:val="00377267"/>
    <w:rsid w:val="003800A4"/>
    <w:rsid w:val="00380E3A"/>
    <w:rsid w:val="00381F98"/>
    <w:rsid w:val="00382590"/>
    <w:rsid w:val="00382FA2"/>
    <w:rsid w:val="003832AA"/>
    <w:rsid w:val="00383E47"/>
    <w:rsid w:val="003849E6"/>
    <w:rsid w:val="00384AA0"/>
    <w:rsid w:val="0038590E"/>
    <w:rsid w:val="0039027C"/>
    <w:rsid w:val="003906FF"/>
    <w:rsid w:val="00390D78"/>
    <w:rsid w:val="00391357"/>
    <w:rsid w:val="00391891"/>
    <w:rsid w:val="00391CC6"/>
    <w:rsid w:val="00392150"/>
    <w:rsid w:val="003921F2"/>
    <w:rsid w:val="00392433"/>
    <w:rsid w:val="00392891"/>
    <w:rsid w:val="0039408D"/>
    <w:rsid w:val="003949EA"/>
    <w:rsid w:val="003954A1"/>
    <w:rsid w:val="003954EB"/>
    <w:rsid w:val="00395561"/>
    <w:rsid w:val="0039587E"/>
    <w:rsid w:val="00396570"/>
    <w:rsid w:val="00396571"/>
    <w:rsid w:val="00396A21"/>
    <w:rsid w:val="003976DF"/>
    <w:rsid w:val="00397EE2"/>
    <w:rsid w:val="003A02E8"/>
    <w:rsid w:val="003A057B"/>
    <w:rsid w:val="003A23AE"/>
    <w:rsid w:val="003A259B"/>
    <w:rsid w:val="003A26EA"/>
    <w:rsid w:val="003A33D4"/>
    <w:rsid w:val="003A3D94"/>
    <w:rsid w:val="003A5ECB"/>
    <w:rsid w:val="003A6614"/>
    <w:rsid w:val="003A68D0"/>
    <w:rsid w:val="003A722C"/>
    <w:rsid w:val="003A7CEA"/>
    <w:rsid w:val="003B0009"/>
    <w:rsid w:val="003B05A9"/>
    <w:rsid w:val="003B06D1"/>
    <w:rsid w:val="003B2EC7"/>
    <w:rsid w:val="003B3551"/>
    <w:rsid w:val="003B4B6B"/>
    <w:rsid w:val="003B53C1"/>
    <w:rsid w:val="003B55C4"/>
    <w:rsid w:val="003B74AC"/>
    <w:rsid w:val="003C05AD"/>
    <w:rsid w:val="003C0908"/>
    <w:rsid w:val="003C1A4E"/>
    <w:rsid w:val="003C1F35"/>
    <w:rsid w:val="003C2025"/>
    <w:rsid w:val="003C3E25"/>
    <w:rsid w:val="003C3E2C"/>
    <w:rsid w:val="003C3EF9"/>
    <w:rsid w:val="003C49D3"/>
    <w:rsid w:val="003C5FA8"/>
    <w:rsid w:val="003C6922"/>
    <w:rsid w:val="003C6BD3"/>
    <w:rsid w:val="003C7872"/>
    <w:rsid w:val="003C79BF"/>
    <w:rsid w:val="003C7C0E"/>
    <w:rsid w:val="003D0277"/>
    <w:rsid w:val="003D04ED"/>
    <w:rsid w:val="003D0D7D"/>
    <w:rsid w:val="003D1A5E"/>
    <w:rsid w:val="003D20A9"/>
    <w:rsid w:val="003D22CA"/>
    <w:rsid w:val="003D237F"/>
    <w:rsid w:val="003D30B1"/>
    <w:rsid w:val="003D451C"/>
    <w:rsid w:val="003D4BB7"/>
    <w:rsid w:val="003D5133"/>
    <w:rsid w:val="003D5B8A"/>
    <w:rsid w:val="003D5BFB"/>
    <w:rsid w:val="003D6077"/>
    <w:rsid w:val="003D65AE"/>
    <w:rsid w:val="003D68A9"/>
    <w:rsid w:val="003D6968"/>
    <w:rsid w:val="003D6B08"/>
    <w:rsid w:val="003D6C11"/>
    <w:rsid w:val="003D7F1E"/>
    <w:rsid w:val="003E04B3"/>
    <w:rsid w:val="003E051B"/>
    <w:rsid w:val="003E1449"/>
    <w:rsid w:val="003E15F3"/>
    <w:rsid w:val="003E175A"/>
    <w:rsid w:val="003E22FF"/>
    <w:rsid w:val="003E2D85"/>
    <w:rsid w:val="003E3C03"/>
    <w:rsid w:val="003E42B6"/>
    <w:rsid w:val="003E480D"/>
    <w:rsid w:val="003E4F9F"/>
    <w:rsid w:val="003E5EA6"/>
    <w:rsid w:val="003E5EEC"/>
    <w:rsid w:val="003E764D"/>
    <w:rsid w:val="003F00F7"/>
    <w:rsid w:val="003F0114"/>
    <w:rsid w:val="003F05B0"/>
    <w:rsid w:val="003F14FC"/>
    <w:rsid w:val="003F1F55"/>
    <w:rsid w:val="003F2275"/>
    <w:rsid w:val="003F399B"/>
    <w:rsid w:val="003F3B03"/>
    <w:rsid w:val="003F4290"/>
    <w:rsid w:val="003F4558"/>
    <w:rsid w:val="003F4750"/>
    <w:rsid w:val="003F4EAC"/>
    <w:rsid w:val="003F7BAA"/>
    <w:rsid w:val="003F7C54"/>
    <w:rsid w:val="003F7F2E"/>
    <w:rsid w:val="0040005E"/>
    <w:rsid w:val="00401ECA"/>
    <w:rsid w:val="004023B0"/>
    <w:rsid w:val="004024F5"/>
    <w:rsid w:val="00402558"/>
    <w:rsid w:val="00402FA2"/>
    <w:rsid w:val="00402FE3"/>
    <w:rsid w:val="004030E0"/>
    <w:rsid w:val="004034F8"/>
    <w:rsid w:val="0040399E"/>
    <w:rsid w:val="00403A7F"/>
    <w:rsid w:val="004051C3"/>
    <w:rsid w:val="004052C6"/>
    <w:rsid w:val="004060DD"/>
    <w:rsid w:val="00407AE2"/>
    <w:rsid w:val="00407FCF"/>
    <w:rsid w:val="0041003E"/>
    <w:rsid w:val="004106DC"/>
    <w:rsid w:val="0041124F"/>
    <w:rsid w:val="0041127B"/>
    <w:rsid w:val="004118A9"/>
    <w:rsid w:val="00411BBD"/>
    <w:rsid w:val="00412B3D"/>
    <w:rsid w:val="00413678"/>
    <w:rsid w:val="004137C9"/>
    <w:rsid w:val="0041396E"/>
    <w:rsid w:val="00413B75"/>
    <w:rsid w:val="00414DAF"/>
    <w:rsid w:val="00415DDD"/>
    <w:rsid w:val="0041603E"/>
    <w:rsid w:val="00416917"/>
    <w:rsid w:val="004169D3"/>
    <w:rsid w:val="00417E83"/>
    <w:rsid w:val="00420232"/>
    <w:rsid w:val="00420662"/>
    <w:rsid w:val="0042154F"/>
    <w:rsid w:val="00421693"/>
    <w:rsid w:val="00421CC1"/>
    <w:rsid w:val="004220E7"/>
    <w:rsid w:val="00422F8C"/>
    <w:rsid w:val="004238B4"/>
    <w:rsid w:val="00423DD5"/>
    <w:rsid w:val="004241DA"/>
    <w:rsid w:val="00424C75"/>
    <w:rsid w:val="004254B9"/>
    <w:rsid w:val="00425605"/>
    <w:rsid w:val="004258BE"/>
    <w:rsid w:val="004259E9"/>
    <w:rsid w:val="00425F27"/>
    <w:rsid w:val="0042620E"/>
    <w:rsid w:val="00426A58"/>
    <w:rsid w:val="00426BDF"/>
    <w:rsid w:val="00426BF8"/>
    <w:rsid w:val="00427003"/>
    <w:rsid w:val="00427B89"/>
    <w:rsid w:val="00427F34"/>
    <w:rsid w:val="00430FC3"/>
    <w:rsid w:val="00431219"/>
    <w:rsid w:val="0043257C"/>
    <w:rsid w:val="00432C46"/>
    <w:rsid w:val="00432F90"/>
    <w:rsid w:val="004337C1"/>
    <w:rsid w:val="00435AA1"/>
    <w:rsid w:val="00436447"/>
    <w:rsid w:val="00437090"/>
    <w:rsid w:val="00437448"/>
    <w:rsid w:val="004374F2"/>
    <w:rsid w:val="004375DE"/>
    <w:rsid w:val="00437B75"/>
    <w:rsid w:val="004431C1"/>
    <w:rsid w:val="00446325"/>
    <w:rsid w:val="004464DE"/>
    <w:rsid w:val="004465F7"/>
    <w:rsid w:val="00446964"/>
    <w:rsid w:val="004470AA"/>
    <w:rsid w:val="00447294"/>
    <w:rsid w:val="0044749B"/>
    <w:rsid w:val="00447CAD"/>
    <w:rsid w:val="00447CB0"/>
    <w:rsid w:val="004501B9"/>
    <w:rsid w:val="004514F1"/>
    <w:rsid w:val="00452048"/>
    <w:rsid w:val="00453247"/>
    <w:rsid w:val="00453C15"/>
    <w:rsid w:val="00453FC8"/>
    <w:rsid w:val="00454201"/>
    <w:rsid w:val="004545A2"/>
    <w:rsid w:val="0045513C"/>
    <w:rsid w:val="004563F2"/>
    <w:rsid w:val="004564C3"/>
    <w:rsid w:val="00456803"/>
    <w:rsid w:val="0045719F"/>
    <w:rsid w:val="00457DAF"/>
    <w:rsid w:val="00461F68"/>
    <w:rsid w:val="0046227A"/>
    <w:rsid w:val="00462643"/>
    <w:rsid w:val="00462B1D"/>
    <w:rsid w:val="004646D4"/>
    <w:rsid w:val="00465145"/>
    <w:rsid w:val="0046589D"/>
    <w:rsid w:val="004666E3"/>
    <w:rsid w:val="00466C6D"/>
    <w:rsid w:val="00466E2A"/>
    <w:rsid w:val="004672DD"/>
    <w:rsid w:val="00467997"/>
    <w:rsid w:val="00470555"/>
    <w:rsid w:val="00471294"/>
    <w:rsid w:val="00473C39"/>
    <w:rsid w:val="00474A27"/>
    <w:rsid w:val="00474AEE"/>
    <w:rsid w:val="00475394"/>
    <w:rsid w:val="00475B94"/>
    <w:rsid w:val="00476625"/>
    <w:rsid w:val="0047732B"/>
    <w:rsid w:val="004776C5"/>
    <w:rsid w:val="0047788F"/>
    <w:rsid w:val="00480365"/>
    <w:rsid w:val="004808A4"/>
    <w:rsid w:val="00481104"/>
    <w:rsid w:val="0048113A"/>
    <w:rsid w:val="00481645"/>
    <w:rsid w:val="004819A8"/>
    <w:rsid w:val="0048258F"/>
    <w:rsid w:val="00483192"/>
    <w:rsid w:val="004832B9"/>
    <w:rsid w:val="0048334E"/>
    <w:rsid w:val="00483743"/>
    <w:rsid w:val="00483942"/>
    <w:rsid w:val="00483A5E"/>
    <w:rsid w:val="004842BF"/>
    <w:rsid w:val="00484C48"/>
    <w:rsid w:val="00485927"/>
    <w:rsid w:val="00486862"/>
    <w:rsid w:val="00490920"/>
    <w:rsid w:val="00491CA4"/>
    <w:rsid w:val="004928B5"/>
    <w:rsid w:val="0049319F"/>
    <w:rsid w:val="00493C4F"/>
    <w:rsid w:val="00493EAB"/>
    <w:rsid w:val="0049576C"/>
    <w:rsid w:val="0049586C"/>
    <w:rsid w:val="00495B34"/>
    <w:rsid w:val="00495D74"/>
    <w:rsid w:val="0049607E"/>
    <w:rsid w:val="004960B5"/>
    <w:rsid w:val="00496775"/>
    <w:rsid w:val="004967FC"/>
    <w:rsid w:val="00497221"/>
    <w:rsid w:val="004974C3"/>
    <w:rsid w:val="0049760A"/>
    <w:rsid w:val="00497BF6"/>
    <w:rsid w:val="00497E13"/>
    <w:rsid w:val="004A019D"/>
    <w:rsid w:val="004A056E"/>
    <w:rsid w:val="004A147A"/>
    <w:rsid w:val="004A1C84"/>
    <w:rsid w:val="004A2C6E"/>
    <w:rsid w:val="004A4198"/>
    <w:rsid w:val="004A4590"/>
    <w:rsid w:val="004A4A96"/>
    <w:rsid w:val="004A51C3"/>
    <w:rsid w:val="004A529E"/>
    <w:rsid w:val="004A5760"/>
    <w:rsid w:val="004A5AB4"/>
    <w:rsid w:val="004A677C"/>
    <w:rsid w:val="004A6CA0"/>
    <w:rsid w:val="004A6CE6"/>
    <w:rsid w:val="004A6FB4"/>
    <w:rsid w:val="004A6FFD"/>
    <w:rsid w:val="004A7291"/>
    <w:rsid w:val="004A7D20"/>
    <w:rsid w:val="004B1CE0"/>
    <w:rsid w:val="004B2D99"/>
    <w:rsid w:val="004B2DDF"/>
    <w:rsid w:val="004B33C6"/>
    <w:rsid w:val="004B39B5"/>
    <w:rsid w:val="004B42CF"/>
    <w:rsid w:val="004B464C"/>
    <w:rsid w:val="004B46DC"/>
    <w:rsid w:val="004B476A"/>
    <w:rsid w:val="004B4FB6"/>
    <w:rsid w:val="004B51EA"/>
    <w:rsid w:val="004B5CC9"/>
    <w:rsid w:val="004B7005"/>
    <w:rsid w:val="004C052F"/>
    <w:rsid w:val="004C0AB9"/>
    <w:rsid w:val="004C0DF7"/>
    <w:rsid w:val="004C0F40"/>
    <w:rsid w:val="004C1196"/>
    <w:rsid w:val="004C1776"/>
    <w:rsid w:val="004C1D0B"/>
    <w:rsid w:val="004C232F"/>
    <w:rsid w:val="004C2515"/>
    <w:rsid w:val="004C3480"/>
    <w:rsid w:val="004C3D3C"/>
    <w:rsid w:val="004C3E73"/>
    <w:rsid w:val="004C4044"/>
    <w:rsid w:val="004C4648"/>
    <w:rsid w:val="004C4937"/>
    <w:rsid w:val="004C63C2"/>
    <w:rsid w:val="004C662E"/>
    <w:rsid w:val="004C792D"/>
    <w:rsid w:val="004C7F0E"/>
    <w:rsid w:val="004D05BA"/>
    <w:rsid w:val="004D0A6B"/>
    <w:rsid w:val="004D0B9F"/>
    <w:rsid w:val="004D18E2"/>
    <w:rsid w:val="004D20DD"/>
    <w:rsid w:val="004D255B"/>
    <w:rsid w:val="004D2E46"/>
    <w:rsid w:val="004D2FB0"/>
    <w:rsid w:val="004D32C0"/>
    <w:rsid w:val="004D3380"/>
    <w:rsid w:val="004D35B5"/>
    <w:rsid w:val="004D36B4"/>
    <w:rsid w:val="004D38E5"/>
    <w:rsid w:val="004D4A9B"/>
    <w:rsid w:val="004D512E"/>
    <w:rsid w:val="004D5C93"/>
    <w:rsid w:val="004D5D0E"/>
    <w:rsid w:val="004D6E2F"/>
    <w:rsid w:val="004D6ECA"/>
    <w:rsid w:val="004D7199"/>
    <w:rsid w:val="004E0C0C"/>
    <w:rsid w:val="004E0D10"/>
    <w:rsid w:val="004E191C"/>
    <w:rsid w:val="004E1EDF"/>
    <w:rsid w:val="004E2094"/>
    <w:rsid w:val="004E21C7"/>
    <w:rsid w:val="004E2475"/>
    <w:rsid w:val="004E27A4"/>
    <w:rsid w:val="004E2C83"/>
    <w:rsid w:val="004E3481"/>
    <w:rsid w:val="004E49D5"/>
    <w:rsid w:val="004E5834"/>
    <w:rsid w:val="004E5CB3"/>
    <w:rsid w:val="004E6836"/>
    <w:rsid w:val="004E69BF"/>
    <w:rsid w:val="004F13B7"/>
    <w:rsid w:val="004F2246"/>
    <w:rsid w:val="004F23BF"/>
    <w:rsid w:val="004F281D"/>
    <w:rsid w:val="004F2B8A"/>
    <w:rsid w:val="004F307E"/>
    <w:rsid w:val="004F32A3"/>
    <w:rsid w:val="004F4BB2"/>
    <w:rsid w:val="004F4EE7"/>
    <w:rsid w:val="004F50DE"/>
    <w:rsid w:val="004F50F9"/>
    <w:rsid w:val="004F53CF"/>
    <w:rsid w:val="004F55CF"/>
    <w:rsid w:val="004F68A8"/>
    <w:rsid w:val="004F69A7"/>
    <w:rsid w:val="004F717C"/>
    <w:rsid w:val="00501243"/>
    <w:rsid w:val="00502147"/>
    <w:rsid w:val="00502769"/>
    <w:rsid w:val="0050293F"/>
    <w:rsid w:val="00502DE5"/>
    <w:rsid w:val="00503550"/>
    <w:rsid w:val="00503855"/>
    <w:rsid w:val="005042D9"/>
    <w:rsid w:val="00505FF5"/>
    <w:rsid w:val="00506606"/>
    <w:rsid w:val="00506A78"/>
    <w:rsid w:val="00506D7D"/>
    <w:rsid w:val="005079D2"/>
    <w:rsid w:val="00507BC5"/>
    <w:rsid w:val="00510DDF"/>
    <w:rsid w:val="005115EF"/>
    <w:rsid w:val="0051199B"/>
    <w:rsid w:val="0051205B"/>
    <w:rsid w:val="00512368"/>
    <w:rsid w:val="0051285C"/>
    <w:rsid w:val="00512D95"/>
    <w:rsid w:val="00512EA0"/>
    <w:rsid w:val="00513783"/>
    <w:rsid w:val="00513A74"/>
    <w:rsid w:val="00513F11"/>
    <w:rsid w:val="00514996"/>
    <w:rsid w:val="00514A79"/>
    <w:rsid w:val="0051524F"/>
    <w:rsid w:val="00517529"/>
    <w:rsid w:val="0052007C"/>
    <w:rsid w:val="005203A4"/>
    <w:rsid w:val="00520AE3"/>
    <w:rsid w:val="00520B3F"/>
    <w:rsid w:val="005213E0"/>
    <w:rsid w:val="00521D50"/>
    <w:rsid w:val="0052236C"/>
    <w:rsid w:val="00522842"/>
    <w:rsid w:val="00522B40"/>
    <w:rsid w:val="00522BD6"/>
    <w:rsid w:val="00523907"/>
    <w:rsid w:val="00523F83"/>
    <w:rsid w:val="00524460"/>
    <w:rsid w:val="005250A1"/>
    <w:rsid w:val="00525483"/>
    <w:rsid w:val="00525E8E"/>
    <w:rsid w:val="00526AFA"/>
    <w:rsid w:val="005277F2"/>
    <w:rsid w:val="00527DCF"/>
    <w:rsid w:val="00527F06"/>
    <w:rsid w:val="005300C7"/>
    <w:rsid w:val="00530383"/>
    <w:rsid w:val="00530485"/>
    <w:rsid w:val="0053115C"/>
    <w:rsid w:val="00531504"/>
    <w:rsid w:val="005318C2"/>
    <w:rsid w:val="00531C0B"/>
    <w:rsid w:val="00534322"/>
    <w:rsid w:val="005343B0"/>
    <w:rsid w:val="00534496"/>
    <w:rsid w:val="005345DB"/>
    <w:rsid w:val="00534EF9"/>
    <w:rsid w:val="005358DF"/>
    <w:rsid w:val="0053598C"/>
    <w:rsid w:val="00535BB3"/>
    <w:rsid w:val="00535E17"/>
    <w:rsid w:val="00535FCB"/>
    <w:rsid w:val="005367D5"/>
    <w:rsid w:val="00540504"/>
    <w:rsid w:val="00540EF6"/>
    <w:rsid w:val="00540F26"/>
    <w:rsid w:val="00541614"/>
    <w:rsid w:val="00542436"/>
    <w:rsid w:val="00543C80"/>
    <w:rsid w:val="00543DE8"/>
    <w:rsid w:val="005450F5"/>
    <w:rsid w:val="00545145"/>
    <w:rsid w:val="005456C7"/>
    <w:rsid w:val="00546615"/>
    <w:rsid w:val="005468D6"/>
    <w:rsid w:val="00547EAF"/>
    <w:rsid w:val="00550802"/>
    <w:rsid w:val="005508AB"/>
    <w:rsid w:val="005516D6"/>
    <w:rsid w:val="00551837"/>
    <w:rsid w:val="0055199D"/>
    <w:rsid w:val="00551B5A"/>
    <w:rsid w:val="0055293A"/>
    <w:rsid w:val="00552C6E"/>
    <w:rsid w:val="00552CE1"/>
    <w:rsid w:val="005540C6"/>
    <w:rsid w:val="00554379"/>
    <w:rsid w:val="005549B6"/>
    <w:rsid w:val="00554F4F"/>
    <w:rsid w:val="005551E7"/>
    <w:rsid w:val="005557B8"/>
    <w:rsid w:val="00555B3B"/>
    <w:rsid w:val="00560B37"/>
    <w:rsid w:val="00560D85"/>
    <w:rsid w:val="00560E7D"/>
    <w:rsid w:val="00561414"/>
    <w:rsid w:val="00561B21"/>
    <w:rsid w:val="00562CFD"/>
    <w:rsid w:val="00563045"/>
    <w:rsid w:val="005634FB"/>
    <w:rsid w:val="0056404B"/>
    <w:rsid w:val="00564506"/>
    <w:rsid w:val="00564D2B"/>
    <w:rsid w:val="0056528B"/>
    <w:rsid w:val="005665B0"/>
    <w:rsid w:val="00566EEA"/>
    <w:rsid w:val="00567C9D"/>
    <w:rsid w:val="00570A0D"/>
    <w:rsid w:val="00571B21"/>
    <w:rsid w:val="00572A12"/>
    <w:rsid w:val="00572E85"/>
    <w:rsid w:val="00573A51"/>
    <w:rsid w:val="00574C25"/>
    <w:rsid w:val="00575788"/>
    <w:rsid w:val="00576604"/>
    <w:rsid w:val="00576897"/>
    <w:rsid w:val="005774BF"/>
    <w:rsid w:val="00577614"/>
    <w:rsid w:val="0057780E"/>
    <w:rsid w:val="005778D8"/>
    <w:rsid w:val="0058026E"/>
    <w:rsid w:val="005809B3"/>
    <w:rsid w:val="00582F79"/>
    <w:rsid w:val="00583B57"/>
    <w:rsid w:val="00583B8D"/>
    <w:rsid w:val="00583EC7"/>
    <w:rsid w:val="0058408D"/>
    <w:rsid w:val="00584A9B"/>
    <w:rsid w:val="0058532B"/>
    <w:rsid w:val="005855E9"/>
    <w:rsid w:val="0058610B"/>
    <w:rsid w:val="00586263"/>
    <w:rsid w:val="00586D21"/>
    <w:rsid w:val="005870E2"/>
    <w:rsid w:val="00587670"/>
    <w:rsid w:val="00590E43"/>
    <w:rsid w:val="00591452"/>
    <w:rsid w:val="00592748"/>
    <w:rsid w:val="00592D3F"/>
    <w:rsid w:val="00593592"/>
    <w:rsid w:val="00593D28"/>
    <w:rsid w:val="00593F2C"/>
    <w:rsid w:val="00594294"/>
    <w:rsid w:val="005945F7"/>
    <w:rsid w:val="00594A38"/>
    <w:rsid w:val="00595E62"/>
    <w:rsid w:val="00596339"/>
    <w:rsid w:val="00596C22"/>
    <w:rsid w:val="0059743C"/>
    <w:rsid w:val="005A0E12"/>
    <w:rsid w:val="005A14E2"/>
    <w:rsid w:val="005A1999"/>
    <w:rsid w:val="005A1C05"/>
    <w:rsid w:val="005A42AD"/>
    <w:rsid w:val="005A4652"/>
    <w:rsid w:val="005A4F0A"/>
    <w:rsid w:val="005A523D"/>
    <w:rsid w:val="005A6E9F"/>
    <w:rsid w:val="005A7299"/>
    <w:rsid w:val="005A729A"/>
    <w:rsid w:val="005B08BD"/>
    <w:rsid w:val="005B106F"/>
    <w:rsid w:val="005B1146"/>
    <w:rsid w:val="005B1671"/>
    <w:rsid w:val="005B1B33"/>
    <w:rsid w:val="005B1E51"/>
    <w:rsid w:val="005B20D5"/>
    <w:rsid w:val="005B281A"/>
    <w:rsid w:val="005B2845"/>
    <w:rsid w:val="005B2FFC"/>
    <w:rsid w:val="005B3CAB"/>
    <w:rsid w:val="005B3E10"/>
    <w:rsid w:val="005B5562"/>
    <w:rsid w:val="005B6087"/>
    <w:rsid w:val="005B6735"/>
    <w:rsid w:val="005B6E81"/>
    <w:rsid w:val="005B7398"/>
    <w:rsid w:val="005B77A8"/>
    <w:rsid w:val="005B7C57"/>
    <w:rsid w:val="005B7FD4"/>
    <w:rsid w:val="005C082E"/>
    <w:rsid w:val="005C0B53"/>
    <w:rsid w:val="005C1B66"/>
    <w:rsid w:val="005C1F21"/>
    <w:rsid w:val="005C24E9"/>
    <w:rsid w:val="005C3E50"/>
    <w:rsid w:val="005C434F"/>
    <w:rsid w:val="005C4FF6"/>
    <w:rsid w:val="005C5B41"/>
    <w:rsid w:val="005C5BFC"/>
    <w:rsid w:val="005C63E1"/>
    <w:rsid w:val="005C6681"/>
    <w:rsid w:val="005C6764"/>
    <w:rsid w:val="005C6DE4"/>
    <w:rsid w:val="005C730E"/>
    <w:rsid w:val="005C7F04"/>
    <w:rsid w:val="005C7FB5"/>
    <w:rsid w:val="005D0656"/>
    <w:rsid w:val="005D1153"/>
    <w:rsid w:val="005D18B4"/>
    <w:rsid w:val="005D2164"/>
    <w:rsid w:val="005D3423"/>
    <w:rsid w:val="005D43BA"/>
    <w:rsid w:val="005D4E62"/>
    <w:rsid w:val="005D5754"/>
    <w:rsid w:val="005D5D88"/>
    <w:rsid w:val="005D5ED7"/>
    <w:rsid w:val="005D6DDD"/>
    <w:rsid w:val="005D775E"/>
    <w:rsid w:val="005E03C1"/>
    <w:rsid w:val="005E0E19"/>
    <w:rsid w:val="005E0E1D"/>
    <w:rsid w:val="005E19B8"/>
    <w:rsid w:val="005E2474"/>
    <w:rsid w:val="005E2991"/>
    <w:rsid w:val="005E373A"/>
    <w:rsid w:val="005E39D4"/>
    <w:rsid w:val="005E3AB8"/>
    <w:rsid w:val="005E3FA5"/>
    <w:rsid w:val="005E400D"/>
    <w:rsid w:val="005E58A0"/>
    <w:rsid w:val="005E5BBB"/>
    <w:rsid w:val="005E5EE3"/>
    <w:rsid w:val="005E6048"/>
    <w:rsid w:val="005E6AFD"/>
    <w:rsid w:val="005E7A63"/>
    <w:rsid w:val="005F02F8"/>
    <w:rsid w:val="005F0500"/>
    <w:rsid w:val="005F06AD"/>
    <w:rsid w:val="005F1B11"/>
    <w:rsid w:val="005F2F91"/>
    <w:rsid w:val="005F3596"/>
    <w:rsid w:val="005F3BFE"/>
    <w:rsid w:val="005F4AE1"/>
    <w:rsid w:val="005F4F12"/>
    <w:rsid w:val="005F581E"/>
    <w:rsid w:val="005F5D88"/>
    <w:rsid w:val="005F6277"/>
    <w:rsid w:val="005F7251"/>
    <w:rsid w:val="005F7926"/>
    <w:rsid w:val="006004FC"/>
    <w:rsid w:val="0060153A"/>
    <w:rsid w:val="00602080"/>
    <w:rsid w:val="0060224B"/>
    <w:rsid w:val="006025E2"/>
    <w:rsid w:val="006027C2"/>
    <w:rsid w:val="00602AE7"/>
    <w:rsid w:val="00602F30"/>
    <w:rsid w:val="0060385D"/>
    <w:rsid w:val="00603C82"/>
    <w:rsid w:val="00603DBE"/>
    <w:rsid w:val="00604236"/>
    <w:rsid w:val="00604861"/>
    <w:rsid w:val="00604AB4"/>
    <w:rsid w:val="00604B30"/>
    <w:rsid w:val="00604FA6"/>
    <w:rsid w:val="006063CF"/>
    <w:rsid w:val="00606D14"/>
    <w:rsid w:val="00610989"/>
    <w:rsid w:val="00611C7D"/>
    <w:rsid w:val="00611CEE"/>
    <w:rsid w:val="00611F3C"/>
    <w:rsid w:val="00612FE6"/>
    <w:rsid w:val="006132CE"/>
    <w:rsid w:val="00615E66"/>
    <w:rsid w:val="00615F3B"/>
    <w:rsid w:val="0061646F"/>
    <w:rsid w:val="00616805"/>
    <w:rsid w:val="00617096"/>
    <w:rsid w:val="00617245"/>
    <w:rsid w:val="006172AD"/>
    <w:rsid w:val="006176A4"/>
    <w:rsid w:val="00617716"/>
    <w:rsid w:val="006207A7"/>
    <w:rsid w:val="00620EFE"/>
    <w:rsid w:val="00620F5C"/>
    <w:rsid w:val="006214DE"/>
    <w:rsid w:val="006221C4"/>
    <w:rsid w:val="00622A7A"/>
    <w:rsid w:val="00622B9B"/>
    <w:rsid w:val="0062317A"/>
    <w:rsid w:val="00623A23"/>
    <w:rsid w:val="00623B65"/>
    <w:rsid w:val="00623C03"/>
    <w:rsid w:val="00623F8E"/>
    <w:rsid w:val="006242C7"/>
    <w:rsid w:val="006249E9"/>
    <w:rsid w:val="00626FC6"/>
    <w:rsid w:val="0062741E"/>
    <w:rsid w:val="0062747D"/>
    <w:rsid w:val="006300EC"/>
    <w:rsid w:val="0063097A"/>
    <w:rsid w:val="00631102"/>
    <w:rsid w:val="00631550"/>
    <w:rsid w:val="00631DCA"/>
    <w:rsid w:val="00633581"/>
    <w:rsid w:val="00635534"/>
    <w:rsid w:val="006369CE"/>
    <w:rsid w:val="00637D9C"/>
    <w:rsid w:val="00640E5B"/>
    <w:rsid w:val="00640EA2"/>
    <w:rsid w:val="00640FA7"/>
    <w:rsid w:val="006411CB"/>
    <w:rsid w:val="0064149A"/>
    <w:rsid w:val="0064180A"/>
    <w:rsid w:val="0064222B"/>
    <w:rsid w:val="006425CD"/>
    <w:rsid w:val="00642722"/>
    <w:rsid w:val="006429C8"/>
    <w:rsid w:val="00643859"/>
    <w:rsid w:val="00644113"/>
    <w:rsid w:val="0064430F"/>
    <w:rsid w:val="00644894"/>
    <w:rsid w:val="00645439"/>
    <w:rsid w:val="00645901"/>
    <w:rsid w:val="006464CF"/>
    <w:rsid w:val="00646514"/>
    <w:rsid w:val="00646E43"/>
    <w:rsid w:val="00647750"/>
    <w:rsid w:val="006477AB"/>
    <w:rsid w:val="00647FF4"/>
    <w:rsid w:val="00650561"/>
    <w:rsid w:val="00650845"/>
    <w:rsid w:val="00650C3C"/>
    <w:rsid w:val="006513DD"/>
    <w:rsid w:val="00651480"/>
    <w:rsid w:val="00651643"/>
    <w:rsid w:val="00652167"/>
    <w:rsid w:val="006527CD"/>
    <w:rsid w:val="0065305E"/>
    <w:rsid w:val="00653969"/>
    <w:rsid w:val="0065397C"/>
    <w:rsid w:val="00654F43"/>
    <w:rsid w:val="006568AC"/>
    <w:rsid w:val="00656F6D"/>
    <w:rsid w:val="0066023E"/>
    <w:rsid w:val="0066045A"/>
    <w:rsid w:val="006607B4"/>
    <w:rsid w:val="00660C76"/>
    <w:rsid w:val="00661549"/>
    <w:rsid w:val="00661834"/>
    <w:rsid w:val="00662441"/>
    <w:rsid w:val="00662600"/>
    <w:rsid w:val="00662BE1"/>
    <w:rsid w:val="00663537"/>
    <w:rsid w:val="006641A6"/>
    <w:rsid w:val="006644D1"/>
    <w:rsid w:val="00665204"/>
    <w:rsid w:val="00665437"/>
    <w:rsid w:val="00665FCD"/>
    <w:rsid w:val="006660BA"/>
    <w:rsid w:val="006667DB"/>
    <w:rsid w:val="00666C0A"/>
    <w:rsid w:val="00666D40"/>
    <w:rsid w:val="006708B3"/>
    <w:rsid w:val="00670BAB"/>
    <w:rsid w:val="00671C45"/>
    <w:rsid w:val="00672636"/>
    <w:rsid w:val="00672640"/>
    <w:rsid w:val="006727D9"/>
    <w:rsid w:val="00672D64"/>
    <w:rsid w:val="0067314D"/>
    <w:rsid w:val="00674FFF"/>
    <w:rsid w:val="00675494"/>
    <w:rsid w:val="00675A9F"/>
    <w:rsid w:val="00675EDE"/>
    <w:rsid w:val="00677664"/>
    <w:rsid w:val="00677B57"/>
    <w:rsid w:val="00677CC5"/>
    <w:rsid w:val="00677EF6"/>
    <w:rsid w:val="0068041B"/>
    <w:rsid w:val="00680B1D"/>
    <w:rsid w:val="00680E48"/>
    <w:rsid w:val="00681CB2"/>
    <w:rsid w:val="00681EB9"/>
    <w:rsid w:val="00682BB8"/>
    <w:rsid w:val="0068430F"/>
    <w:rsid w:val="00684A35"/>
    <w:rsid w:val="00684A71"/>
    <w:rsid w:val="006855CD"/>
    <w:rsid w:val="0068577E"/>
    <w:rsid w:val="00685859"/>
    <w:rsid w:val="00685956"/>
    <w:rsid w:val="00685EDD"/>
    <w:rsid w:val="00686394"/>
    <w:rsid w:val="00686C62"/>
    <w:rsid w:val="00686FCC"/>
    <w:rsid w:val="006878C6"/>
    <w:rsid w:val="00690D5A"/>
    <w:rsid w:val="00691A71"/>
    <w:rsid w:val="00691C3E"/>
    <w:rsid w:val="0069247D"/>
    <w:rsid w:val="00692550"/>
    <w:rsid w:val="00692825"/>
    <w:rsid w:val="00692883"/>
    <w:rsid w:val="00692AEF"/>
    <w:rsid w:val="00692F9A"/>
    <w:rsid w:val="006931FC"/>
    <w:rsid w:val="0069398D"/>
    <w:rsid w:val="00693B2D"/>
    <w:rsid w:val="00693C83"/>
    <w:rsid w:val="00693E9E"/>
    <w:rsid w:val="006942F5"/>
    <w:rsid w:val="00694747"/>
    <w:rsid w:val="00694C67"/>
    <w:rsid w:val="00694F29"/>
    <w:rsid w:val="0069582E"/>
    <w:rsid w:val="006A06F3"/>
    <w:rsid w:val="006A0F8B"/>
    <w:rsid w:val="006A17D5"/>
    <w:rsid w:val="006A1D52"/>
    <w:rsid w:val="006A1E76"/>
    <w:rsid w:val="006A24AE"/>
    <w:rsid w:val="006A365D"/>
    <w:rsid w:val="006A3BF4"/>
    <w:rsid w:val="006A3DDC"/>
    <w:rsid w:val="006A4197"/>
    <w:rsid w:val="006A43C8"/>
    <w:rsid w:val="006A4430"/>
    <w:rsid w:val="006A5263"/>
    <w:rsid w:val="006A5F20"/>
    <w:rsid w:val="006A633F"/>
    <w:rsid w:val="006A689C"/>
    <w:rsid w:val="006A6C19"/>
    <w:rsid w:val="006A78C3"/>
    <w:rsid w:val="006B107E"/>
    <w:rsid w:val="006B13BD"/>
    <w:rsid w:val="006B157A"/>
    <w:rsid w:val="006B1C86"/>
    <w:rsid w:val="006B2479"/>
    <w:rsid w:val="006B30B0"/>
    <w:rsid w:val="006B47BB"/>
    <w:rsid w:val="006B4811"/>
    <w:rsid w:val="006B55D4"/>
    <w:rsid w:val="006B585D"/>
    <w:rsid w:val="006B5ADB"/>
    <w:rsid w:val="006B5EF8"/>
    <w:rsid w:val="006B613C"/>
    <w:rsid w:val="006B65F7"/>
    <w:rsid w:val="006B6AD9"/>
    <w:rsid w:val="006B77CE"/>
    <w:rsid w:val="006B7981"/>
    <w:rsid w:val="006C0BAA"/>
    <w:rsid w:val="006C1169"/>
    <w:rsid w:val="006C2327"/>
    <w:rsid w:val="006C2463"/>
    <w:rsid w:val="006C2FC0"/>
    <w:rsid w:val="006C3B16"/>
    <w:rsid w:val="006C425C"/>
    <w:rsid w:val="006C4C8C"/>
    <w:rsid w:val="006C4EF5"/>
    <w:rsid w:val="006C5450"/>
    <w:rsid w:val="006C6F95"/>
    <w:rsid w:val="006C7ABF"/>
    <w:rsid w:val="006C7B17"/>
    <w:rsid w:val="006D060C"/>
    <w:rsid w:val="006D084F"/>
    <w:rsid w:val="006D09EB"/>
    <w:rsid w:val="006D11EB"/>
    <w:rsid w:val="006D19D6"/>
    <w:rsid w:val="006D1ED6"/>
    <w:rsid w:val="006D3307"/>
    <w:rsid w:val="006D37B3"/>
    <w:rsid w:val="006D39A5"/>
    <w:rsid w:val="006D3F8D"/>
    <w:rsid w:val="006D4D13"/>
    <w:rsid w:val="006D4E76"/>
    <w:rsid w:val="006D5187"/>
    <w:rsid w:val="006D5B03"/>
    <w:rsid w:val="006D5EB6"/>
    <w:rsid w:val="006D5FB5"/>
    <w:rsid w:val="006D621D"/>
    <w:rsid w:val="006D6497"/>
    <w:rsid w:val="006E042D"/>
    <w:rsid w:val="006E047C"/>
    <w:rsid w:val="006E062E"/>
    <w:rsid w:val="006E06E6"/>
    <w:rsid w:val="006E1373"/>
    <w:rsid w:val="006E1399"/>
    <w:rsid w:val="006E1D08"/>
    <w:rsid w:val="006E2260"/>
    <w:rsid w:val="006E35E2"/>
    <w:rsid w:val="006E3675"/>
    <w:rsid w:val="006E36BD"/>
    <w:rsid w:val="006E453D"/>
    <w:rsid w:val="006E4C21"/>
    <w:rsid w:val="006E4CE3"/>
    <w:rsid w:val="006E50E7"/>
    <w:rsid w:val="006E55C2"/>
    <w:rsid w:val="006E6098"/>
    <w:rsid w:val="006E6F65"/>
    <w:rsid w:val="006E72F1"/>
    <w:rsid w:val="006E7814"/>
    <w:rsid w:val="006E793E"/>
    <w:rsid w:val="006E7F4F"/>
    <w:rsid w:val="006F0D9C"/>
    <w:rsid w:val="006F11AD"/>
    <w:rsid w:val="006F15B6"/>
    <w:rsid w:val="006F18A6"/>
    <w:rsid w:val="006F2794"/>
    <w:rsid w:val="006F3D02"/>
    <w:rsid w:val="006F5288"/>
    <w:rsid w:val="006F52DC"/>
    <w:rsid w:val="006F560A"/>
    <w:rsid w:val="006F5B6C"/>
    <w:rsid w:val="006F5B95"/>
    <w:rsid w:val="006F6B82"/>
    <w:rsid w:val="006F7A28"/>
    <w:rsid w:val="00700C4B"/>
    <w:rsid w:val="0070109C"/>
    <w:rsid w:val="007011F7"/>
    <w:rsid w:val="007013C0"/>
    <w:rsid w:val="007020DD"/>
    <w:rsid w:val="00702593"/>
    <w:rsid w:val="00703270"/>
    <w:rsid w:val="00703504"/>
    <w:rsid w:val="00703845"/>
    <w:rsid w:val="00703CDC"/>
    <w:rsid w:val="00704089"/>
    <w:rsid w:val="00704A15"/>
    <w:rsid w:val="007050B8"/>
    <w:rsid w:val="007056AA"/>
    <w:rsid w:val="00705F41"/>
    <w:rsid w:val="007061E6"/>
    <w:rsid w:val="00707796"/>
    <w:rsid w:val="00707BFD"/>
    <w:rsid w:val="00711602"/>
    <w:rsid w:val="00711666"/>
    <w:rsid w:val="00711807"/>
    <w:rsid w:val="007123D8"/>
    <w:rsid w:val="00712AA4"/>
    <w:rsid w:val="00712EF5"/>
    <w:rsid w:val="00713637"/>
    <w:rsid w:val="0071366C"/>
    <w:rsid w:val="00713BA0"/>
    <w:rsid w:val="00714860"/>
    <w:rsid w:val="0071580D"/>
    <w:rsid w:val="0071589C"/>
    <w:rsid w:val="00716103"/>
    <w:rsid w:val="00716528"/>
    <w:rsid w:val="007175B2"/>
    <w:rsid w:val="00717A8F"/>
    <w:rsid w:val="00717ABE"/>
    <w:rsid w:val="00720007"/>
    <w:rsid w:val="007201AE"/>
    <w:rsid w:val="00721183"/>
    <w:rsid w:val="00721247"/>
    <w:rsid w:val="0072179C"/>
    <w:rsid w:val="00721898"/>
    <w:rsid w:val="00721FD0"/>
    <w:rsid w:val="0072263B"/>
    <w:rsid w:val="00722ACA"/>
    <w:rsid w:val="00722C93"/>
    <w:rsid w:val="0072379F"/>
    <w:rsid w:val="00723BBD"/>
    <w:rsid w:val="007245DE"/>
    <w:rsid w:val="00724976"/>
    <w:rsid w:val="00724ABE"/>
    <w:rsid w:val="00725EB0"/>
    <w:rsid w:val="007271C6"/>
    <w:rsid w:val="007313BC"/>
    <w:rsid w:val="00731576"/>
    <w:rsid w:val="00732841"/>
    <w:rsid w:val="0073296B"/>
    <w:rsid w:val="0073308B"/>
    <w:rsid w:val="00733CDC"/>
    <w:rsid w:val="00733DD4"/>
    <w:rsid w:val="007346BE"/>
    <w:rsid w:val="00734FE4"/>
    <w:rsid w:val="007359BC"/>
    <w:rsid w:val="00736092"/>
    <w:rsid w:val="007369E2"/>
    <w:rsid w:val="0073715A"/>
    <w:rsid w:val="00740375"/>
    <w:rsid w:val="00741AC6"/>
    <w:rsid w:val="00742B32"/>
    <w:rsid w:val="00743494"/>
    <w:rsid w:val="007436DB"/>
    <w:rsid w:val="00743D48"/>
    <w:rsid w:val="00744167"/>
    <w:rsid w:val="007442DC"/>
    <w:rsid w:val="00744306"/>
    <w:rsid w:val="00745266"/>
    <w:rsid w:val="00745924"/>
    <w:rsid w:val="00745C47"/>
    <w:rsid w:val="00745C4D"/>
    <w:rsid w:val="007468DB"/>
    <w:rsid w:val="00746CD6"/>
    <w:rsid w:val="007473B8"/>
    <w:rsid w:val="007474E1"/>
    <w:rsid w:val="0075040F"/>
    <w:rsid w:val="00750E66"/>
    <w:rsid w:val="007517A2"/>
    <w:rsid w:val="00751B51"/>
    <w:rsid w:val="00753C83"/>
    <w:rsid w:val="007551E9"/>
    <w:rsid w:val="007556A2"/>
    <w:rsid w:val="007559EC"/>
    <w:rsid w:val="00756095"/>
    <w:rsid w:val="007561A3"/>
    <w:rsid w:val="00756345"/>
    <w:rsid w:val="00756689"/>
    <w:rsid w:val="00757805"/>
    <w:rsid w:val="00761049"/>
    <w:rsid w:val="0076109F"/>
    <w:rsid w:val="00761BD3"/>
    <w:rsid w:val="0076218B"/>
    <w:rsid w:val="007623A2"/>
    <w:rsid w:val="00762440"/>
    <w:rsid w:val="00762911"/>
    <w:rsid w:val="00762E02"/>
    <w:rsid w:val="007635DB"/>
    <w:rsid w:val="00763652"/>
    <w:rsid w:val="00763AD7"/>
    <w:rsid w:val="00764956"/>
    <w:rsid w:val="007657D9"/>
    <w:rsid w:val="00765B18"/>
    <w:rsid w:val="007665DD"/>
    <w:rsid w:val="0076671F"/>
    <w:rsid w:val="00766C3A"/>
    <w:rsid w:val="00771D64"/>
    <w:rsid w:val="00771DEA"/>
    <w:rsid w:val="007727E4"/>
    <w:rsid w:val="00772F20"/>
    <w:rsid w:val="00773074"/>
    <w:rsid w:val="007734E1"/>
    <w:rsid w:val="00773A6A"/>
    <w:rsid w:val="00774AEC"/>
    <w:rsid w:val="0077584E"/>
    <w:rsid w:val="00776052"/>
    <w:rsid w:val="00780311"/>
    <w:rsid w:val="007805E3"/>
    <w:rsid w:val="0078075B"/>
    <w:rsid w:val="00780A9A"/>
    <w:rsid w:val="00780F3E"/>
    <w:rsid w:val="00781451"/>
    <w:rsid w:val="0078198D"/>
    <w:rsid w:val="00781A4A"/>
    <w:rsid w:val="00781EA2"/>
    <w:rsid w:val="00783263"/>
    <w:rsid w:val="00785434"/>
    <w:rsid w:val="0078571B"/>
    <w:rsid w:val="007859C5"/>
    <w:rsid w:val="00787899"/>
    <w:rsid w:val="00787B2D"/>
    <w:rsid w:val="00787B7D"/>
    <w:rsid w:val="00787FCC"/>
    <w:rsid w:val="007900EC"/>
    <w:rsid w:val="00790517"/>
    <w:rsid w:val="00790934"/>
    <w:rsid w:val="007915BB"/>
    <w:rsid w:val="00791DA9"/>
    <w:rsid w:val="00791E61"/>
    <w:rsid w:val="00792360"/>
    <w:rsid w:val="007924FC"/>
    <w:rsid w:val="00793A52"/>
    <w:rsid w:val="00794AF1"/>
    <w:rsid w:val="00794D00"/>
    <w:rsid w:val="007950D1"/>
    <w:rsid w:val="00795E6C"/>
    <w:rsid w:val="007967D4"/>
    <w:rsid w:val="00796978"/>
    <w:rsid w:val="00796E25"/>
    <w:rsid w:val="00796F94"/>
    <w:rsid w:val="00797691"/>
    <w:rsid w:val="00797741"/>
    <w:rsid w:val="007A033A"/>
    <w:rsid w:val="007A0AE5"/>
    <w:rsid w:val="007A0D4C"/>
    <w:rsid w:val="007A0F1D"/>
    <w:rsid w:val="007A2D18"/>
    <w:rsid w:val="007A2F19"/>
    <w:rsid w:val="007A3475"/>
    <w:rsid w:val="007A46CC"/>
    <w:rsid w:val="007A4A63"/>
    <w:rsid w:val="007A50A5"/>
    <w:rsid w:val="007A55EA"/>
    <w:rsid w:val="007A5EEB"/>
    <w:rsid w:val="007A6320"/>
    <w:rsid w:val="007A6691"/>
    <w:rsid w:val="007A7D8C"/>
    <w:rsid w:val="007B117C"/>
    <w:rsid w:val="007B1345"/>
    <w:rsid w:val="007B18CA"/>
    <w:rsid w:val="007B1B1C"/>
    <w:rsid w:val="007B1CF3"/>
    <w:rsid w:val="007B1E1C"/>
    <w:rsid w:val="007B2522"/>
    <w:rsid w:val="007B273B"/>
    <w:rsid w:val="007B2E24"/>
    <w:rsid w:val="007B31D7"/>
    <w:rsid w:val="007B3E1A"/>
    <w:rsid w:val="007B4843"/>
    <w:rsid w:val="007B6788"/>
    <w:rsid w:val="007B6F02"/>
    <w:rsid w:val="007B77D3"/>
    <w:rsid w:val="007C0B1A"/>
    <w:rsid w:val="007C1C07"/>
    <w:rsid w:val="007C294E"/>
    <w:rsid w:val="007C3067"/>
    <w:rsid w:val="007C35DF"/>
    <w:rsid w:val="007C3A0E"/>
    <w:rsid w:val="007C40F0"/>
    <w:rsid w:val="007C6DA0"/>
    <w:rsid w:val="007C6E40"/>
    <w:rsid w:val="007C7C40"/>
    <w:rsid w:val="007C7E91"/>
    <w:rsid w:val="007D0021"/>
    <w:rsid w:val="007D05AF"/>
    <w:rsid w:val="007D09A9"/>
    <w:rsid w:val="007D0EEF"/>
    <w:rsid w:val="007D1C55"/>
    <w:rsid w:val="007D2323"/>
    <w:rsid w:val="007D2482"/>
    <w:rsid w:val="007D286A"/>
    <w:rsid w:val="007D2918"/>
    <w:rsid w:val="007D41F3"/>
    <w:rsid w:val="007D4D73"/>
    <w:rsid w:val="007D5371"/>
    <w:rsid w:val="007D5580"/>
    <w:rsid w:val="007D565F"/>
    <w:rsid w:val="007D577A"/>
    <w:rsid w:val="007D5B77"/>
    <w:rsid w:val="007D5F43"/>
    <w:rsid w:val="007D5F63"/>
    <w:rsid w:val="007D6598"/>
    <w:rsid w:val="007D715F"/>
    <w:rsid w:val="007D72F2"/>
    <w:rsid w:val="007E079F"/>
    <w:rsid w:val="007E1190"/>
    <w:rsid w:val="007E2320"/>
    <w:rsid w:val="007E433C"/>
    <w:rsid w:val="007E45B1"/>
    <w:rsid w:val="007E5C5A"/>
    <w:rsid w:val="007E67EC"/>
    <w:rsid w:val="007E6D65"/>
    <w:rsid w:val="007E74FF"/>
    <w:rsid w:val="007F032B"/>
    <w:rsid w:val="007F03F1"/>
    <w:rsid w:val="007F149B"/>
    <w:rsid w:val="007F17D8"/>
    <w:rsid w:val="007F1C99"/>
    <w:rsid w:val="007F21E2"/>
    <w:rsid w:val="007F21F3"/>
    <w:rsid w:val="007F2DAA"/>
    <w:rsid w:val="007F3B88"/>
    <w:rsid w:val="007F3F90"/>
    <w:rsid w:val="007F501D"/>
    <w:rsid w:val="007F57B9"/>
    <w:rsid w:val="007F6063"/>
    <w:rsid w:val="007F75FE"/>
    <w:rsid w:val="007F7604"/>
    <w:rsid w:val="00800C6E"/>
    <w:rsid w:val="0080120C"/>
    <w:rsid w:val="008015B0"/>
    <w:rsid w:val="0080188B"/>
    <w:rsid w:val="00802059"/>
    <w:rsid w:val="00802B75"/>
    <w:rsid w:val="00803963"/>
    <w:rsid w:val="00804B8F"/>
    <w:rsid w:val="00804BAE"/>
    <w:rsid w:val="00806D35"/>
    <w:rsid w:val="00807922"/>
    <w:rsid w:val="008104C8"/>
    <w:rsid w:val="00810716"/>
    <w:rsid w:val="00811941"/>
    <w:rsid w:val="00811BE0"/>
    <w:rsid w:val="00812BD7"/>
    <w:rsid w:val="00813D25"/>
    <w:rsid w:val="00813E36"/>
    <w:rsid w:val="00814177"/>
    <w:rsid w:val="00814314"/>
    <w:rsid w:val="008155C8"/>
    <w:rsid w:val="008173A8"/>
    <w:rsid w:val="008178B9"/>
    <w:rsid w:val="008179B1"/>
    <w:rsid w:val="00820997"/>
    <w:rsid w:val="00820C38"/>
    <w:rsid w:val="00820DF4"/>
    <w:rsid w:val="00821246"/>
    <w:rsid w:val="00821870"/>
    <w:rsid w:val="00821BFC"/>
    <w:rsid w:val="00824782"/>
    <w:rsid w:val="00825C40"/>
    <w:rsid w:val="00825E83"/>
    <w:rsid w:val="00826238"/>
    <w:rsid w:val="008262B3"/>
    <w:rsid w:val="0082708F"/>
    <w:rsid w:val="008271C5"/>
    <w:rsid w:val="008272A9"/>
    <w:rsid w:val="0083016A"/>
    <w:rsid w:val="008301BE"/>
    <w:rsid w:val="008308C9"/>
    <w:rsid w:val="00830D5F"/>
    <w:rsid w:val="00831698"/>
    <w:rsid w:val="008316E0"/>
    <w:rsid w:val="00831B77"/>
    <w:rsid w:val="00831DE7"/>
    <w:rsid w:val="0083309B"/>
    <w:rsid w:val="00833BC0"/>
    <w:rsid w:val="0083413A"/>
    <w:rsid w:val="008341E4"/>
    <w:rsid w:val="0083462D"/>
    <w:rsid w:val="00834A45"/>
    <w:rsid w:val="00835045"/>
    <w:rsid w:val="0083511A"/>
    <w:rsid w:val="00835662"/>
    <w:rsid w:val="00835957"/>
    <w:rsid w:val="00835A23"/>
    <w:rsid w:val="00836628"/>
    <w:rsid w:val="00836975"/>
    <w:rsid w:val="00836BED"/>
    <w:rsid w:val="0083777E"/>
    <w:rsid w:val="00837D81"/>
    <w:rsid w:val="00840617"/>
    <w:rsid w:val="0084097F"/>
    <w:rsid w:val="00840BA4"/>
    <w:rsid w:val="008414CE"/>
    <w:rsid w:val="0084185D"/>
    <w:rsid w:val="00841A28"/>
    <w:rsid w:val="00842D54"/>
    <w:rsid w:val="00842EDB"/>
    <w:rsid w:val="008434C4"/>
    <w:rsid w:val="00843673"/>
    <w:rsid w:val="00843B6B"/>
    <w:rsid w:val="00843E0C"/>
    <w:rsid w:val="00844150"/>
    <w:rsid w:val="00844788"/>
    <w:rsid w:val="00844995"/>
    <w:rsid w:val="00846534"/>
    <w:rsid w:val="00847E2D"/>
    <w:rsid w:val="008519DA"/>
    <w:rsid w:val="00851C66"/>
    <w:rsid w:val="00851C94"/>
    <w:rsid w:val="00852993"/>
    <w:rsid w:val="00852D9E"/>
    <w:rsid w:val="00854FCE"/>
    <w:rsid w:val="0085539A"/>
    <w:rsid w:val="00855A14"/>
    <w:rsid w:val="00856374"/>
    <w:rsid w:val="00856CF5"/>
    <w:rsid w:val="00856DA0"/>
    <w:rsid w:val="00857679"/>
    <w:rsid w:val="00857A55"/>
    <w:rsid w:val="00857D53"/>
    <w:rsid w:val="008609F2"/>
    <w:rsid w:val="00860E49"/>
    <w:rsid w:val="008616F2"/>
    <w:rsid w:val="00862A82"/>
    <w:rsid w:val="00862F02"/>
    <w:rsid w:val="008635F3"/>
    <w:rsid w:val="00863912"/>
    <w:rsid w:val="00865BD2"/>
    <w:rsid w:val="00865F06"/>
    <w:rsid w:val="008662AB"/>
    <w:rsid w:val="00866FFE"/>
    <w:rsid w:val="00867230"/>
    <w:rsid w:val="0087042F"/>
    <w:rsid w:val="008705AA"/>
    <w:rsid w:val="008710BA"/>
    <w:rsid w:val="0087231F"/>
    <w:rsid w:val="008748EB"/>
    <w:rsid w:val="0087520D"/>
    <w:rsid w:val="00875948"/>
    <w:rsid w:val="00875F97"/>
    <w:rsid w:val="008760C9"/>
    <w:rsid w:val="00877CDF"/>
    <w:rsid w:val="008803AA"/>
    <w:rsid w:val="008805CA"/>
    <w:rsid w:val="00880D30"/>
    <w:rsid w:val="00880FB4"/>
    <w:rsid w:val="0088177E"/>
    <w:rsid w:val="00882367"/>
    <w:rsid w:val="00882551"/>
    <w:rsid w:val="00883024"/>
    <w:rsid w:val="00883827"/>
    <w:rsid w:val="008844E9"/>
    <w:rsid w:val="00884EE5"/>
    <w:rsid w:val="008851C2"/>
    <w:rsid w:val="00885459"/>
    <w:rsid w:val="008855C7"/>
    <w:rsid w:val="00885848"/>
    <w:rsid w:val="00885B7F"/>
    <w:rsid w:val="008861A5"/>
    <w:rsid w:val="008869DD"/>
    <w:rsid w:val="0088761F"/>
    <w:rsid w:val="00890127"/>
    <w:rsid w:val="0089089C"/>
    <w:rsid w:val="00890C63"/>
    <w:rsid w:val="00890FA1"/>
    <w:rsid w:val="00891C5A"/>
    <w:rsid w:val="0089263B"/>
    <w:rsid w:val="008933DB"/>
    <w:rsid w:val="00893BE4"/>
    <w:rsid w:val="0089431B"/>
    <w:rsid w:val="0089588C"/>
    <w:rsid w:val="00895D4A"/>
    <w:rsid w:val="008960A5"/>
    <w:rsid w:val="00896ADE"/>
    <w:rsid w:val="00897C7C"/>
    <w:rsid w:val="008A0F82"/>
    <w:rsid w:val="008A1BC2"/>
    <w:rsid w:val="008A284D"/>
    <w:rsid w:val="008A2911"/>
    <w:rsid w:val="008A2ABC"/>
    <w:rsid w:val="008A3429"/>
    <w:rsid w:val="008A38BA"/>
    <w:rsid w:val="008A3970"/>
    <w:rsid w:val="008A4061"/>
    <w:rsid w:val="008A4D52"/>
    <w:rsid w:val="008A5D52"/>
    <w:rsid w:val="008A6053"/>
    <w:rsid w:val="008A63FB"/>
    <w:rsid w:val="008A69AF"/>
    <w:rsid w:val="008A751D"/>
    <w:rsid w:val="008A7D4B"/>
    <w:rsid w:val="008B0800"/>
    <w:rsid w:val="008B168B"/>
    <w:rsid w:val="008B3136"/>
    <w:rsid w:val="008B404D"/>
    <w:rsid w:val="008B4416"/>
    <w:rsid w:val="008B4C62"/>
    <w:rsid w:val="008B4ECA"/>
    <w:rsid w:val="008B5270"/>
    <w:rsid w:val="008B5F18"/>
    <w:rsid w:val="008B6A3A"/>
    <w:rsid w:val="008B76B0"/>
    <w:rsid w:val="008B7888"/>
    <w:rsid w:val="008B7A98"/>
    <w:rsid w:val="008B7B5F"/>
    <w:rsid w:val="008B7DC3"/>
    <w:rsid w:val="008C03C2"/>
    <w:rsid w:val="008C041A"/>
    <w:rsid w:val="008C0E4A"/>
    <w:rsid w:val="008C11E7"/>
    <w:rsid w:val="008C1950"/>
    <w:rsid w:val="008C1DA0"/>
    <w:rsid w:val="008C231D"/>
    <w:rsid w:val="008C296D"/>
    <w:rsid w:val="008C2B1B"/>
    <w:rsid w:val="008C324F"/>
    <w:rsid w:val="008C4031"/>
    <w:rsid w:val="008C407D"/>
    <w:rsid w:val="008C40B3"/>
    <w:rsid w:val="008C6694"/>
    <w:rsid w:val="008C6775"/>
    <w:rsid w:val="008C699F"/>
    <w:rsid w:val="008C72D9"/>
    <w:rsid w:val="008C738C"/>
    <w:rsid w:val="008C7482"/>
    <w:rsid w:val="008C7916"/>
    <w:rsid w:val="008D103B"/>
    <w:rsid w:val="008D121E"/>
    <w:rsid w:val="008D1977"/>
    <w:rsid w:val="008D1C42"/>
    <w:rsid w:val="008D2008"/>
    <w:rsid w:val="008D21C0"/>
    <w:rsid w:val="008D2320"/>
    <w:rsid w:val="008D2FF3"/>
    <w:rsid w:val="008D3149"/>
    <w:rsid w:val="008D38A2"/>
    <w:rsid w:val="008D3E52"/>
    <w:rsid w:val="008D4783"/>
    <w:rsid w:val="008D4CD8"/>
    <w:rsid w:val="008D6972"/>
    <w:rsid w:val="008D723C"/>
    <w:rsid w:val="008D7990"/>
    <w:rsid w:val="008D7E1E"/>
    <w:rsid w:val="008D7E83"/>
    <w:rsid w:val="008E0107"/>
    <w:rsid w:val="008E018C"/>
    <w:rsid w:val="008E1189"/>
    <w:rsid w:val="008E128F"/>
    <w:rsid w:val="008E1938"/>
    <w:rsid w:val="008E2C68"/>
    <w:rsid w:val="008E2C9F"/>
    <w:rsid w:val="008E30B2"/>
    <w:rsid w:val="008E333D"/>
    <w:rsid w:val="008E4177"/>
    <w:rsid w:val="008E49D3"/>
    <w:rsid w:val="008E4AC1"/>
    <w:rsid w:val="008E4B7D"/>
    <w:rsid w:val="008E5395"/>
    <w:rsid w:val="008E5A65"/>
    <w:rsid w:val="008E5FD2"/>
    <w:rsid w:val="008E7497"/>
    <w:rsid w:val="008E7799"/>
    <w:rsid w:val="008F023D"/>
    <w:rsid w:val="008F0426"/>
    <w:rsid w:val="008F08F3"/>
    <w:rsid w:val="008F0C25"/>
    <w:rsid w:val="008F137A"/>
    <w:rsid w:val="008F1AAF"/>
    <w:rsid w:val="008F32B1"/>
    <w:rsid w:val="008F4668"/>
    <w:rsid w:val="008F4817"/>
    <w:rsid w:val="008F4898"/>
    <w:rsid w:val="008F543F"/>
    <w:rsid w:val="008F660A"/>
    <w:rsid w:val="008F762D"/>
    <w:rsid w:val="008F79BB"/>
    <w:rsid w:val="008F7C3E"/>
    <w:rsid w:val="00900BFD"/>
    <w:rsid w:val="00901399"/>
    <w:rsid w:val="009013EB"/>
    <w:rsid w:val="0090169A"/>
    <w:rsid w:val="009017EC"/>
    <w:rsid w:val="0090195B"/>
    <w:rsid w:val="00901A20"/>
    <w:rsid w:val="00903D32"/>
    <w:rsid w:val="00903E58"/>
    <w:rsid w:val="00903EC9"/>
    <w:rsid w:val="00904CDF"/>
    <w:rsid w:val="0090680F"/>
    <w:rsid w:val="0090705F"/>
    <w:rsid w:val="0090745B"/>
    <w:rsid w:val="0090756B"/>
    <w:rsid w:val="00907A3B"/>
    <w:rsid w:val="00910D91"/>
    <w:rsid w:val="00911BC2"/>
    <w:rsid w:val="009126C3"/>
    <w:rsid w:val="00912834"/>
    <w:rsid w:val="00912C29"/>
    <w:rsid w:val="00912E21"/>
    <w:rsid w:val="009137F8"/>
    <w:rsid w:val="00913B28"/>
    <w:rsid w:val="009152F9"/>
    <w:rsid w:val="00915F4F"/>
    <w:rsid w:val="00915F8F"/>
    <w:rsid w:val="00916320"/>
    <w:rsid w:val="00916A7F"/>
    <w:rsid w:val="0092076B"/>
    <w:rsid w:val="00921526"/>
    <w:rsid w:val="00921B94"/>
    <w:rsid w:val="00922489"/>
    <w:rsid w:val="00923164"/>
    <w:rsid w:val="00923AEB"/>
    <w:rsid w:val="00924FEA"/>
    <w:rsid w:val="0092540D"/>
    <w:rsid w:val="009254B4"/>
    <w:rsid w:val="009254C6"/>
    <w:rsid w:val="00925BA8"/>
    <w:rsid w:val="00926283"/>
    <w:rsid w:val="00926C2B"/>
    <w:rsid w:val="00926CF5"/>
    <w:rsid w:val="00927390"/>
    <w:rsid w:val="009275A0"/>
    <w:rsid w:val="00927920"/>
    <w:rsid w:val="009305E1"/>
    <w:rsid w:val="00930945"/>
    <w:rsid w:val="009310C9"/>
    <w:rsid w:val="00931524"/>
    <w:rsid w:val="00931727"/>
    <w:rsid w:val="00931741"/>
    <w:rsid w:val="00932466"/>
    <w:rsid w:val="009326B3"/>
    <w:rsid w:val="00933134"/>
    <w:rsid w:val="00933832"/>
    <w:rsid w:val="009342B4"/>
    <w:rsid w:val="00934480"/>
    <w:rsid w:val="0093479B"/>
    <w:rsid w:val="009353AC"/>
    <w:rsid w:val="00935B80"/>
    <w:rsid w:val="00936309"/>
    <w:rsid w:val="00937A6D"/>
    <w:rsid w:val="00937D25"/>
    <w:rsid w:val="009403DE"/>
    <w:rsid w:val="009404DE"/>
    <w:rsid w:val="00940AD4"/>
    <w:rsid w:val="00941A42"/>
    <w:rsid w:val="00942240"/>
    <w:rsid w:val="0094325A"/>
    <w:rsid w:val="00943CD0"/>
    <w:rsid w:val="00943F14"/>
    <w:rsid w:val="00944FCA"/>
    <w:rsid w:val="009473C3"/>
    <w:rsid w:val="009513C9"/>
    <w:rsid w:val="009525FA"/>
    <w:rsid w:val="00952EA6"/>
    <w:rsid w:val="009532C2"/>
    <w:rsid w:val="009549FA"/>
    <w:rsid w:val="00954BE9"/>
    <w:rsid w:val="00954D4C"/>
    <w:rsid w:val="00955477"/>
    <w:rsid w:val="00955D0C"/>
    <w:rsid w:val="00957704"/>
    <w:rsid w:val="009578E5"/>
    <w:rsid w:val="00957CAE"/>
    <w:rsid w:val="00960368"/>
    <w:rsid w:val="009603D6"/>
    <w:rsid w:val="00960722"/>
    <w:rsid w:val="00960B7B"/>
    <w:rsid w:val="00960EDF"/>
    <w:rsid w:val="009611E8"/>
    <w:rsid w:val="00961643"/>
    <w:rsid w:val="00962523"/>
    <w:rsid w:val="00962982"/>
    <w:rsid w:val="00962CD7"/>
    <w:rsid w:val="00962EB2"/>
    <w:rsid w:val="00963539"/>
    <w:rsid w:val="00963871"/>
    <w:rsid w:val="00963A2C"/>
    <w:rsid w:val="009642FB"/>
    <w:rsid w:val="009645EE"/>
    <w:rsid w:val="00964710"/>
    <w:rsid w:val="00964F00"/>
    <w:rsid w:val="009658F0"/>
    <w:rsid w:val="0096680C"/>
    <w:rsid w:val="00970C93"/>
    <w:rsid w:val="00970D30"/>
    <w:rsid w:val="00970D7E"/>
    <w:rsid w:val="00970F55"/>
    <w:rsid w:val="00971AC9"/>
    <w:rsid w:val="009721A2"/>
    <w:rsid w:val="00973225"/>
    <w:rsid w:val="00975379"/>
    <w:rsid w:val="0097587A"/>
    <w:rsid w:val="009760C7"/>
    <w:rsid w:val="009760E8"/>
    <w:rsid w:val="009769DA"/>
    <w:rsid w:val="009775C4"/>
    <w:rsid w:val="00981A48"/>
    <w:rsid w:val="009833B4"/>
    <w:rsid w:val="0098356A"/>
    <w:rsid w:val="0098406E"/>
    <w:rsid w:val="0098461C"/>
    <w:rsid w:val="00984C33"/>
    <w:rsid w:val="00985F55"/>
    <w:rsid w:val="009861BC"/>
    <w:rsid w:val="009867CA"/>
    <w:rsid w:val="00986FD1"/>
    <w:rsid w:val="009871D8"/>
    <w:rsid w:val="009901BF"/>
    <w:rsid w:val="00990912"/>
    <w:rsid w:val="00990A93"/>
    <w:rsid w:val="00990C9E"/>
    <w:rsid w:val="00990EB4"/>
    <w:rsid w:val="00992285"/>
    <w:rsid w:val="0099269E"/>
    <w:rsid w:val="00992FD0"/>
    <w:rsid w:val="009930ED"/>
    <w:rsid w:val="0099351F"/>
    <w:rsid w:val="0099360E"/>
    <w:rsid w:val="00994113"/>
    <w:rsid w:val="00994262"/>
    <w:rsid w:val="00994550"/>
    <w:rsid w:val="00994A1C"/>
    <w:rsid w:val="0099583E"/>
    <w:rsid w:val="00995DA0"/>
    <w:rsid w:val="00996EDA"/>
    <w:rsid w:val="0099703D"/>
    <w:rsid w:val="00997E7F"/>
    <w:rsid w:val="009A006D"/>
    <w:rsid w:val="009A18C9"/>
    <w:rsid w:val="009A1A1F"/>
    <w:rsid w:val="009A1FE5"/>
    <w:rsid w:val="009A2957"/>
    <w:rsid w:val="009A3A4F"/>
    <w:rsid w:val="009A40E6"/>
    <w:rsid w:val="009A587A"/>
    <w:rsid w:val="009A5AD5"/>
    <w:rsid w:val="009A5DC7"/>
    <w:rsid w:val="009A678F"/>
    <w:rsid w:val="009A7120"/>
    <w:rsid w:val="009A7C5A"/>
    <w:rsid w:val="009B0FFC"/>
    <w:rsid w:val="009B10CD"/>
    <w:rsid w:val="009B1358"/>
    <w:rsid w:val="009B166F"/>
    <w:rsid w:val="009B17D3"/>
    <w:rsid w:val="009B2950"/>
    <w:rsid w:val="009B2DD6"/>
    <w:rsid w:val="009B51F8"/>
    <w:rsid w:val="009B5290"/>
    <w:rsid w:val="009B5B7F"/>
    <w:rsid w:val="009B5DD2"/>
    <w:rsid w:val="009B6198"/>
    <w:rsid w:val="009C03F0"/>
    <w:rsid w:val="009C118B"/>
    <w:rsid w:val="009C1202"/>
    <w:rsid w:val="009C138E"/>
    <w:rsid w:val="009C2A08"/>
    <w:rsid w:val="009C3524"/>
    <w:rsid w:val="009C4EE8"/>
    <w:rsid w:val="009C5311"/>
    <w:rsid w:val="009C5554"/>
    <w:rsid w:val="009C5E42"/>
    <w:rsid w:val="009C6079"/>
    <w:rsid w:val="009C6115"/>
    <w:rsid w:val="009C63CF"/>
    <w:rsid w:val="009C662B"/>
    <w:rsid w:val="009C6C18"/>
    <w:rsid w:val="009C6E4C"/>
    <w:rsid w:val="009D0C13"/>
    <w:rsid w:val="009D0CA2"/>
    <w:rsid w:val="009D2652"/>
    <w:rsid w:val="009D2944"/>
    <w:rsid w:val="009D3EC9"/>
    <w:rsid w:val="009D3F02"/>
    <w:rsid w:val="009D452C"/>
    <w:rsid w:val="009D5120"/>
    <w:rsid w:val="009D56C4"/>
    <w:rsid w:val="009D5FFB"/>
    <w:rsid w:val="009D62B7"/>
    <w:rsid w:val="009D6EBE"/>
    <w:rsid w:val="009E04BB"/>
    <w:rsid w:val="009E1039"/>
    <w:rsid w:val="009E15D7"/>
    <w:rsid w:val="009E18DE"/>
    <w:rsid w:val="009E1E18"/>
    <w:rsid w:val="009E236B"/>
    <w:rsid w:val="009E28D1"/>
    <w:rsid w:val="009E2923"/>
    <w:rsid w:val="009E2F50"/>
    <w:rsid w:val="009E3108"/>
    <w:rsid w:val="009E32E0"/>
    <w:rsid w:val="009E37F0"/>
    <w:rsid w:val="009E44B1"/>
    <w:rsid w:val="009E47C6"/>
    <w:rsid w:val="009E48B6"/>
    <w:rsid w:val="009E4A6B"/>
    <w:rsid w:val="009E4CE2"/>
    <w:rsid w:val="009E5CFB"/>
    <w:rsid w:val="009E5DF5"/>
    <w:rsid w:val="009E76DB"/>
    <w:rsid w:val="009E76DD"/>
    <w:rsid w:val="009F067F"/>
    <w:rsid w:val="009F06B5"/>
    <w:rsid w:val="009F0A2B"/>
    <w:rsid w:val="009F1270"/>
    <w:rsid w:val="009F12BC"/>
    <w:rsid w:val="009F1585"/>
    <w:rsid w:val="009F17B9"/>
    <w:rsid w:val="009F1D8F"/>
    <w:rsid w:val="009F21F3"/>
    <w:rsid w:val="009F2823"/>
    <w:rsid w:val="009F3CCD"/>
    <w:rsid w:val="009F40BC"/>
    <w:rsid w:val="009F5169"/>
    <w:rsid w:val="009F5630"/>
    <w:rsid w:val="009F5906"/>
    <w:rsid w:val="009F5EDF"/>
    <w:rsid w:val="009F65CF"/>
    <w:rsid w:val="009F6902"/>
    <w:rsid w:val="009F70A5"/>
    <w:rsid w:val="00A00F8E"/>
    <w:rsid w:val="00A0349E"/>
    <w:rsid w:val="00A035D3"/>
    <w:rsid w:val="00A03A6A"/>
    <w:rsid w:val="00A03D26"/>
    <w:rsid w:val="00A04E4E"/>
    <w:rsid w:val="00A04FD4"/>
    <w:rsid w:val="00A0534F"/>
    <w:rsid w:val="00A05B0B"/>
    <w:rsid w:val="00A061DE"/>
    <w:rsid w:val="00A07442"/>
    <w:rsid w:val="00A07F06"/>
    <w:rsid w:val="00A10D43"/>
    <w:rsid w:val="00A129D4"/>
    <w:rsid w:val="00A13406"/>
    <w:rsid w:val="00A1508C"/>
    <w:rsid w:val="00A16726"/>
    <w:rsid w:val="00A1677F"/>
    <w:rsid w:val="00A17484"/>
    <w:rsid w:val="00A177AF"/>
    <w:rsid w:val="00A200F4"/>
    <w:rsid w:val="00A218D7"/>
    <w:rsid w:val="00A226C0"/>
    <w:rsid w:val="00A22BC6"/>
    <w:rsid w:val="00A24326"/>
    <w:rsid w:val="00A24A4C"/>
    <w:rsid w:val="00A25431"/>
    <w:rsid w:val="00A25D1E"/>
    <w:rsid w:val="00A271B6"/>
    <w:rsid w:val="00A273FD"/>
    <w:rsid w:val="00A27D80"/>
    <w:rsid w:val="00A31273"/>
    <w:rsid w:val="00A31CFC"/>
    <w:rsid w:val="00A31D06"/>
    <w:rsid w:val="00A32390"/>
    <w:rsid w:val="00A32555"/>
    <w:rsid w:val="00A32B55"/>
    <w:rsid w:val="00A3343C"/>
    <w:rsid w:val="00A336FA"/>
    <w:rsid w:val="00A35D3B"/>
    <w:rsid w:val="00A3664C"/>
    <w:rsid w:val="00A368EF"/>
    <w:rsid w:val="00A36A29"/>
    <w:rsid w:val="00A36DED"/>
    <w:rsid w:val="00A37251"/>
    <w:rsid w:val="00A37C17"/>
    <w:rsid w:val="00A37CE3"/>
    <w:rsid w:val="00A40264"/>
    <w:rsid w:val="00A41827"/>
    <w:rsid w:val="00A41E82"/>
    <w:rsid w:val="00A42832"/>
    <w:rsid w:val="00A43235"/>
    <w:rsid w:val="00A43DAB"/>
    <w:rsid w:val="00A442BB"/>
    <w:rsid w:val="00A44E97"/>
    <w:rsid w:val="00A46EDD"/>
    <w:rsid w:val="00A47AB2"/>
    <w:rsid w:val="00A47BF2"/>
    <w:rsid w:val="00A47CA8"/>
    <w:rsid w:val="00A50667"/>
    <w:rsid w:val="00A50F41"/>
    <w:rsid w:val="00A51EF1"/>
    <w:rsid w:val="00A527B6"/>
    <w:rsid w:val="00A530D2"/>
    <w:rsid w:val="00A531B8"/>
    <w:rsid w:val="00A548E2"/>
    <w:rsid w:val="00A55997"/>
    <w:rsid w:val="00A55AA9"/>
    <w:rsid w:val="00A5668C"/>
    <w:rsid w:val="00A5674E"/>
    <w:rsid w:val="00A56E39"/>
    <w:rsid w:val="00A56E8B"/>
    <w:rsid w:val="00A5737D"/>
    <w:rsid w:val="00A578B2"/>
    <w:rsid w:val="00A60032"/>
    <w:rsid w:val="00A60584"/>
    <w:rsid w:val="00A61E9A"/>
    <w:rsid w:val="00A62083"/>
    <w:rsid w:val="00A62CAD"/>
    <w:rsid w:val="00A630C2"/>
    <w:rsid w:val="00A6363B"/>
    <w:rsid w:val="00A647E5"/>
    <w:rsid w:val="00A64B97"/>
    <w:rsid w:val="00A65166"/>
    <w:rsid w:val="00A6516E"/>
    <w:rsid w:val="00A6673B"/>
    <w:rsid w:val="00A6700F"/>
    <w:rsid w:val="00A67AA3"/>
    <w:rsid w:val="00A67ECE"/>
    <w:rsid w:val="00A7023D"/>
    <w:rsid w:val="00A703AD"/>
    <w:rsid w:val="00A70723"/>
    <w:rsid w:val="00A709E1"/>
    <w:rsid w:val="00A70BEC"/>
    <w:rsid w:val="00A70DE7"/>
    <w:rsid w:val="00A70F35"/>
    <w:rsid w:val="00A71805"/>
    <w:rsid w:val="00A71AF0"/>
    <w:rsid w:val="00A71F09"/>
    <w:rsid w:val="00A72054"/>
    <w:rsid w:val="00A721AC"/>
    <w:rsid w:val="00A73DD3"/>
    <w:rsid w:val="00A740EA"/>
    <w:rsid w:val="00A749C4"/>
    <w:rsid w:val="00A74CAB"/>
    <w:rsid w:val="00A756F8"/>
    <w:rsid w:val="00A768D5"/>
    <w:rsid w:val="00A76B05"/>
    <w:rsid w:val="00A77A45"/>
    <w:rsid w:val="00A80A25"/>
    <w:rsid w:val="00A80B51"/>
    <w:rsid w:val="00A81231"/>
    <w:rsid w:val="00A81357"/>
    <w:rsid w:val="00A81425"/>
    <w:rsid w:val="00A819E2"/>
    <w:rsid w:val="00A82354"/>
    <w:rsid w:val="00A82501"/>
    <w:rsid w:val="00A82674"/>
    <w:rsid w:val="00A83ACA"/>
    <w:rsid w:val="00A83D53"/>
    <w:rsid w:val="00A859EF"/>
    <w:rsid w:val="00A85F86"/>
    <w:rsid w:val="00A860E5"/>
    <w:rsid w:val="00A86823"/>
    <w:rsid w:val="00A8689A"/>
    <w:rsid w:val="00A879DC"/>
    <w:rsid w:val="00A907DE"/>
    <w:rsid w:val="00A91602"/>
    <w:rsid w:val="00A91D3E"/>
    <w:rsid w:val="00A91E4E"/>
    <w:rsid w:val="00A9317F"/>
    <w:rsid w:val="00A93541"/>
    <w:rsid w:val="00A93588"/>
    <w:rsid w:val="00A9396A"/>
    <w:rsid w:val="00A944CD"/>
    <w:rsid w:val="00A94634"/>
    <w:rsid w:val="00A9466C"/>
    <w:rsid w:val="00A963C2"/>
    <w:rsid w:val="00A965BC"/>
    <w:rsid w:val="00A968B9"/>
    <w:rsid w:val="00A97F5E"/>
    <w:rsid w:val="00AA047C"/>
    <w:rsid w:val="00AA0519"/>
    <w:rsid w:val="00AA0C36"/>
    <w:rsid w:val="00AA0D31"/>
    <w:rsid w:val="00AA0FF1"/>
    <w:rsid w:val="00AA1070"/>
    <w:rsid w:val="00AA1BE9"/>
    <w:rsid w:val="00AA3C9D"/>
    <w:rsid w:val="00AA4273"/>
    <w:rsid w:val="00AA461F"/>
    <w:rsid w:val="00AA54D7"/>
    <w:rsid w:val="00AA555F"/>
    <w:rsid w:val="00AA5C11"/>
    <w:rsid w:val="00AA72BD"/>
    <w:rsid w:val="00AA77A1"/>
    <w:rsid w:val="00AA7967"/>
    <w:rsid w:val="00AA7E72"/>
    <w:rsid w:val="00AA7E7A"/>
    <w:rsid w:val="00AB0901"/>
    <w:rsid w:val="00AB1885"/>
    <w:rsid w:val="00AB1AC7"/>
    <w:rsid w:val="00AB1D0D"/>
    <w:rsid w:val="00AB2FD9"/>
    <w:rsid w:val="00AB32F1"/>
    <w:rsid w:val="00AB3AF4"/>
    <w:rsid w:val="00AB3E3D"/>
    <w:rsid w:val="00AB4453"/>
    <w:rsid w:val="00AB5080"/>
    <w:rsid w:val="00AB54C2"/>
    <w:rsid w:val="00AB593B"/>
    <w:rsid w:val="00AB5A04"/>
    <w:rsid w:val="00AB5B3B"/>
    <w:rsid w:val="00AB5D44"/>
    <w:rsid w:val="00AB64E1"/>
    <w:rsid w:val="00AB664D"/>
    <w:rsid w:val="00AB6DB3"/>
    <w:rsid w:val="00AB7681"/>
    <w:rsid w:val="00AB787A"/>
    <w:rsid w:val="00AB7F64"/>
    <w:rsid w:val="00AC0398"/>
    <w:rsid w:val="00AC07DE"/>
    <w:rsid w:val="00AC1052"/>
    <w:rsid w:val="00AC11CF"/>
    <w:rsid w:val="00AC1C34"/>
    <w:rsid w:val="00AC1CCB"/>
    <w:rsid w:val="00AC2DA3"/>
    <w:rsid w:val="00AC2E80"/>
    <w:rsid w:val="00AC3EE1"/>
    <w:rsid w:val="00AC442B"/>
    <w:rsid w:val="00AC486E"/>
    <w:rsid w:val="00AC4910"/>
    <w:rsid w:val="00AC4B27"/>
    <w:rsid w:val="00AC51B8"/>
    <w:rsid w:val="00AC51D1"/>
    <w:rsid w:val="00AC52CE"/>
    <w:rsid w:val="00AC570C"/>
    <w:rsid w:val="00AC6010"/>
    <w:rsid w:val="00AC73C0"/>
    <w:rsid w:val="00AC782B"/>
    <w:rsid w:val="00AC7948"/>
    <w:rsid w:val="00AD0653"/>
    <w:rsid w:val="00AD112F"/>
    <w:rsid w:val="00AD16C5"/>
    <w:rsid w:val="00AD26CD"/>
    <w:rsid w:val="00AD2791"/>
    <w:rsid w:val="00AD2B78"/>
    <w:rsid w:val="00AD31FB"/>
    <w:rsid w:val="00AD333C"/>
    <w:rsid w:val="00AD33CE"/>
    <w:rsid w:val="00AD347E"/>
    <w:rsid w:val="00AD34E4"/>
    <w:rsid w:val="00AD3B81"/>
    <w:rsid w:val="00AD4971"/>
    <w:rsid w:val="00AD5140"/>
    <w:rsid w:val="00AD5889"/>
    <w:rsid w:val="00AD5A71"/>
    <w:rsid w:val="00AD5CEE"/>
    <w:rsid w:val="00AD7FBB"/>
    <w:rsid w:val="00AE199F"/>
    <w:rsid w:val="00AE310E"/>
    <w:rsid w:val="00AE35A2"/>
    <w:rsid w:val="00AE3601"/>
    <w:rsid w:val="00AE3EDE"/>
    <w:rsid w:val="00AE47F0"/>
    <w:rsid w:val="00AE4C2D"/>
    <w:rsid w:val="00AE55C2"/>
    <w:rsid w:val="00AE55E4"/>
    <w:rsid w:val="00AE5944"/>
    <w:rsid w:val="00AE6103"/>
    <w:rsid w:val="00AE61FA"/>
    <w:rsid w:val="00AE629B"/>
    <w:rsid w:val="00AE69AC"/>
    <w:rsid w:val="00AE6F01"/>
    <w:rsid w:val="00AE7324"/>
    <w:rsid w:val="00AE76FA"/>
    <w:rsid w:val="00AE7BCC"/>
    <w:rsid w:val="00AF01EC"/>
    <w:rsid w:val="00AF033C"/>
    <w:rsid w:val="00AF1309"/>
    <w:rsid w:val="00AF1551"/>
    <w:rsid w:val="00AF16F8"/>
    <w:rsid w:val="00AF1E90"/>
    <w:rsid w:val="00AF2170"/>
    <w:rsid w:val="00AF2656"/>
    <w:rsid w:val="00AF50ED"/>
    <w:rsid w:val="00AF5368"/>
    <w:rsid w:val="00AF54B3"/>
    <w:rsid w:val="00AF616B"/>
    <w:rsid w:val="00AF7773"/>
    <w:rsid w:val="00AF7ABF"/>
    <w:rsid w:val="00B010A9"/>
    <w:rsid w:val="00B01E34"/>
    <w:rsid w:val="00B0269C"/>
    <w:rsid w:val="00B02827"/>
    <w:rsid w:val="00B02FB3"/>
    <w:rsid w:val="00B03637"/>
    <w:rsid w:val="00B05A9B"/>
    <w:rsid w:val="00B078F3"/>
    <w:rsid w:val="00B07B7B"/>
    <w:rsid w:val="00B10016"/>
    <w:rsid w:val="00B101CE"/>
    <w:rsid w:val="00B11821"/>
    <w:rsid w:val="00B11BC3"/>
    <w:rsid w:val="00B1224C"/>
    <w:rsid w:val="00B124CD"/>
    <w:rsid w:val="00B12E56"/>
    <w:rsid w:val="00B13503"/>
    <w:rsid w:val="00B1433A"/>
    <w:rsid w:val="00B149CE"/>
    <w:rsid w:val="00B14E59"/>
    <w:rsid w:val="00B153A8"/>
    <w:rsid w:val="00B15891"/>
    <w:rsid w:val="00B160C6"/>
    <w:rsid w:val="00B1654B"/>
    <w:rsid w:val="00B20070"/>
    <w:rsid w:val="00B20764"/>
    <w:rsid w:val="00B2111C"/>
    <w:rsid w:val="00B21895"/>
    <w:rsid w:val="00B22141"/>
    <w:rsid w:val="00B227C2"/>
    <w:rsid w:val="00B22EF9"/>
    <w:rsid w:val="00B2335F"/>
    <w:rsid w:val="00B23F3D"/>
    <w:rsid w:val="00B2416B"/>
    <w:rsid w:val="00B241B4"/>
    <w:rsid w:val="00B24FAC"/>
    <w:rsid w:val="00B24FB7"/>
    <w:rsid w:val="00B250F6"/>
    <w:rsid w:val="00B2533D"/>
    <w:rsid w:val="00B25568"/>
    <w:rsid w:val="00B25C5B"/>
    <w:rsid w:val="00B25D23"/>
    <w:rsid w:val="00B2792C"/>
    <w:rsid w:val="00B279F4"/>
    <w:rsid w:val="00B309DF"/>
    <w:rsid w:val="00B31487"/>
    <w:rsid w:val="00B31F8C"/>
    <w:rsid w:val="00B32140"/>
    <w:rsid w:val="00B32656"/>
    <w:rsid w:val="00B3271C"/>
    <w:rsid w:val="00B330B9"/>
    <w:rsid w:val="00B3397F"/>
    <w:rsid w:val="00B33EA1"/>
    <w:rsid w:val="00B34149"/>
    <w:rsid w:val="00B34396"/>
    <w:rsid w:val="00B34952"/>
    <w:rsid w:val="00B36929"/>
    <w:rsid w:val="00B36B91"/>
    <w:rsid w:val="00B37926"/>
    <w:rsid w:val="00B37C74"/>
    <w:rsid w:val="00B41A22"/>
    <w:rsid w:val="00B423BA"/>
    <w:rsid w:val="00B437B1"/>
    <w:rsid w:val="00B44367"/>
    <w:rsid w:val="00B44771"/>
    <w:rsid w:val="00B44FAB"/>
    <w:rsid w:val="00B452FD"/>
    <w:rsid w:val="00B4554B"/>
    <w:rsid w:val="00B46779"/>
    <w:rsid w:val="00B469A6"/>
    <w:rsid w:val="00B46E08"/>
    <w:rsid w:val="00B47357"/>
    <w:rsid w:val="00B50C08"/>
    <w:rsid w:val="00B50F94"/>
    <w:rsid w:val="00B51542"/>
    <w:rsid w:val="00B51870"/>
    <w:rsid w:val="00B51E57"/>
    <w:rsid w:val="00B51ED1"/>
    <w:rsid w:val="00B54346"/>
    <w:rsid w:val="00B54D52"/>
    <w:rsid w:val="00B556E2"/>
    <w:rsid w:val="00B557FB"/>
    <w:rsid w:val="00B55881"/>
    <w:rsid w:val="00B565A8"/>
    <w:rsid w:val="00B56D78"/>
    <w:rsid w:val="00B57261"/>
    <w:rsid w:val="00B573F4"/>
    <w:rsid w:val="00B575F7"/>
    <w:rsid w:val="00B579C2"/>
    <w:rsid w:val="00B6033E"/>
    <w:rsid w:val="00B60795"/>
    <w:rsid w:val="00B61014"/>
    <w:rsid w:val="00B61853"/>
    <w:rsid w:val="00B625DC"/>
    <w:rsid w:val="00B62793"/>
    <w:rsid w:val="00B62A52"/>
    <w:rsid w:val="00B62D50"/>
    <w:rsid w:val="00B62F14"/>
    <w:rsid w:val="00B62F63"/>
    <w:rsid w:val="00B640E9"/>
    <w:rsid w:val="00B647D2"/>
    <w:rsid w:val="00B64BCD"/>
    <w:rsid w:val="00B65DE7"/>
    <w:rsid w:val="00B664AD"/>
    <w:rsid w:val="00B67DB7"/>
    <w:rsid w:val="00B712DE"/>
    <w:rsid w:val="00B712FA"/>
    <w:rsid w:val="00B71BAF"/>
    <w:rsid w:val="00B71C86"/>
    <w:rsid w:val="00B72993"/>
    <w:rsid w:val="00B72A36"/>
    <w:rsid w:val="00B72C6F"/>
    <w:rsid w:val="00B72D2E"/>
    <w:rsid w:val="00B73021"/>
    <w:rsid w:val="00B745F1"/>
    <w:rsid w:val="00B749FB"/>
    <w:rsid w:val="00B74E4B"/>
    <w:rsid w:val="00B7511E"/>
    <w:rsid w:val="00B75216"/>
    <w:rsid w:val="00B76F31"/>
    <w:rsid w:val="00B81528"/>
    <w:rsid w:val="00B834AB"/>
    <w:rsid w:val="00B84801"/>
    <w:rsid w:val="00B84FA8"/>
    <w:rsid w:val="00B85BEA"/>
    <w:rsid w:val="00B85F46"/>
    <w:rsid w:val="00B86A15"/>
    <w:rsid w:val="00B87037"/>
    <w:rsid w:val="00B872CF"/>
    <w:rsid w:val="00B878AF"/>
    <w:rsid w:val="00B90BA8"/>
    <w:rsid w:val="00B90C9F"/>
    <w:rsid w:val="00B916E5"/>
    <w:rsid w:val="00B9186A"/>
    <w:rsid w:val="00B923CF"/>
    <w:rsid w:val="00B92A9D"/>
    <w:rsid w:val="00B935EA"/>
    <w:rsid w:val="00B93FA6"/>
    <w:rsid w:val="00B94004"/>
    <w:rsid w:val="00B94484"/>
    <w:rsid w:val="00B95A4F"/>
    <w:rsid w:val="00B96E00"/>
    <w:rsid w:val="00B979F8"/>
    <w:rsid w:val="00BA0345"/>
    <w:rsid w:val="00BA0F4F"/>
    <w:rsid w:val="00BA13F5"/>
    <w:rsid w:val="00BA15D8"/>
    <w:rsid w:val="00BA3FF1"/>
    <w:rsid w:val="00BA4743"/>
    <w:rsid w:val="00BA4AFD"/>
    <w:rsid w:val="00BA5A3A"/>
    <w:rsid w:val="00BA5FE9"/>
    <w:rsid w:val="00BA680E"/>
    <w:rsid w:val="00BA7128"/>
    <w:rsid w:val="00BA7F87"/>
    <w:rsid w:val="00BB0869"/>
    <w:rsid w:val="00BB0ABA"/>
    <w:rsid w:val="00BB0D8D"/>
    <w:rsid w:val="00BB12D4"/>
    <w:rsid w:val="00BB13DB"/>
    <w:rsid w:val="00BB1514"/>
    <w:rsid w:val="00BB1852"/>
    <w:rsid w:val="00BB2198"/>
    <w:rsid w:val="00BB2B88"/>
    <w:rsid w:val="00BB2CAD"/>
    <w:rsid w:val="00BB3688"/>
    <w:rsid w:val="00BB382A"/>
    <w:rsid w:val="00BB3F0E"/>
    <w:rsid w:val="00BB4398"/>
    <w:rsid w:val="00BB4C77"/>
    <w:rsid w:val="00BB5B78"/>
    <w:rsid w:val="00BB5DC1"/>
    <w:rsid w:val="00BB621B"/>
    <w:rsid w:val="00BB62D1"/>
    <w:rsid w:val="00BB666F"/>
    <w:rsid w:val="00BB7149"/>
    <w:rsid w:val="00BB7CD5"/>
    <w:rsid w:val="00BC0E45"/>
    <w:rsid w:val="00BC11DC"/>
    <w:rsid w:val="00BC12A9"/>
    <w:rsid w:val="00BC17DA"/>
    <w:rsid w:val="00BC18C0"/>
    <w:rsid w:val="00BC196D"/>
    <w:rsid w:val="00BC255E"/>
    <w:rsid w:val="00BC3B15"/>
    <w:rsid w:val="00BC4685"/>
    <w:rsid w:val="00BC4724"/>
    <w:rsid w:val="00BC4CF0"/>
    <w:rsid w:val="00BC52AF"/>
    <w:rsid w:val="00BC5F7A"/>
    <w:rsid w:val="00BC661F"/>
    <w:rsid w:val="00BC732F"/>
    <w:rsid w:val="00BC7C9D"/>
    <w:rsid w:val="00BD0429"/>
    <w:rsid w:val="00BD05D3"/>
    <w:rsid w:val="00BD073A"/>
    <w:rsid w:val="00BD092E"/>
    <w:rsid w:val="00BD0A32"/>
    <w:rsid w:val="00BD10E8"/>
    <w:rsid w:val="00BD1CDE"/>
    <w:rsid w:val="00BD2264"/>
    <w:rsid w:val="00BD2D9A"/>
    <w:rsid w:val="00BD2E58"/>
    <w:rsid w:val="00BD304D"/>
    <w:rsid w:val="00BD33F7"/>
    <w:rsid w:val="00BD36B7"/>
    <w:rsid w:val="00BD48A2"/>
    <w:rsid w:val="00BD52A7"/>
    <w:rsid w:val="00BD557A"/>
    <w:rsid w:val="00BD582A"/>
    <w:rsid w:val="00BD5BD9"/>
    <w:rsid w:val="00BD6613"/>
    <w:rsid w:val="00BD74BB"/>
    <w:rsid w:val="00BD7753"/>
    <w:rsid w:val="00BD77DA"/>
    <w:rsid w:val="00BD7BDD"/>
    <w:rsid w:val="00BE1B4B"/>
    <w:rsid w:val="00BE1EC2"/>
    <w:rsid w:val="00BE35C0"/>
    <w:rsid w:val="00BE38BF"/>
    <w:rsid w:val="00BE4255"/>
    <w:rsid w:val="00BE43F9"/>
    <w:rsid w:val="00BE4710"/>
    <w:rsid w:val="00BE499E"/>
    <w:rsid w:val="00BE4BA5"/>
    <w:rsid w:val="00BE4C6F"/>
    <w:rsid w:val="00BE4F7C"/>
    <w:rsid w:val="00BE6476"/>
    <w:rsid w:val="00BE70E0"/>
    <w:rsid w:val="00BE7634"/>
    <w:rsid w:val="00BF011D"/>
    <w:rsid w:val="00BF044E"/>
    <w:rsid w:val="00BF25DB"/>
    <w:rsid w:val="00BF2F05"/>
    <w:rsid w:val="00BF336E"/>
    <w:rsid w:val="00BF4A7F"/>
    <w:rsid w:val="00BF4ADA"/>
    <w:rsid w:val="00BF4F8A"/>
    <w:rsid w:val="00BF551C"/>
    <w:rsid w:val="00BF5884"/>
    <w:rsid w:val="00BF5C4F"/>
    <w:rsid w:val="00BF6074"/>
    <w:rsid w:val="00BF761F"/>
    <w:rsid w:val="00BF7628"/>
    <w:rsid w:val="00BF76E2"/>
    <w:rsid w:val="00C000BE"/>
    <w:rsid w:val="00C02021"/>
    <w:rsid w:val="00C02166"/>
    <w:rsid w:val="00C02AC1"/>
    <w:rsid w:val="00C03631"/>
    <w:rsid w:val="00C03B0E"/>
    <w:rsid w:val="00C03EC9"/>
    <w:rsid w:val="00C05AD7"/>
    <w:rsid w:val="00C06243"/>
    <w:rsid w:val="00C06968"/>
    <w:rsid w:val="00C07237"/>
    <w:rsid w:val="00C10723"/>
    <w:rsid w:val="00C117E9"/>
    <w:rsid w:val="00C11E85"/>
    <w:rsid w:val="00C11F9D"/>
    <w:rsid w:val="00C14190"/>
    <w:rsid w:val="00C14298"/>
    <w:rsid w:val="00C149B1"/>
    <w:rsid w:val="00C14D9A"/>
    <w:rsid w:val="00C14F09"/>
    <w:rsid w:val="00C157CD"/>
    <w:rsid w:val="00C16B5D"/>
    <w:rsid w:val="00C16C48"/>
    <w:rsid w:val="00C173FD"/>
    <w:rsid w:val="00C17776"/>
    <w:rsid w:val="00C20728"/>
    <w:rsid w:val="00C21101"/>
    <w:rsid w:val="00C23333"/>
    <w:rsid w:val="00C24CBF"/>
    <w:rsid w:val="00C25151"/>
    <w:rsid w:val="00C257C4"/>
    <w:rsid w:val="00C25845"/>
    <w:rsid w:val="00C268BB"/>
    <w:rsid w:val="00C26944"/>
    <w:rsid w:val="00C26F87"/>
    <w:rsid w:val="00C3007D"/>
    <w:rsid w:val="00C30AF4"/>
    <w:rsid w:val="00C30CFA"/>
    <w:rsid w:val="00C31A2C"/>
    <w:rsid w:val="00C31C15"/>
    <w:rsid w:val="00C32DF9"/>
    <w:rsid w:val="00C33176"/>
    <w:rsid w:val="00C33764"/>
    <w:rsid w:val="00C337FC"/>
    <w:rsid w:val="00C34088"/>
    <w:rsid w:val="00C3570D"/>
    <w:rsid w:val="00C35744"/>
    <w:rsid w:val="00C35A79"/>
    <w:rsid w:val="00C35AD7"/>
    <w:rsid w:val="00C37205"/>
    <w:rsid w:val="00C37596"/>
    <w:rsid w:val="00C3797A"/>
    <w:rsid w:val="00C412B1"/>
    <w:rsid w:val="00C41D4A"/>
    <w:rsid w:val="00C429D7"/>
    <w:rsid w:val="00C440DD"/>
    <w:rsid w:val="00C444A7"/>
    <w:rsid w:val="00C450FF"/>
    <w:rsid w:val="00C457BC"/>
    <w:rsid w:val="00C45BE6"/>
    <w:rsid w:val="00C46173"/>
    <w:rsid w:val="00C4708B"/>
    <w:rsid w:val="00C47521"/>
    <w:rsid w:val="00C47F55"/>
    <w:rsid w:val="00C50429"/>
    <w:rsid w:val="00C516A5"/>
    <w:rsid w:val="00C51838"/>
    <w:rsid w:val="00C51CE5"/>
    <w:rsid w:val="00C52409"/>
    <w:rsid w:val="00C56853"/>
    <w:rsid w:val="00C5744F"/>
    <w:rsid w:val="00C57AAE"/>
    <w:rsid w:val="00C57C3B"/>
    <w:rsid w:val="00C603B2"/>
    <w:rsid w:val="00C6069E"/>
    <w:rsid w:val="00C60734"/>
    <w:rsid w:val="00C61AA4"/>
    <w:rsid w:val="00C61E8D"/>
    <w:rsid w:val="00C62262"/>
    <w:rsid w:val="00C625E0"/>
    <w:rsid w:val="00C62E6B"/>
    <w:rsid w:val="00C633C9"/>
    <w:rsid w:val="00C63B39"/>
    <w:rsid w:val="00C6409B"/>
    <w:rsid w:val="00C65138"/>
    <w:rsid w:val="00C65722"/>
    <w:rsid w:val="00C65A34"/>
    <w:rsid w:val="00C665BD"/>
    <w:rsid w:val="00C66FB8"/>
    <w:rsid w:val="00C70F64"/>
    <w:rsid w:val="00C70FBF"/>
    <w:rsid w:val="00C71B7D"/>
    <w:rsid w:val="00C725E4"/>
    <w:rsid w:val="00C72765"/>
    <w:rsid w:val="00C73178"/>
    <w:rsid w:val="00C7322D"/>
    <w:rsid w:val="00C7373D"/>
    <w:rsid w:val="00C73983"/>
    <w:rsid w:val="00C7399B"/>
    <w:rsid w:val="00C740C6"/>
    <w:rsid w:val="00C743B9"/>
    <w:rsid w:val="00C74D31"/>
    <w:rsid w:val="00C74D84"/>
    <w:rsid w:val="00C75A55"/>
    <w:rsid w:val="00C75F64"/>
    <w:rsid w:val="00C76254"/>
    <w:rsid w:val="00C76B54"/>
    <w:rsid w:val="00C77284"/>
    <w:rsid w:val="00C774A9"/>
    <w:rsid w:val="00C800F8"/>
    <w:rsid w:val="00C80612"/>
    <w:rsid w:val="00C81048"/>
    <w:rsid w:val="00C81553"/>
    <w:rsid w:val="00C819DC"/>
    <w:rsid w:val="00C83028"/>
    <w:rsid w:val="00C83D7E"/>
    <w:rsid w:val="00C8469A"/>
    <w:rsid w:val="00C84CF1"/>
    <w:rsid w:val="00C8508B"/>
    <w:rsid w:val="00C868AE"/>
    <w:rsid w:val="00C8694F"/>
    <w:rsid w:val="00C86A37"/>
    <w:rsid w:val="00C879DD"/>
    <w:rsid w:val="00C90852"/>
    <w:rsid w:val="00C908EA"/>
    <w:rsid w:val="00C90BCD"/>
    <w:rsid w:val="00C91488"/>
    <w:rsid w:val="00C915F0"/>
    <w:rsid w:val="00C922CC"/>
    <w:rsid w:val="00C92321"/>
    <w:rsid w:val="00C92A5F"/>
    <w:rsid w:val="00C92BB2"/>
    <w:rsid w:val="00C935D8"/>
    <w:rsid w:val="00C9370C"/>
    <w:rsid w:val="00C947D9"/>
    <w:rsid w:val="00C9507F"/>
    <w:rsid w:val="00C95FD3"/>
    <w:rsid w:val="00C965BB"/>
    <w:rsid w:val="00C96605"/>
    <w:rsid w:val="00CA1050"/>
    <w:rsid w:val="00CA10BC"/>
    <w:rsid w:val="00CA10FC"/>
    <w:rsid w:val="00CA1EE9"/>
    <w:rsid w:val="00CA35C9"/>
    <w:rsid w:val="00CA3CE2"/>
    <w:rsid w:val="00CA4E5F"/>
    <w:rsid w:val="00CA5627"/>
    <w:rsid w:val="00CA5CF7"/>
    <w:rsid w:val="00CA6171"/>
    <w:rsid w:val="00CA64FE"/>
    <w:rsid w:val="00CA6723"/>
    <w:rsid w:val="00CA6B1F"/>
    <w:rsid w:val="00CA6CA0"/>
    <w:rsid w:val="00CA7450"/>
    <w:rsid w:val="00CB1AAD"/>
    <w:rsid w:val="00CB1B61"/>
    <w:rsid w:val="00CB1E8E"/>
    <w:rsid w:val="00CB1F13"/>
    <w:rsid w:val="00CB27EE"/>
    <w:rsid w:val="00CB4F3A"/>
    <w:rsid w:val="00CB6CDD"/>
    <w:rsid w:val="00CB7799"/>
    <w:rsid w:val="00CB77EF"/>
    <w:rsid w:val="00CB7B96"/>
    <w:rsid w:val="00CB7FC9"/>
    <w:rsid w:val="00CC0205"/>
    <w:rsid w:val="00CC0D31"/>
    <w:rsid w:val="00CC147A"/>
    <w:rsid w:val="00CC1532"/>
    <w:rsid w:val="00CC1645"/>
    <w:rsid w:val="00CC19F7"/>
    <w:rsid w:val="00CC2A97"/>
    <w:rsid w:val="00CC340E"/>
    <w:rsid w:val="00CC5EC7"/>
    <w:rsid w:val="00CC63DF"/>
    <w:rsid w:val="00CC6BBD"/>
    <w:rsid w:val="00CC6E57"/>
    <w:rsid w:val="00CC77BE"/>
    <w:rsid w:val="00CC7F9D"/>
    <w:rsid w:val="00CD087F"/>
    <w:rsid w:val="00CD0F48"/>
    <w:rsid w:val="00CD1464"/>
    <w:rsid w:val="00CD2BE7"/>
    <w:rsid w:val="00CD2EAF"/>
    <w:rsid w:val="00CD31A9"/>
    <w:rsid w:val="00CD340D"/>
    <w:rsid w:val="00CD3C5B"/>
    <w:rsid w:val="00CD4C34"/>
    <w:rsid w:val="00CD4E58"/>
    <w:rsid w:val="00CD675B"/>
    <w:rsid w:val="00CE0CCB"/>
    <w:rsid w:val="00CE181D"/>
    <w:rsid w:val="00CE1A9A"/>
    <w:rsid w:val="00CE20DE"/>
    <w:rsid w:val="00CE27E1"/>
    <w:rsid w:val="00CE33D9"/>
    <w:rsid w:val="00CE3710"/>
    <w:rsid w:val="00CE3FCC"/>
    <w:rsid w:val="00CE4448"/>
    <w:rsid w:val="00CE4A76"/>
    <w:rsid w:val="00CE51E9"/>
    <w:rsid w:val="00CE57FC"/>
    <w:rsid w:val="00CE65C8"/>
    <w:rsid w:val="00CE700C"/>
    <w:rsid w:val="00CF06F4"/>
    <w:rsid w:val="00CF0713"/>
    <w:rsid w:val="00CF0948"/>
    <w:rsid w:val="00CF0D8D"/>
    <w:rsid w:val="00CF0E63"/>
    <w:rsid w:val="00CF131C"/>
    <w:rsid w:val="00CF1D03"/>
    <w:rsid w:val="00CF2FD7"/>
    <w:rsid w:val="00CF3218"/>
    <w:rsid w:val="00CF3A9E"/>
    <w:rsid w:val="00CF415A"/>
    <w:rsid w:val="00CF481F"/>
    <w:rsid w:val="00CF4D8B"/>
    <w:rsid w:val="00CF545B"/>
    <w:rsid w:val="00CF670E"/>
    <w:rsid w:val="00CF6C17"/>
    <w:rsid w:val="00CF7C96"/>
    <w:rsid w:val="00D00BAD"/>
    <w:rsid w:val="00D016E6"/>
    <w:rsid w:val="00D01C82"/>
    <w:rsid w:val="00D01DD6"/>
    <w:rsid w:val="00D02540"/>
    <w:rsid w:val="00D02987"/>
    <w:rsid w:val="00D0324E"/>
    <w:rsid w:val="00D0327F"/>
    <w:rsid w:val="00D036CA"/>
    <w:rsid w:val="00D03998"/>
    <w:rsid w:val="00D04330"/>
    <w:rsid w:val="00D04E89"/>
    <w:rsid w:val="00D05013"/>
    <w:rsid w:val="00D052A3"/>
    <w:rsid w:val="00D05B8B"/>
    <w:rsid w:val="00D05BE6"/>
    <w:rsid w:val="00D0694B"/>
    <w:rsid w:val="00D10B46"/>
    <w:rsid w:val="00D11137"/>
    <w:rsid w:val="00D1127E"/>
    <w:rsid w:val="00D11454"/>
    <w:rsid w:val="00D127A6"/>
    <w:rsid w:val="00D12D8E"/>
    <w:rsid w:val="00D12DF7"/>
    <w:rsid w:val="00D14C05"/>
    <w:rsid w:val="00D151BA"/>
    <w:rsid w:val="00D15385"/>
    <w:rsid w:val="00D161A7"/>
    <w:rsid w:val="00D17527"/>
    <w:rsid w:val="00D175C2"/>
    <w:rsid w:val="00D178D2"/>
    <w:rsid w:val="00D2056C"/>
    <w:rsid w:val="00D20C2E"/>
    <w:rsid w:val="00D213E0"/>
    <w:rsid w:val="00D2157A"/>
    <w:rsid w:val="00D21C56"/>
    <w:rsid w:val="00D22292"/>
    <w:rsid w:val="00D229F1"/>
    <w:rsid w:val="00D22A3F"/>
    <w:rsid w:val="00D23040"/>
    <w:rsid w:val="00D23455"/>
    <w:rsid w:val="00D236C4"/>
    <w:rsid w:val="00D237A5"/>
    <w:rsid w:val="00D23DF7"/>
    <w:rsid w:val="00D257DD"/>
    <w:rsid w:val="00D25C8F"/>
    <w:rsid w:val="00D2610D"/>
    <w:rsid w:val="00D26D50"/>
    <w:rsid w:val="00D272D5"/>
    <w:rsid w:val="00D27C38"/>
    <w:rsid w:val="00D27DEA"/>
    <w:rsid w:val="00D30B2C"/>
    <w:rsid w:val="00D31E55"/>
    <w:rsid w:val="00D326D3"/>
    <w:rsid w:val="00D3277F"/>
    <w:rsid w:val="00D33037"/>
    <w:rsid w:val="00D331FE"/>
    <w:rsid w:val="00D33629"/>
    <w:rsid w:val="00D33AAE"/>
    <w:rsid w:val="00D35422"/>
    <w:rsid w:val="00D35666"/>
    <w:rsid w:val="00D35691"/>
    <w:rsid w:val="00D3611A"/>
    <w:rsid w:val="00D3648B"/>
    <w:rsid w:val="00D368D1"/>
    <w:rsid w:val="00D36EFA"/>
    <w:rsid w:val="00D37135"/>
    <w:rsid w:val="00D37197"/>
    <w:rsid w:val="00D40178"/>
    <w:rsid w:val="00D4126F"/>
    <w:rsid w:val="00D416C3"/>
    <w:rsid w:val="00D41943"/>
    <w:rsid w:val="00D4269C"/>
    <w:rsid w:val="00D43751"/>
    <w:rsid w:val="00D43E00"/>
    <w:rsid w:val="00D44A90"/>
    <w:rsid w:val="00D45372"/>
    <w:rsid w:val="00D45C42"/>
    <w:rsid w:val="00D46ABC"/>
    <w:rsid w:val="00D474B5"/>
    <w:rsid w:val="00D479A3"/>
    <w:rsid w:val="00D47BED"/>
    <w:rsid w:val="00D5057E"/>
    <w:rsid w:val="00D50F4B"/>
    <w:rsid w:val="00D512BA"/>
    <w:rsid w:val="00D5297B"/>
    <w:rsid w:val="00D52BC9"/>
    <w:rsid w:val="00D52BDD"/>
    <w:rsid w:val="00D531F1"/>
    <w:rsid w:val="00D536A7"/>
    <w:rsid w:val="00D53A11"/>
    <w:rsid w:val="00D53AD1"/>
    <w:rsid w:val="00D54E6C"/>
    <w:rsid w:val="00D55200"/>
    <w:rsid w:val="00D55215"/>
    <w:rsid w:val="00D55C91"/>
    <w:rsid w:val="00D570AD"/>
    <w:rsid w:val="00D57BB7"/>
    <w:rsid w:val="00D57E7C"/>
    <w:rsid w:val="00D57EAA"/>
    <w:rsid w:val="00D611C5"/>
    <w:rsid w:val="00D61AC0"/>
    <w:rsid w:val="00D61B5F"/>
    <w:rsid w:val="00D61F4A"/>
    <w:rsid w:val="00D6211D"/>
    <w:rsid w:val="00D624CF"/>
    <w:rsid w:val="00D62540"/>
    <w:rsid w:val="00D62601"/>
    <w:rsid w:val="00D63443"/>
    <w:rsid w:val="00D63817"/>
    <w:rsid w:val="00D65487"/>
    <w:rsid w:val="00D6681C"/>
    <w:rsid w:val="00D66BA9"/>
    <w:rsid w:val="00D66D01"/>
    <w:rsid w:val="00D66E67"/>
    <w:rsid w:val="00D6783B"/>
    <w:rsid w:val="00D67931"/>
    <w:rsid w:val="00D70502"/>
    <w:rsid w:val="00D71AD1"/>
    <w:rsid w:val="00D72F0F"/>
    <w:rsid w:val="00D7353C"/>
    <w:rsid w:val="00D7417E"/>
    <w:rsid w:val="00D75467"/>
    <w:rsid w:val="00D758F2"/>
    <w:rsid w:val="00D75CB1"/>
    <w:rsid w:val="00D7674B"/>
    <w:rsid w:val="00D77326"/>
    <w:rsid w:val="00D7734B"/>
    <w:rsid w:val="00D77C82"/>
    <w:rsid w:val="00D80DA6"/>
    <w:rsid w:val="00D81133"/>
    <w:rsid w:val="00D81161"/>
    <w:rsid w:val="00D814CF"/>
    <w:rsid w:val="00D81B36"/>
    <w:rsid w:val="00D832B1"/>
    <w:rsid w:val="00D8333F"/>
    <w:rsid w:val="00D83AD7"/>
    <w:rsid w:val="00D8424B"/>
    <w:rsid w:val="00D84E17"/>
    <w:rsid w:val="00D84E26"/>
    <w:rsid w:val="00D8520D"/>
    <w:rsid w:val="00D86178"/>
    <w:rsid w:val="00D866AE"/>
    <w:rsid w:val="00D86E7E"/>
    <w:rsid w:val="00D92193"/>
    <w:rsid w:val="00D927A6"/>
    <w:rsid w:val="00D928E0"/>
    <w:rsid w:val="00D9340F"/>
    <w:rsid w:val="00D934D6"/>
    <w:rsid w:val="00D94271"/>
    <w:rsid w:val="00D94870"/>
    <w:rsid w:val="00D95629"/>
    <w:rsid w:val="00D957A2"/>
    <w:rsid w:val="00D9754B"/>
    <w:rsid w:val="00D97D40"/>
    <w:rsid w:val="00DA06CD"/>
    <w:rsid w:val="00DA0928"/>
    <w:rsid w:val="00DA0BCE"/>
    <w:rsid w:val="00DA0E2A"/>
    <w:rsid w:val="00DA1C61"/>
    <w:rsid w:val="00DA3642"/>
    <w:rsid w:val="00DA3DB5"/>
    <w:rsid w:val="00DA436A"/>
    <w:rsid w:val="00DA52FB"/>
    <w:rsid w:val="00DA53D6"/>
    <w:rsid w:val="00DA5E0A"/>
    <w:rsid w:val="00DA6919"/>
    <w:rsid w:val="00DA6943"/>
    <w:rsid w:val="00DA69C7"/>
    <w:rsid w:val="00DA6A0F"/>
    <w:rsid w:val="00DA6EB7"/>
    <w:rsid w:val="00DA7A82"/>
    <w:rsid w:val="00DB05B5"/>
    <w:rsid w:val="00DB15E2"/>
    <w:rsid w:val="00DB1A9E"/>
    <w:rsid w:val="00DB1E03"/>
    <w:rsid w:val="00DB2550"/>
    <w:rsid w:val="00DB2CEA"/>
    <w:rsid w:val="00DB543A"/>
    <w:rsid w:val="00DB5547"/>
    <w:rsid w:val="00DB55D4"/>
    <w:rsid w:val="00DB5E44"/>
    <w:rsid w:val="00DB5FC6"/>
    <w:rsid w:val="00DB6902"/>
    <w:rsid w:val="00DB7651"/>
    <w:rsid w:val="00DB7928"/>
    <w:rsid w:val="00DB7976"/>
    <w:rsid w:val="00DC0254"/>
    <w:rsid w:val="00DC05D0"/>
    <w:rsid w:val="00DC10E5"/>
    <w:rsid w:val="00DC2001"/>
    <w:rsid w:val="00DC2BA8"/>
    <w:rsid w:val="00DC2F62"/>
    <w:rsid w:val="00DC434C"/>
    <w:rsid w:val="00DC4470"/>
    <w:rsid w:val="00DC4D22"/>
    <w:rsid w:val="00DC5EBA"/>
    <w:rsid w:val="00DC61F9"/>
    <w:rsid w:val="00DD0F09"/>
    <w:rsid w:val="00DD22D8"/>
    <w:rsid w:val="00DD3761"/>
    <w:rsid w:val="00DD3CE2"/>
    <w:rsid w:val="00DD4A35"/>
    <w:rsid w:val="00DD4D19"/>
    <w:rsid w:val="00DD523D"/>
    <w:rsid w:val="00DD6A69"/>
    <w:rsid w:val="00DD6CF2"/>
    <w:rsid w:val="00DD7CF4"/>
    <w:rsid w:val="00DE0118"/>
    <w:rsid w:val="00DE0250"/>
    <w:rsid w:val="00DE1729"/>
    <w:rsid w:val="00DE1E8A"/>
    <w:rsid w:val="00DE2740"/>
    <w:rsid w:val="00DE2B78"/>
    <w:rsid w:val="00DE3439"/>
    <w:rsid w:val="00DE3880"/>
    <w:rsid w:val="00DE3ACF"/>
    <w:rsid w:val="00DE3B38"/>
    <w:rsid w:val="00DE458C"/>
    <w:rsid w:val="00DE4827"/>
    <w:rsid w:val="00DE5055"/>
    <w:rsid w:val="00DE5212"/>
    <w:rsid w:val="00DE60D4"/>
    <w:rsid w:val="00DE6CEE"/>
    <w:rsid w:val="00DE6F78"/>
    <w:rsid w:val="00DE6FBD"/>
    <w:rsid w:val="00DE79AE"/>
    <w:rsid w:val="00DE7AA3"/>
    <w:rsid w:val="00DF09EE"/>
    <w:rsid w:val="00DF1730"/>
    <w:rsid w:val="00DF1D04"/>
    <w:rsid w:val="00DF21DC"/>
    <w:rsid w:val="00DF3260"/>
    <w:rsid w:val="00DF3557"/>
    <w:rsid w:val="00DF38D6"/>
    <w:rsid w:val="00DF3C99"/>
    <w:rsid w:val="00DF3F8C"/>
    <w:rsid w:val="00DF4494"/>
    <w:rsid w:val="00DF4D8A"/>
    <w:rsid w:val="00DF5AD4"/>
    <w:rsid w:val="00DF69F8"/>
    <w:rsid w:val="00DF6F97"/>
    <w:rsid w:val="00DF7595"/>
    <w:rsid w:val="00E000EF"/>
    <w:rsid w:val="00E002D3"/>
    <w:rsid w:val="00E00416"/>
    <w:rsid w:val="00E0059B"/>
    <w:rsid w:val="00E015DE"/>
    <w:rsid w:val="00E01D31"/>
    <w:rsid w:val="00E024EB"/>
    <w:rsid w:val="00E027C8"/>
    <w:rsid w:val="00E02AAF"/>
    <w:rsid w:val="00E03494"/>
    <w:rsid w:val="00E03BEF"/>
    <w:rsid w:val="00E03E58"/>
    <w:rsid w:val="00E044F3"/>
    <w:rsid w:val="00E054FC"/>
    <w:rsid w:val="00E10389"/>
    <w:rsid w:val="00E107CE"/>
    <w:rsid w:val="00E10C3C"/>
    <w:rsid w:val="00E110CE"/>
    <w:rsid w:val="00E11277"/>
    <w:rsid w:val="00E114A4"/>
    <w:rsid w:val="00E11A32"/>
    <w:rsid w:val="00E130CA"/>
    <w:rsid w:val="00E1313B"/>
    <w:rsid w:val="00E141FE"/>
    <w:rsid w:val="00E14B62"/>
    <w:rsid w:val="00E14B8E"/>
    <w:rsid w:val="00E151F3"/>
    <w:rsid w:val="00E15A3B"/>
    <w:rsid w:val="00E15A91"/>
    <w:rsid w:val="00E177E5"/>
    <w:rsid w:val="00E20564"/>
    <w:rsid w:val="00E2079C"/>
    <w:rsid w:val="00E20960"/>
    <w:rsid w:val="00E20F93"/>
    <w:rsid w:val="00E212EB"/>
    <w:rsid w:val="00E22D4D"/>
    <w:rsid w:val="00E23959"/>
    <w:rsid w:val="00E23C56"/>
    <w:rsid w:val="00E23F1D"/>
    <w:rsid w:val="00E250E9"/>
    <w:rsid w:val="00E253BC"/>
    <w:rsid w:val="00E268FE"/>
    <w:rsid w:val="00E2692B"/>
    <w:rsid w:val="00E26BB0"/>
    <w:rsid w:val="00E315F6"/>
    <w:rsid w:val="00E316F1"/>
    <w:rsid w:val="00E31CEF"/>
    <w:rsid w:val="00E32A4D"/>
    <w:rsid w:val="00E342F5"/>
    <w:rsid w:val="00E34728"/>
    <w:rsid w:val="00E3519E"/>
    <w:rsid w:val="00E35754"/>
    <w:rsid w:val="00E358DD"/>
    <w:rsid w:val="00E35F3F"/>
    <w:rsid w:val="00E360A3"/>
    <w:rsid w:val="00E361B2"/>
    <w:rsid w:val="00E36663"/>
    <w:rsid w:val="00E36C6F"/>
    <w:rsid w:val="00E36CD3"/>
    <w:rsid w:val="00E36CDB"/>
    <w:rsid w:val="00E370EA"/>
    <w:rsid w:val="00E37C24"/>
    <w:rsid w:val="00E37EE3"/>
    <w:rsid w:val="00E40311"/>
    <w:rsid w:val="00E40769"/>
    <w:rsid w:val="00E408BE"/>
    <w:rsid w:val="00E408EE"/>
    <w:rsid w:val="00E40E04"/>
    <w:rsid w:val="00E411B5"/>
    <w:rsid w:val="00E42586"/>
    <w:rsid w:val="00E42D84"/>
    <w:rsid w:val="00E43337"/>
    <w:rsid w:val="00E43A83"/>
    <w:rsid w:val="00E45728"/>
    <w:rsid w:val="00E45741"/>
    <w:rsid w:val="00E45AA4"/>
    <w:rsid w:val="00E4632A"/>
    <w:rsid w:val="00E46A99"/>
    <w:rsid w:val="00E46DD1"/>
    <w:rsid w:val="00E46F7D"/>
    <w:rsid w:val="00E471D4"/>
    <w:rsid w:val="00E472F9"/>
    <w:rsid w:val="00E47E04"/>
    <w:rsid w:val="00E5061E"/>
    <w:rsid w:val="00E50AD0"/>
    <w:rsid w:val="00E50BD8"/>
    <w:rsid w:val="00E51DAC"/>
    <w:rsid w:val="00E525C1"/>
    <w:rsid w:val="00E5262A"/>
    <w:rsid w:val="00E52A3D"/>
    <w:rsid w:val="00E5414C"/>
    <w:rsid w:val="00E54411"/>
    <w:rsid w:val="00E54438"/>
    <w:rsid w:val="00E544D7"/>
    <w:rsid w:val="00E54E91"/>
    <w:rsid w:val="00E54FA3"/>
    <w:rsid w:val="00E550A5"/>
    <w:rsid w:val="00E55E42"/>
    <w:rsid w:val="00E55EEE"/>
    <w:rsid w:val="00E578CF"/>
    <w:rsid w:val="00E60676"/>
    <w:rsid w:val="00E60927"/>
    <w:rsid w:val="00E62129"/>
    <w:rsid w:val="00E62B45"/>
    <w:rsid w:val="00E63863"/>
    <w:rsid w:val="00E64445"/>
    <w:rsid w:val="00E646B2"/>
    <w:rsid w:val="00E6491A"/>
    <w:rsid w:val="00E65857"/>
    <w:rsid w:val="00E700A4"/>
    <w:rsid w:val="00E7089D"/>
    <w:rsid w:val="00E7095A"/>
    <w:rsid w:val="00E7269C"/>
    <w:rsid w:val="00E726B0"/>
    <w:rsid w:val="00E73D08"/>
    <w:rsid w:val="00E742BD"/>
    <w:rsid w:val="00E74A72"/>
    <w:rsid w:val="00E74BCB"/>
    <w:rsid w:val="00E74C0A"/>
    <w:rsid w:val="00E750C9"/>
    <w:rsid w:val="00E750CD"/>
    <w:rsid w:val="00E7539A"/>
    <w:rsid w:val="00E769B9"/>
    <w:rsid w:val="00E76C7D"/>
    <w:rsid w:val="00E773FC"/>
    <w:rsid w:val="00E774C1"/>
    <w:rsid w:val="00E77E81"/>
    <w:rsid w:val="00E77F18"/>
    <w:rsid w:val="00E80217"/>
    <w:rsid w:val="00E80652"/>
    <w:rsid w:val="00E8095F"/>
    <w:rsid w:val="00E825FF"/>
    <w:rsid w:val="00E8262E"/>
    <w:rsid w:val="00E82FBD"/>
    <w:rsid w:val="00E831DB"/>
    <w:rsid w:val="00E84370"/>
    <w:rsid w:val="00E84AD7"/>
    <w:rsid w:val="00E84DF5"/>
    <w:rsid w:val="00E85523"/>
    <w:rsid w:val="00E85C2A"/>
    <w:rsid w:val="00E85EB6"/>
    <w:rsid w:val="00E86019"/>
    <w:rsid w:val="00E87ED0"/>
    <w:rsid w:val="00E90183"/>
    <w:rsid w:val="00E90917"/>
    <w:rsid w:val="00E90A25"/>
    <w:rsid w:val="00E91920"/>
    <w:rsid w:val="00E91F5D"/>
    <w:rsid w:val="00E93291"/>
    <w:rsid w:val="00E93DD5"/>
    <w:rsid w:val="00E957C8"/>
    <w:rsid w:val="00E95E16"/>
    <w:rsid w:val="00E97A55"/>
    <w:rsid w:val="00EA0303"/>
    <w:rsid w:val="00EA1781"/>
    <w:rsid w:val="00EA1C5B"/>
    <w:rsid w:val="00EA202D"/>
    <w:rsid w:val="00EA20B5"/>
    <w:rsid w:val="00EA225F"/>
    <w:rsid w:val="00EA2649"/>
    <w:rsid w:val="00EA2A90"/>
    <w:rsid w:val="00EA31DD"/>
    <w:rsid w:val="00EA3354"/>
    <w:rsid w:val="00EA33C8"/>
    <w:rsid w:val="00EA51B9"/>
    <w:rsid w:val="00EA5753"/>
    <w:rsid w:val="00EA5F15"/>
    <w:rsid w:val="00EA5F29"/>
    <w:rsid w:val="00EA5F9A"/>
    <w:rsid w:val="00EA6699"/>
    <w:rsid w:val="00EA67E9"/>
    <w:rsid w:val="00EA74BF"/>
    <w:rsid w:val="00EA7EFF"/>
    <w:rsid w:val="00EA7F4F"/>
    <w:rsid w:val="00EB038D"/>
    <w:rsid w:val="00EB061F"/>
    <w:rsid w:val="00EB0731"/>
    <w:rsid w:val="00EB1B08"/>
    <w:rsid w:val="00EB1E13"/>
    <w:rsid w:val="00EB21EB"/>
    <w:rsid w:val="00EB26F0"/>
    <w:rsid w:val="00EB2885"/>
    <w:rsid w:val="00EB2B35"/>
    <w:rsid w:val="00EB331D"/>
    <w:rsid w:val="00EB33E8"/>
    <w:rsid w:val="00EB4B29"/>
    <w:rsid w:val="00EB4D2D"/>
    <w:rsid w:val="00EB5B9A"/>
    <w:rsid w:val="00EB7712"/>
    <w:rsid w:val="00EB79A3"/>
    <w:rsid w:val="00EB79C5"/>
    <w:rsid w:val="00EB7DB5"/>
    <w:rsid w:val="00EC01E0"/>
    <w:rsid w:val="00EC0725"/>
    <w:rsid w:val="00EC1A65"/>
    <w:rsid w:val="00EC38D7"/>
    <w:rsid w:val="00EC3AE2"/>
    <w:rsid w:val="00EC3B1F"/>
    <w:rsid w:val="00EC40FE"/>
    <w:rsid w:val="00EC48E1"/>
    <w:rsid w:val="00EC4DEE"/>
    <w:rsid w:val="00EC536F"/>
    <w:rsid w:val="00EC7675"/>
    <w:rsid w:val="00ED0BAB"/>
    <w:rsid w:val="00ED1529"/>
    <w:rsid w:val="00ED1778"/>
    <w:rsid w:val="00ED23AB"/>
    <w:rsid w:val="00ED23C5"/>
    <w:rsid w:val="00ED297E"/>
    <w:rsid w:val="00ED2EB3"/>
    <w:rsid w:val="00ED3787"/>
    <w:rsid w:val="00ED37B3"/>
    <w:rsid w:val="00ED3D1B"/>
    <w:rsid w:val="00ED41AC"/>
    <w:rsid w:val="00ED423B"/>
    <w:rsid w:val="00ED4FB9"/>
    <w:rsid w:val="00ED4FBD"/>
    <w:rsid w:val="00ED5A27"/>
    <w:rsid w:val="00ED5D82"/>
    <w:rsid w:val="00ED5E87"/>
    <w:rsid w:val="00ED71F1"/>
    <w:rsid w:val="00ED7F1B"/>
    <w:rsid w:val="00EE156B"/>
    <w:rsid w:val="00EE1DCD"/>
    <w:rsid w:val="00EE280F"/>
    <w:rsid w:val="00EE2C5F"/>
    <w:rsid w:val="00EE3413"/>
    <w:rsid w:val="00EE3AD1"/>
    <w:rsid w:val="00EE4ABE"/>
    <w:rsid w:val="00EE5D4A"/>
    <w:rsid w:val="00EE5D74"/>
    <w:rsid w:val="00EE65EC"/>
    <w:rsid w:val="00EE750D"/>
    <w:rsid w:val="00EE795A"/>
    <w:rsid w:val="00EF0A25"/>
    <w:rsid w:val="00EF14E1"/>
    <w:rsid w:val="00EF2587"/>
    <w:rsid w:val="00EF2E74"/>
    <w:rsid w:val="00EF3480"/>
    <w:rsid w:val="00EF3497"/>
    <w:rsid w:val="00EF3820"/>
    <w:rsid w:val="00EF5515"/>
    <w:rsid w:val="00EF6455"/>
    <w:rsid w:val="00EF64C2"/>
    <w:rsid w:val="00EF6F9A"/>
    <w:rsid w:val="00EF7292"/>
    <w:rsid w:val="00EF749B"/>
    <w:rsid w:val="00EF74A3"/>
    <w:rsid w:val="00EF7670"/>
    <w:rsid w:val="00EF7EC6"/>
    <w:rsid w:val="00F006E6"/>
    <w:rsid w:val="00F01254"/>
    <w:rsid w:val="00F0146A"/>
    <w:rsid w:val="00F026EF"/>
    <w:rsid w:val="00F02906"/>
    <w:rsid w:val="00F03323"/>
    <w:rsid w:val="00F03F18"/>
    <w:rsid w:val="00F07587"/>
    <w:rsid w:val="00F10BFB"/>
    <w:rsid w:val="00F10DA9"/>
    <w:rsid w:val="00F11ADD"/>
    <w:rsid w:val="00F12499"/>
    <w:rsid w:val="00F133A1"/>
    <w:rsid w:val="00F13B9F"/>
    <w:rsid w:val="00F13DC5"/>
    <w:rsid w:val="00F14DB4"/>
    <w:rsid w:val="00F1542F"/>
    <w:rsid w:val="00F154B7"/>
    <w:rsid w:val="00F15A2E"/>
    <w:rsid w:val="00F15C42"/>
    <w:rsid w:val="00F16226"/>
    <w:rsid w:val="00F16519"/>
    <w:rsid w:val="00F1682F"/>
    <w:rsid w:val="00F169A6"/>
    <w:rsid w:val="00F175B0"/>
    <w:rsid w:val="00F1762D"/>
    <w:rsid w:val="00F20A06"/>
    <w:rsid w:val="00F20DAC"/>
    <w:rsid w:val="00F22871"/>
    <w:rsid w:val="00F234AA"/>
    <w:rsid w:val="00F23985"/>
    <w:rsid w:val="00F24930"/>
    <w:rsid w:val="00F2533A"/>
    <w:rsid w:val="00F25A3F"/>
    <w:rsid w:val="00F268C5"/>
    <w:rsid w:val="00F272A6"/>
    <w:rsid w:val="00F27594"/>
    <w:rsid w:val="00F27FEB"/>
    <w:rsid w:val="00F309E7"/>
    <w:rsid w:val="00F30B82"/>
    <w:rsid w:val="00F30C2D"/>
    <w:rsid w:val="00F31222"/>
    <w:rsid w:val="00F3153E"/>
    <w:rsid w:val="00F3186D"/>
    <w:rsid w:val="00F31DAA"/>
    <w:rsid w:val="00F32D83"/>
    <w:rsid w:val="00F33BC0"/>
    <w:rsid w:val="00F33E8D"/>
    <w:rsid w:val="00F34605"/>
    <w:rsid w:val="00F34768"/>
    <w:rsid w:val="00F34F71"/>
    <w:rsid w:val="00F3584E"/>
    <w:rsid w:val="00F367B0"/>
    <w:rsid w:val="00F37184"/>
    <w:rsid w:val="00F374FD"/>
    <w:rsid w:val="00F37809"/>
    <w:rsid w:val="00F3795B"/>
    <w:rsid w:val="00F4042B"/>
    <w:rsid w:val="00F405EE"/>
    <w:rsid w:val="00F40BD4"/>
    <w:rsid w:val="00F40D29"/>
    <w:rsid w:val="00F413A3"/>
    <w:rsid w:val="00F41BC7"/>
    <w:rsid w:val="00F43BB2"/>
    <w:rsid w:val="00F43E57"/>
    <w:rsid w:val="00F4413B"/>
    <w:rsid w:val="00F44CDF"/>
    <w:rsid w:val="00F4560C"/>
    <w:rsid w:val="00F46168"/>
    <w:rsid w:val="00F46639"/>
    <w:rsid w:val="00F474F9"/>
    <w:rsid w:val="00F50548"/>
    <w:rsid w:val="00F5153C"/>
    <w:rsid w:val="00F51D87"/>
    <w:rsid w:val="00F520BF"/>
    <w:rsid w:val="00F524F9"/>
    <w:rsid w:val="00F528F5"/>
    <w:rsid w:val="00F536C7"/>
    <w:rsid w:val="00F53836"/>
    <w:rsid w:val="00F53D3F"/>
    <w:rsid w:val="00F54225"/>
    <w:rsid w:val="00F542F5"/>
    <w:rsid w:val="00F54603"/>
    <w:rsid w:val="00F56623"/>
    <w:rsid w:val="00F568EF"/>
    <w:rsid w:val="00F56FDF"/>
    <w:rsid w:val="00F5788C"/>
    <w:rsid w:val="00F57DC5"/>
    <w:rsid w:val="00F60CBF"/>
    <w:rsid w:val="00F61077"/>
    <w:rsid w:val="00F61ABB"/>
    <w:rsid w:val="00F62BDD"/>
    <w:rsid w:val="00F6301C"/>
    <w:rsid w:val="00F63B18"/>
    <w:rsid w:val="00F63E55"/>
    <w:rsid w:val="00F65086"/>
    <w:rsid w:val="00F65E63"/>
    <w:rsid w:val="00F668DF"/>
    <w:rsid w:val="00F66AB4"/>
    <w:rsid w:val="00F6700E"/>
    <w:rsid w:val="00F67C69"/>
    <w:rsid w:val="00F70287"/>
    <w:rsid w:val="00F70454"/>
    <w:rsid w:val="00F710EC"/>
    <w:rsid w:val="00F71860"/>
    <w:rsid w:val="00F7222E"/>
    <w:rsid w:val="00F73BCE"/>
    <w:rsid w:val="00F753C9"/>
    <w:rsid w:val="00F754FA"/>
    <w:rsid w:val="00F75E2E"/>
    <w:rsid w:val="00F7667A"/>
    <w:rsid w:val="00F778A0"/>
    <w:rsid w:val="00F805EE"/>
    <w:rsid w:val="00F80683"/>
    <w:rsid w:val="00F80BD1"/>
    <w:rsid w:val="00F80E26"/>
    <w:rsid w:val="00F813D8"/>
    <w:rsid w:val="00F822E2"/>
    <w:rsid w:val="00F84ECE"/>
    <w:rsid w:val="00F8568C"/>
    <w:rsid w:val="00F858BF"/>
    <w:rsid w:val="00F85959"/>
    <w:rsid w:val="00F85F46"/>
    <w:rsid w:val="00F86012"/>
    <w:rsid w:val="00F8635C"/>
    <w:rsid w:val="00F86788"/>
    <w:rsid w:val="00F86A3D"/>
    <w:rsid w:val="00F870D3"/>
    <w:rsid w:val="00F87295"/>
    <w:rsid w:val="00F87593"/>
    <w:rsid w:val="00F87CF6"/>
    <w:rsid w:val="00F90CB8"/>
    <w:rsid w:val="00F910DC"/>
    <w:rsid w:val="00F91F7B"/>
    <w:rsid w:val="00F9214B"/>
    <w:rsid w:val="00F923B3"/>
    <w:rsid w:val="00F9249D"/>
    <w:rsid w:val="00F9305C"/>
    <w:rsid w:val="00F9346B"/>
    <w:rsid w:val="00F9365C"/>
    <w:rsid w:val="00F936E2"/>
    <w:rsid w:val="00F93E3F"/>
    <w:rsid w:val="00F9442A"/>
    <w:rsid w:val="00F94737"/>
    <w:rsid w:val="00F95699"/>
    <w:rsid w:val="00F95BC9"/>
    <w:rsid w:val="00F97212"/>
    <w:rsid w:val="00F97275"/>
    <w:rsid w:val="00F97479"/>
    <w:rsid w:val="00FA04B0"/>
    <w:rsid w:val="00FA0628"/>
    <w:rsid w:val="00FA0BB6"/>
    <w:rsid w:val="00FA1803"/>
    <w:rsid w:val="00FA3831"/>
    <w:rsid w:val="00FA3B25"/>
    <w:rsid w:val="00FA4059"/>
    <w:rsid w:val="00FA4642"/>
    <w:rsid w:val="00FA4769"/>
    <w:rsid w:val="00FA4B28"/>
    <w:rsid w:val="00FA553B"/>
    <w:rsid w:val="00FA6983"/>
    <w:rsid w:val="00FA6F38"/>
    <w:rsid w:val="00FB0067"/>
    <w:rsid w:val="00FB08ED"/>
    <w:rsid w:val="00FB08EF"/>
    <w:rsid w:val="00FB2E6B"/>
    <w:rsid w:val="00FB3294"/>
    <w:rsid w:val="00FB35C3"/>
    <w:rsid w:val="00FB5396"/>
    <w:rsid w:val="00FB5A5F"/>
    <w:rsid w:val="00FB679E"/>
    <w:rsid w:val="00FB6A12"/>
    <w:rsid w:val="00FB6AA7"/>
    <w:rsid w:val="00FB7FCA"/>
    <w:rsid w:val="00FC1094"/>
    <w:rsid w:val="00FC11EB"/>
    <w:rsid w:val="00FC140E"/>
    <w:rsid w:val="00FC144D"/>
    <w:rsid w:val="00FC1602"/>
    <w:rsid w:val="00FC2389"/>
    <w:rsid w:val="00FC251D"/>
    <w:rsid w:val="00FC28C6"/>
    <w:rsid w:val="00FC2A76"/>
    <w:rsid w:val="00FC3647"/>
    <w:rsid w:val="00FC4068"/>
    <w:rsid w:val="00FC4D77"/>
    <w:rsid w:val="00FC5B9B"/>
    <w:rsid w:val="00FC7C44"/>
    <w:rsid w:val="00FD0194"/>
    <w:rsid w:val="00FD0973"/>
    <w:rsid w:val="00FD134D"/>
    <w:rsid w:val="00FD154D"/>
    <w:rsid w:val="00FD20C7"/>
    <w:rsid w:val="00FD2876"/>
    <w:rsid w:val="00FD2D41"/>
    <w:rsid w:val="00FD36F8"/>
    <w:rsid w:val="00FD4A6C"/>
    <w:rsid w:val="00FD5071"/>
    <w:rsid w:val="00FD62C2"/>
    <w:rsid w:val="00FD64C8"/>
    <w:rsid w:val="00FD64F6"/>
    <w:rsid w:val="00FD7312"/>
    <w:rsid w:val="00FE0121"/>
    <w:rsid w:val="00FE01B7"/>
    <w:rsid w:val="00FE030C"/>
    <w:rsid w:val="00FE06E5"/>
    <w:rsid w:val="00FE07FD"/>
    <w:rsid w:val="00FE0C78"/>
    <w:rsid w:val="00FE0F8F"/>
    <w:rsid w:val="00FE10AB"/>
    <w:rsid w:val="00FE1218"/>
    <w:rsid w:val="00FE25D0"/>
    <w:rsid w:val="00FE272E"/>
    <w:rsid w:val="00FE2F22"/>
    <w:rsid w:val="00FE63AC"/>
    <w:rsid w:val="00FE646A"/>
    <w:rsid w:val="00FE6F53"/>
    <w:rsid w:val="00FE7FD2"/>
    <w:rsid w:val="00FF0920"/>
    <w:rsid w:val="00FF0AD5"/>
    <w:rsid w:val="00FF0EA0"/>
    <w:rsid w:val="00FF11BA"/>
    <w:rsid w:val="00FF1356"/>
    <w:rsid w:val="00FF1A47"/>
    <w:rsid w:val="00FF295C"/>
    <w:rsid w:val="00FF2BA9"/>
    <w:rsid w:val="00FF2BB5"/>
    <w:rsid w:val="00FF2FE5"/>
    <w:rsid w:val="00FF50BC"/>
    <w:rsid w:val="00FF6169"/>
    <w:rsid w:val="00FF6E98"/>
    <w:rsid w:val="00FF708F"/>
    <w:rsid w:val="00F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3698E75"/>
  <w15:chartTrackingRefBased/>
  <w15:docId w15:val="{A6C7BF8F-6B3C-4233-B448-A1D4C4789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231"/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link w:val="BodyText3Char"/>
    <w:rPr>
      <w:rFonts w:ascii="Tahoma" w:hAnsi="Tahoma" w:cs="Tahoma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157"/>
    <w:rPr>
      <w:rFonts w:ascii="Segoe UI" w:hAnsi="Segoe UI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157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C61AA4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link w:val="Footer"/>
    <w:uiPriority w:val="99"/>
    <w:rsid w:val="00C61AA4"/>
    <w:rPr>
      <w:rFonts w:eastAsia="SimSun" w:cs="Mangal"/>
      <w:kern w:val="1"/>
      <w:sz w:val="24"/>
      <w:szCs w:val="21"/>
      <w:lang w:eastAsia="hi-IN" w:bidi="hi-IN"/>
    </w:rPr>
  </w:style>
  <w:style w:type="paragraph" w:styleId="NoSpacing">
    <w:name w:val="No Spacing"/>
    <w:uiPriority w:val="1"/>
    <w:qFormat/>
    <w:rsid w:val="001702C9"/>
    <w:pPr>
      <w:widowControl w:val="0"/>
      <w:suppressAutoHyphens/>
    </w:pPr>
    <w:rPr>
      <w:rFonts w:eastAsia="SimSun" w:cs="Mangal"/>
      <w:kern w:val="1"/>
      <w:sz w:val="24"/>
      <w:szCs w:val="21"/>
      <w:lang w:eastAsia="hi-IN" w:bidi="hi-IN"/>
    </w:rPr>
  </w:style>
  <w:style w:type="character" w:customStyle="1" w:styleId="il">
    <w:name w:val="il"/>
    <w:basedOn w:val="DefaultParagraphFont"/>
    <w:rsid w:val="00763AD7"/>
  </w:style>
  <w:style w:type="paragraph" w:styleId="ListBullet">
    <w:name w:val="List Bullet"/>
    <w:basedOn w:val="Normal"/>
    <w:uiPriority w:val="99"/>
    <w:unhideWhenUsed/>
    <w:rsid w:val="00152423"/>
    <w:pPr>
      <w:numPr>
        <w:numId w:val="8"/>
      </w:numPr>
      <w:contextualSpacing/>
    </w:pPr>
    <w:rPr>
      <w:szCs w:val="21"/>
    </w:rPr>
  </w:style>
  <w:style w:type="paragraph" w:customStyle="1" w:styleId="m-6233747341289159489msolistparagraph">
    <w:name w:val="m_-6233747341289159489msolistparagraph"/>
    <w:basedOn w:val="Normal"/>
    <w:rsid w:val="00D04330"/>
    <w:pPr>
      <w:spacing w:before="100" w:beforeAutospacing="1" w:after="100" w:afterAutospacing="1"/>
    </w:pPr>
    <w:rPr>
      <w:rFonts w:eastAsia="Times New Roman" w:cs="Times New Roman"/>
      <w:kern w:val="0"/>
      <w:lang w:eastAsia="en-GB" w:bidi="ar-SA"/>
    </w:rPr>
  </w:style>
  <w:style w:type="character" w:customStyle="1" w:styleId="BodyText3Char">
    <w:name w:val="Body Text 3 Char"/>
    <w:link w:val="BodyText3"/>
    <w:rsid w:val="009F3CCD"/>
    <w:rPr>
      <w:rFonts w:ascii="Tahoma" w:eastAsia="SimSun" w:hAnsi="Tahoma" w:cs="Tahoma"/>
      <w:kern w:val="1"/>
      <w:sz w:val="22"/>
      <w:szCs w:val="24"/>
      <w:lang w:eastAsia="hi-IN" w:bidi="hi-IN"/>
    </w:rPr>
  </w:style>
  <w:style w:type="character" w:customStyle="1" w:styleId="BodyTextChar">
    <w:name w:val="Body Text Char"/>
    <w:basedOn w:val="DefaultParagraphFont"/>
    <w:link w:val="BodyText"/>
    <w:rsid w:val="00531504"/>
    <w:rPr>
      <w:rFonts w:eastAsia="SimSun" w:cs="Mangal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semiHidden/>
    <w:unhideWhenUsed/>
    <w:rsid w:val="000D3BDA"/>
    <w:rPr>
      <w:szCs w:val="21"/>
    </w:rPr>
  </w:style>
  <w:style w:type="paragraph" w:styleId="ListParagraph">
    <w:name w:val="List Paragraph"/>
    <w:basedOn w:val="Normal"/>
    <w:uiPriority w:val="34"/>
    <w:qFormat/>
    <w:rsid w:val="0034069E"/>
    <w:pPr>
      <w:ind w:left="720"/>
      <w:contextualSpacing/>
    </w:pPr>
    <w:rPr>
      <w:szCs w:val="21"/>
    </w:rPr>
  </w:style>
  <w:style w:type="character" w:styleId="Hyperlink">
    <w:name w:val="Hyperlink"/>
    <w:basedOn w:val="DefaultParagraphFont"/>
    <w:uiPriority w:val="99"/>
    <w:unhideWhenUsed/>
    <w:rsid w:val="000B67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6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8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2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85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69781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45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30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4418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864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224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334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185162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108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68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2560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7709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583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9178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0929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223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519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8298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1675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7716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6850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9052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1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6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6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53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7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25128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25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308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32301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974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836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467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247694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660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8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6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6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5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498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8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7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84710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269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80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66071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78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436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724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135974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7046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179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0700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2502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0546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7504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13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1987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1120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4046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3882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012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2833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4533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4903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6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6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63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00877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38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80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63868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022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504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161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8405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262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782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4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23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7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3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0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ste\Downloads\Draft%20minutes%20Wetherden%20November%20%20(1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9695E-E19D-427D-8A0B-ED2F56A5D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Draft minutes Wetherden November  (1)</Template>
  <TotalTime>0</TotalTime>
  <Pages>2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eastell</dc:creator>
  <cp:keywords/>
  <dc:description/>
  <cp:lastModifiedBy>christine mason</cp:lastModifiedBy>
  <cp:revision>2</cp:revision>
  <cp:lastPrinted>2026-04-01T16:50:00Z</cp:lastPrinted>
  <dcterms:created xsi:type="dcterms:W3CDTF">2026-04-17T13:55:00Z</dcterms:created>
  <dcterms:modified xsi:type="dcterms:W3CDTF">2026-04-17T13:55:00Z</dcterms:modified>
</cp:coreProperties>
</file>